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F2083" w14:textId="77777777" w:rsidR="00A322C1" w:rsidRPr="00052490" w:rsidRDefault="00A322C1" w:rsidP="00A322C1">
      <w:pPr>
        <w:pStyle w:val="Title"/>
        <w:spacing w:before="0" w:after="0"/>
      </w:pPr>
    </w:p>
    <w:p w14:paraId="3E4518C5" w14:textId="6D5FC540" w:rsidR="000329B8" w:rsidRPr="00052490" w:rsidRDefault="00623739" w:rsidP="00E3513B">
      <w:pPr>
        <w:pStyle w:val="Title"/>
      </w:pPr>
      <w:bookmarkStart w:id="0" w:name="_GoBack"/>
      <w:r w:rsidRPr="00052490">
        <w:t xml:space="preserve">Research Proposal </w:t>
      </w:r>
      <w:bookmarkEnd w:id="0"/>
      <w:r w:rsidRPr="00052490">
        <w:t>Title</w:t>
      </w:r>
    </w:p>
    <w:p w14:paraId="108A79DD" w14:textId="77777777" w:rsidR="00336F76" w:rsidRPr="00052490" w:rsidRDefault="00336F76" w:rsidP="00CB2B0D">
      <w:pPr>
        <w:pStyle w:val="NormalCoEKSU"/>
        <w:ind w:firstLine="0"/>
        <w:jc w:val="center"/>
        <w:rPr>
          <w:szCs w:val="24"/>
          <w:lang w:val="en-US"/>
        </w:rPr>
      </w:pPr>
    </w:p>
    <w:p w14:paraId="2B71D766" w14:textId="77777777" w:rsidR="001B7438" w:rsidRPr="00052490" w:rsidRDefault="001B7438" w:rsidP="00CB2B0D">
      <w:pPr>
        <w:pStyle w:val="NormalCoEKSU"/>
        <w:ind w:firstLine="0"/>
        <w:jc w:val="center"/>
        <w:rPr>
          <w:szCs w:val="24"/>
          <w:lang w:val="en-US"/>
        </w:rPr>
      </w:pPr>
    </w:p>
    <w:p w14:paraId="49611BCD" w14:textId="77777777" w:rsidR="001B7438" w:rsidRPr="00052490" w:rsidRDefault="001B7438" w:rsidP="00CB2B0D">
      <w:pPr>
        <w:pStyle w:val="NormalCoEKSU"/>
        <w:ind w:firstLine="0"/>
        <w:jc w:val="center"/>
        <w:rPr>
          <w:szCs w:val="24"/>
          <w:lang w:val="en-US"/>
        </w:rPr>
      </w:pPr>
    </w:p>
    <w:p w14:paraId="2D7466B5" w14:textId="77777777" w:rsidR="001B7438" w:rsidRPr="00052490" w:rsidRDefault="001B7438" w:rsidP="00CB2B0D">
      <w:pPr>
        <w:pStyle w:val="NormalCoEKSU"/>
        <w:ind w:firstLine="0"/>
        <w:jc w:val="center"/>
        <w:rPr>
          <w:szCs w:val="24"/>
          <w:lang w:val="en-US"/>
        </w:rPr>
      </w:pPr>
    </w:p>
    <w:p w14:paraId="6595026C" w14:textId="77777777" w:rsidR="001B7438" w:rsidRPr="00052490" w:rsidRDefault="001B7438" w:rsidP="00CB2B0D">
      <w:pPr>
        <w:pStyle w:val="NormalCoEKSU"/>
        <w:ind w:firstLine="0"/>
        <w:jc w:val="center"/>
        <w:rPr>
          <w:szCs w:val="24"/>
          <w:lang w:val="en-US"/>
        </w:rPr>
      </w:pPr>
    </w:p>
    <w:p w14:paraId="208ACCD1" w14:textId="72F6EC96" w:rsidR="00E1367B" w:rsidRPr="00052490" w:rsidRDefault="00E1367B" w:rsidP="001B7438">
      <w:pPr>
        <w:autoSpaceDE w:val="0"/>
        <w:autoSpaceDN w:val="0"/>
        <w:adjustRightInd w:val="0"/>
        <w:jc w:val="center"/>
        <w:rPr>
          <w:i/>
          <w:iCs/>
          <w:sz w:val="32"/>
          <w:szCs w:val="32"/>
        </w:rPr>
      </w:pPr>
      <w:bookmarkStart w:id="1" w:name="_Hlk167082168"/>
      <w:r w:rsidRPr="00052490">
        <w:rPr>
          <w:i/>
          <w:iCs/>
          <w:sz w:val="32"/>
          <w:szCs w:val="32"/>
        </w:rPr>
        <w:t xml:space="preserve">A </w:t>
      </w:r>
      <w:r w:rsidR="004F0975" w:rsidRPr="00052490">
        <w:rPr>
          <w:i/>
          <w:iCs/>
          <w:sz w:val="32"/>
          <w:szCs w:val="32"/>
        </w:rPr>
        <w:t>research proposal</w:t>
      </w:r>
      <w:r w:rsidRPr="00052490">
        <w:rPr>
          <w:i/>
          <w:iCs/>
          <w:sz w:val="32"/>
          <w:szCs w:val="32"/>
        </w:rPr>
        <w:t xml:space="preserve"> submitted</w:t>
      </w:r>
      <w:r w:rsidR="008C6FEC" w:rsidRPr="00052490">
        <w:t xml:space="preserve"> </w:t>
      </w:r>
      <w:r w:rsidR="008C6FEC" w:rsidRPr="00052490">
        <w:rPr>
          <w:i/>
          <w:iCs/>
          <w:sz w:val="32"/>
          <w:szCs w:val="32"/>
        </w:rPr>
        <w:t>in partial fulfilment of the requirements</w:t>
      </w:r>
      <w:r w:rsidRPr="00052490">
        <w:rPr>
          <w:i/>
          <w:iCs/>
          <w:sz w:val="32"/>
          <w:szCs w:val="32"/>
        </w:rPr>
        <w:t xml:space="preserve"> </w:t>
      </w:r>
      <w:r w:rsidR="004F0975" w:rsidRPr="00052490">
        <w:rPr>
          <w:i/>
          <w:iCs/>
          <w:sz w:val="32"/>
          <w:szCs w:val="32"/>
        </w:rPr>
        <w:t>for the degree of</w:t>
      </w:r>
      <w:r w:rsidRPr="00052490">
        <w:rPr>
          <w:i/>
          <w:iCs/>
          <w:sz w:val="32"/>
          <w:szCs w:val="32"/>
        </w:rPr>
        <w:t xml:space="preserve"> Doctor of Philosophy </w:t>
      </w:r>
      <w:r w:rsidR="001B7438" w:rsidRPr="00052490">
        <w:rPr>
          <w:i/>
          <w:iCs/>
          <w:sz w:val="32"/>
          <w:szCs w:val="32"/>
        </w:rPr>
        <w:t>(or Master of Science)</w:t>
      </w:r>
      <w:r w:rsidR="004F0975" w:rsidRPr="00052490">
        <w:rPr>
          <w:i/>
          <w:iCs/>
          <w:sz w:val="32"/>
          <w:szCs w:val="32"/>
        </w:rPr>
        <w:t xml:space="preserve"> </w:t>
      </w:r>
      <w:r w:rsidRPr="00052490">
        <w:rPr>
          <w:i/>
          <w:iCs/>
          <w:sz w:val="32"/>
          <w:szCs w:val="32"/>
        </w:rPr>
        <w:t>in the Department of ………. at the College of Engineering, King Saud University</w:t>
      </w:r>
    </w:p>
    <w:bookmarkEnd w:id="1"/>
    <w:p w14:paraId="07E030C4" w14:textId="77777777" w:rsidR="00E52A20" w:rsidRPr="00052490" w:rsidRDefault="00E52A20" w:rsidP="00CB2B0D">
      <w:pPr>
        <w:pStyle w:val="NormalCoEKSU"/>
        <w:ind w:firstLine="0"/>
        <w:jc w:val="center"/>
        <w:rPr>
          <w:szCs w:val="24"/>
          <w:lang w:val="en-US"/>
        </w:rPr>
      </w:pPr>
    </w:p>
    <w:p w14:paraId="3EBB8394" w14:textId="77777777" w:rsidR="0042637C" w:rsidRPr="00052490" w:rsidRDefault="0042637C" w:rsidP="00CB2B0D">
      <w:pPr>
        <w:pStyle w:val="NormalCoEKSU"/>
        <w:ind w:firstLine="0"/>
        <w:jc w:val="center"/>
        <w:rPr>
          <w:szCs w:val="24"/>
          <w:lang w:val="en-US"/>
        </w:rPr>
      </w:pPr>
    </w:p>
    <w:p w14:paraId="3AB39D55" w14:textId="77777777" w:rsidR="0042637C" w:rsidRPr="00052490" w:rsidRDefault="0042637C" w:rsidP="001B7438">
      <w:pPr>
        <w:pStyle w:val="NormalCoEKSU"/>
        <w:ind w:firstLine="0"/>
        <w:rPr>
          <w:szCs w:val="24"/>
          <w:lang w:val="en-US"/>
        </w:rPr>
      </w:pPr>
    </w:p>
    <w:p w14:paraId="17A7942F" w14:textId="77777777" w:rsidR="001B7438" w:rsidRPr="00052490" w:rsidRDefault="001B7438" w:rsidP="00CB2B0D">
      <w:pPr>
        <w:pStyle w:val="NormalCoEKSU"/>
        <w:ind w:firstLine="0"/>
        <w:jc w:val="center"/>
        <w:rPr>
          <w:szCs w:val="24"/>
          <w:lang w:val="en-US"/>
        </w:rPr>
      </w:pPr>
    </w:p>
    <w:p w14:paraId="12EC7B6F" w14:textId="77777777" w:rsidR="001B7438" w:rsidRPr="00052490" w:rsidRDefault="001B7438" w:rsidP="00CB2B0D">
      <w:pPr>
        <w:pStyle w:val="NormalCoEKSU"/>
        <w:ind w:firstLine="0"/>
        <w:jc w:val="center"/>
        <w:rPr>
          <w:szCs w:val="24"/>
          <w:lang w:val="en-US"/>
        </w:rPr>
      </w:pPr>
    </w:p>
    <w:p w14:paraId="1548192F" w14:textId="77777777" w:rsidR="001B7438" w:rsidRPr="00052490" w:rsidRDefault="001B7438" w:rsidP="001B7438">
      <w:pPr>
        <w:autoSpaceDE w:val="0"/>
        <w:autoSpaceDN w:val="0"/>
        <w:adjustRightInd w:val="0"/>
        <w:jc w:val="center"/>
        <w:rPr>
          <w:b/>
          <w:bCs/>
          <w:sz w:val="40"/>
          <w:szCs w:val="40"/>
        </w:rPr>
      </w:pPr>
      <w:r w:rsidRPr="00052490">
        <w:rPr>
          <w:b/>
          <w:bCs/>
          <w:sz w:val="40"/>
          <w:szCs w:val="40"/>
        </w:rPr>
        <w:t>Student’s full name</w:t>
      </w:r>
    </w:p>
    <w:p w14:paraId="09FADAF9" w14:textId="77777777" w:rsidR="001B7438" w:rsidRPr="00052490" w:rsidRDefault="001B7438" w:rsidP="001B7438">
      <w:pPr>
        <w:autoSpaceDE w:val="0"/>
        <w:autoSpaceDN w:val="0"/>
        <w:adjustRightInd w:val="0"/>
        <w:ind w:left="720"/>
        <w:jc w:val="center"/>
        <w:rPr>
          <w:b/>
          <w:bCs/>
          <w:sz w:val="40"/>
          <w:szCs w:val="40"/>
        </w:rPr>
      </w:pPr>
    </w:p>
    <w:p w14:paraId="77AF2D17" w14:textId="77777777" w:rsidR="001B7438" w:rsidRPr="00052490" w:rsidRDefault="001B7438" w:rsidP="001B7438">
      <w:pPr>
        <w:autoSpaceDE w:val="0"/>
        <w:autoSpaceDN w:val="0"/>
        <w:adjustRightInd w:val="0"/>
        <w:ind w:left="720"/>
        <w:jc w:val="center"/>
        <w:rPr>
          <w:b/>
          <w:bCs/>
          <w:sz w:val="40"/>
          <w:szCs w:val="40"/>
        </w:rPr>
      </w:pPr>
    </w:p>
    <w:p w14:paraId="623AA615" w14:textId="77777777" w:rsidR="0042637C" w:rsidRPr="00052490" w:rsidRDefault="001B7438" w:rsidP="001B7438">
      <w:pPr>
        <w:autoSpaceDE w:val="0"/>
        <w:autoSpaceDN w:val="0"/>
        <w:adjustRightInd w:val="0"/>
        <w:jc w:val="center"/>
        <w:rPr>
          <w:b/>
          <w:bCs/>
          <w:sz w:val="40"/>
          <w:szCs w:val="40"/>
        </w:rPr>
        <w:sectPr w:rsidR="0042637C" w:rsidRPr="00052490" w:rsidSect="00623739">
          <w:headerReference w:type="first" r:id="rId11"/>
          <w:type w:val="continuous"/>
          <w:pgSz w:w="11907" w:h="16840" w:code="9"/>
          <w:pgMar w:top="1418" w:right="1418" w:bottom="1418" w:left="1418" w:header="720" w:footer="720" w:gutter="0"/>
          <w:cols w:space="720"/>
          <w:titlePg/>
          <w:docGrid w:linePitch="326"/>
        </w:sectPr>
      </w:pPr>
      <w:r w:rsidRPr="00052490">
        <w:rPr>
          <w:b/>
          <w:bCs/>
          <w:sz w:val="40"/>
          <w:szCs w:val="40"/>
        </w:rPr>
        <w:t>Month and Year of Submission</w:t>
      </w:r>
    </w:p>
    <w:p w14:paraId="7F026BBC" w14:textId="77777777" w:rsidR="0032322B" w:rsidRPr="00052490" w:rsidRDefault="0032322B" w:rsidP="0032322B"/>
    <w:p w14:paraId="1AEC1205" w14:textId="30EB49F2" w:rsidR="00570914" w:rsidRPr="00052490" w:rsidRDefault="004F0975" w:rsidP="00570914">
      <w:pPr>
        <w:pStyle w:val="PreliminaryHeadingCoEKSU"/>
      </w:pPr>
      <w:bookmarkStart w:id="2" w:name="_Toc179654282"/>
      <w:bookmarkStart w:id="3" w:name="_Toc400459735"/>
      <w:r w:rsidRPr="00052490">
        <w:lastRenderedPageBreak/>
        <w:t>Evaluation</w:t>
      </w:r>
      <w:r w:rsidR="00570914" w:rsidRPr="00052490">
        <w:t xml:space="preserve"> Committee</w:t>
      </w:r>
      <w:bookmarkEnd w:id="2"/>
    </w:p>
    <w:p w14:paraId="6D7C1411" w14:textId="45B43F90" w:rsidR="00570914" w:rsidRPr="00052490" w:rsidRDefault="00570914" w:rsidP="00570914">
      <w:r w:rsidRPr="00052490">
        <w:t>The committee for</w:t>
      </w:r>
      <w:r w:rsidR="004F0975" w:rsidRPr="00052490">
        <w:t xml:space="preserve"> </w:t>
      </w:r>
    </w:p>
    <w:p w14:paraId="4C1AD09A" w14:textId="77777777" w:rsidR="00570914" w:rsidRPr="00052490" w:rsidRDefault="00570914" w:rsidP="00570914">
      <w:pPr>
        <w:spacing w:line="360" w:lineRule="auto"/>
        <w:jc w:val="center"/>
        <w:rPr>
          <w:rFonts w:ascii="Calibri" w:hAnsi="Calibri"/>
          <w:b/>
          <w:bCs/>
          <w:sz w:val="28"/>
          <w:szCs w:val="28"/>
        </w:rPr>
      </w:pPr>
      <w:r w:rsidRPr="00052490">
        <w:rPr>
          <w:b/>
          <w:bCs/>
          <w:sz w:val="28"/>
          <w:szCs w:val="28"/>
        </w:rPr>
        <w:t>[Student Full Name]</w:t>
      </w:r>
    </w:p>
    <w:p w14:paraId="3BC18AAC" w14:textId="7473AB4C" w:rsidR="00570914" w:rsidRPr="00052490" w:rsidRDefault="00570914" w:rsidP="00570914">
      <w:pPr>
        <w:spacing w:line="360" w:lineRule="auto"/>
        <w:rPr>
          <w:szCs w:val="22"/>
        </w:rPr>
      </w:pPr>
      <w:r w:rsidRPr="00052490">
        <w:t xml:space="preserve">certifies that this is the approved version of the following </w:t>
      </w:r>
      <w:r w:rsidR="004F0975" w:rsidRPr="00052490">
        <w:t>research proposal</w:t>
      </w:r>
      <w:r w:rsidRPr="00052490">
        <w:t xml:space="preserve"> and</w:t>
      </w:r>
      <w:r w:rsidR="006E679D" w:rsidRPr="00052490">
        <w:t xml:space="preserve"> formally </w:t>
      </w:r>
      <w:r w:rsidR="0026247C" w:rsidRPr="00052490">
        <w:t>accepts</w:t>
      </w:r>
      <w:r w:rsidR="006E679D" w:rsidRPr="00052490">
        <w:t xml:space="preserve"> it as the guide by which the </w:t>
      </w:r>
      <w:r w:rsidR="00947256" w:rsidRPr="00052490">
        <w:t>thesis</w:t>
      </w:r>
      <w:r w:rsidR="006E679D" w:rsidRPr="00052490">
        <w:t xml:space="preserve"> research will be conducted. </w:t>
      </w:r>
    </w:p>
    <w:p w14:paraId="0AF1C373" w14:textId="17FBE21D" w:rsidR="00570914" w:rsidRPr="00052490" w:rsidRDefault="001A3B83" w:rsidP="00570914">
      <w:pPr>
        <w:spacing w:line="360" w:lineRule="auto"/>
        <w:rPr>
          <w:sz w:val="28"/>
          <w:szCs w:val="28"/>
        </w:rPr>
      </w:pPr>
      <w:r w:rsidRPr="00052490">
        <w:rPr>
          <w:b/>
          <w:bCs/>
          <w:sz w:val="28"/>
          <w:szCs w:val="28"/>
        </w:rPr>
        <w:t xml:space="preserve">Proposal </w:t>
      </w:r>
      <w:r w:rsidR="00570914" w:rsidRPr="00052490">
        <w:rPr>
          <w:b/>
          <w:bCs/>
          <w:sz w:val="28"/>
          <w:szCs w:val="28"/>
        </w:rPr>
        <w:t>Title [English]</w:t>
      </w:r>
    </w:p>
    <w:p w14:paraId="77E3D9E2" w14:textId="77777777" w:rsidR="00570914" w:rsidRPr="00052490" w:rsidRDefault="00570914" w:rsidP="00570914">
      <w:pPr>
        <w:tabs>
          <w:tab w:val="left" w:pos="6900"/>
        </w:tabs>
        <w:rPr>
          <w:szCs w:val="22"/>
        </w:rPr>
      </w:pPr>
      <w:r w:rsidRPr="00052490">
        <w:tab/>
      </w:r>
    </w:p>
    <w:p w14:paraId="7B2A9B66" w14:textId="77777777" w:rsidR="00570914" w:rsidRPr="00052490" w:rsidRDefault="00570914" w:rsidP="00570914"/>
    <w:p w14:paraId="2C989244" w14:textId="633FC635" w:rsidR="00570914" w:rsidRPr="00052490" w:rsidRDefault="004F0975" w:rsidP="00570914">
      <w:pPr>
        <w:jc w:val="center"/>
      </w:pPr>
      <w:r w:rsidRPr="00052490">
        <w:t>Evaluation</w:t>
      </w:r>
      <w:r w:rsidR="00570914" w:rsidRPr="00052490">
        <w:t xml:space="preserve"> Committee Members:</w:t>
      </w:r>
    </w:p>
    <w:p w14:paraId="742FF811" w14:textId="77777777" w:rsidR="00570914" w:rsidRPr="00052490" w:rsidRDefault="00570914" w:rsidP="00570914">
      <w:pPr>
        <w:jc w:val="center"/>
      </w:pPr>
    </w:p>
    <w:p w14:paraId="6F4C9B4F" w14:textId="77777777" w:rsidR="00570914" w:rsidRPr="00052490" w:rsidRDefault="00570914" w:rsidP="00570914">
      <w:pPr>
        <w:spacing w:line="276" w:lineRule="auto"/>
      </w:pPr>
      <w:r w:rsidRPr="00052490">
        <w:t>Committee Supervisor: [insert name]</w:t>
      </w:r>
    </w:p>
    <w:p w14:paraId="68EF1EB5" w14:textId="77777777" w:rsidR="00570914" w:rsidRPr="00052490" w:rsidRDefault="00570914" w:rsidP="00570914">
      <w:pPr>
        <w:spacing w:line="276" w:lineRule="auto"/>
      </w:pPr>
      <w:r w:rsidRPr="00052490">
        <w:t>Signature: _______________________________________________________</w:t>
      </w:r>
    </w:p>
    <w:p w14:paraId="3879ED15" w14:textId="77777777" w:rsidR="00570914" w:rsidRPr="00052490" w:rsidRDefault="00570914" w:rsidP="00570914">
      <w:pPr>
        <w:spacing w:line="276" w:lineRule="auto"/>
      </w:pPr>
      <w:r w:rsidRPr="00052490">
        <w:t>Date: ___________________________________________________________</w:t>
      </w:r>
    </w:p>
    <w:p w14:paraId="3889049D" w14:textId="77777777" w:rsidR="00570914" w:rsidRPr="00052490" w:rsidRDefault="00570914" w:rsidP="00570914">
      <w:pPr>
        <w:spacing w:line="276" w:lineRule="auto"/>
      </w:pPr>
      <w:r w:rsidRPr="00052490">
        <w:br/>
        <w:t xml:space="preserve">Committee Co-Supervisor </w:t>
      </w:r>
      <w:r w:rsidRPr="00052490">
        <w:rPr>
          <w:i/>
          <w:iCs/>
        </w:rPr>
        <w:t>(if appropriate</w:t>
      </w:r>
      <w:r w:rsidRPr="00052490">
        <w:t>): [insert name]</w:t>
      </w:r>
    </w:p>
    <w:p w14:paraId="7B82C789" w14:textId="77777777" w:rsidR="00570914" w:rsidRPr="00052490" w:rsidRDefault="00570914" w:rsidP="00570914">
      <w:pPr>
        <w:spacing w:line="276" w:lineRule="auto"/>
      </w:pPr>
      <w:r w:rsidRPr="00052490">
        <w:t>Signature: _______________________________________________________</w:t>
      </w:r>
    </w:p>
    <w:p w14:paraId="632DBE11" w14:textId="77777777" w:rsidR="00570914" w:rsidRPr="00052490" w:rsidRDefault="00570914" w:rsidP="00570914">
      <w:pPr>
        <w:spacing w:line="276" w:lineRule="auto"/>
      </w:pPr>
      <w:r w:rsidRPr="00052490">
        <w:t>Date: ___________________________________________________________</w:t>
      </w:r>
    </w:p>
    <w:p w14:paraId="6CE17035" w14:textId="77777777" w:rsidR="00570914" w:rsidRPr="00052490" w:rsidRDefault="00570914" w:rsidP="00570914">
      <w:pPr>
        <w:spacing w:line="276" w:lineRule="auto"/>
      </w:pPr>
      <w:r w:rsidRPr="00052490">
        <w:br/>
        <w:t>Committee First Member: [insert name]</w:t>
      </w:r>
    </w:p>
    <w:p w14:paraId="1F9A9FE3" w14:textId="77777777" w:rsidR="00570914" w:rsidRPr="00052490" w:rsidRDefault="00570914" w:rsidP="00570914">
      <w:pPr>
        <w:spacing w:line="276" w:lineRule="auto"/>
      </w:pPr>
      <w:r w:rsidRPr="00052490">
        <w:t>Signature: _______________________________________________________</w:t>
      </w:r>
    </w:p>
    <w:p w14:paraId="09F47A0C" w14:textId="77777777" w:rsidR="00570914" w:rsidRPr="00052490" w:rsidRDefault="00570914" w:rsidP="00570914">
      <w:pPr>
        <w:spacing w:line="276" w:lineRule="auto"/>
      </w:pPr>
      <w:r w:rsidRPr="00052490">
        <w:t>Date: ___________________________________________________________</w:t>
      </w:r>
    </w:p>
    <w:p w14:paraId="02FAC2C7" w14:textId="77777777" w:rsidR="00570914" w:rsidRPr="00052490" w:rsidRDefault="00570914" w:rsidP="00570914">
      <w:pPr>
        <w:spacing w:line="276" w:lineRule="auto"/>
      </w:pPr>
      <w:r w:rsidRPr="00052490">
        <w:br/>
        <w:t>Committee Second Member: [insert name]</w:t>
      </w:r>
    </w:p>
    <w:p w14:paraId="690F0A68" w14:textId="77777777" w:rsidR="00570914" w:rsidRPr="00052490" w:rsidRDefault="00570914" w:rsidP="00570914">
      <w:pPr>
        <w:spacing w:line="276" w:lineRule="auto"/>
      </w:pPr>
      <w:r w:rsidRPr="00052490">
        <w:t>Signature: _______________________________________________________</w:t>
      </w:r>
    </w:p>
    <w:p w14:paraId="010F27E1" w14:textId="77777777" w:rsidR="00570914" w:rsidRPr="00052490" w:rsidRDefault="00570914" w:rsidP="00570914">
      <w:pPr>
        <w:spacing w:line="276" w:lineRule="auto"/>
      </w:pPr>
      <w:r w:rsidRPr="00052490">
        <w:t>Date: ___________________________________________________________</w:t>
      </w:r>
    </w:p>
    <w:p w14:paraId="3D79A307" w14:textId="77777777" w:rsidR="00570914" w:rsidRPr="00052490" w:rsidRDefault="00570914" w:rsidP="00570914">
      <w:pPr>
        <w:spacing w:line="276" w:lineRule="auto"/>
      </w:pPr>
      <w:r w:rsidRPr="00052490">
        <w:br/>
        <w:t xml:space="preserve">Committee Third Member </w:t>
      </w:r>
      <w:r w:rsidRPr="00052490">
        <w:rPr>
          <w:i/>
          <w:iCs/>
        </w:rPr>
        <w:t>(if appropriate</w:t>
      </w:r>
      <w:r w:rsidRPr="00052490">
        <w:t>): [insert name]</w:t>
      </w:r>
    </w:p>
    <w:p w14:paraId="7E701789" w14:textId="77777777" w:rsidR="00570914" w:rsidRPr="00052490" w:rsidRDefault="00570914" w:rsidP="00570914">
      <w:pPr>
        <w:spacing w:line="276" w:lineRule="auto"/>
      </w:pPr>
      <w:r w:rsidRPr="00052490">
        <w:t>Signature: _______________________________________________________</w:t>
      </w:r>
    </w:p>
    <w:p w14:paraId="2D43DFD4" w14:textId="77777777" w:rsidR="00570914" w:rsidRPr="00052490" w:rsidRDefault="00570914" w:rsidP="00570914">
      <w:pPr>
        <w:spacing w:line="276" w:lineRule="auto"/>
      </w:pPr>
      <w:r w:rsidRPr="00052490">
        <w:t>Date: ___________________________________________________________</w:t>
      </w:r>
    </w:p>
    <w:p w14:paraId="1FEE81A3" w14:textId="77777777" w:rsidR="00570914" w:rsidRPr="00052490" w:rsidRDefault="00570914" w:rsidP="00570914">
      <w:pPr>
        <w:jc w:val="center"/>
      </w:pPr>
      <w:r w:rsidRPr="00052490">
        <w:br/>
      </w:r>
      <w:r w:rsidRPr="00052490">
        <w:br/>
      </w:r>
    </w:p>
    <w:p w14:paraId="1BF017D8" w14:textId="77777777" w:rsidR="00570914" w:rsidRPr="00052490" w:rsidRDefault="00570914" w:rsidP="00570914">
      <w:pPr>
        <w:jc w:val="center"/>
      </w:pPr>
    </w:p>
    <w:p w14:paraId="64CF73D6" w14:textId="77777777" w:rsidR="00570914" w:rsidRPr="00052490" w:rsidRDefault="00570914" w:rsidP="00570914">
      <w:pPr>
        <w:jc w:val="center"/>
      </w:pPr>
    </w:p>
    <w:p w14:paraId="059BC5B1" w14:textId="77777777" w:rsidR="00570914" w:rsidRPr="00052490" w:rsidRDefault="00570914" w:rsidP="00570914">
      <w:pPr>
        <w:jc w:val="center"/>
      </w:pPr>
    </w:p>
    <w:p w14:paraId="43FBCED3" w14:textId="77777777" w:rsidR="00570914" w:rsidRPr="00052490" w:rsidRDefault="00570914" w:rsidP="00570914">
      <w:pPr>
        <w:jc w:val="center"/>
      </w:pPr>
    </w:p>
    <w:p w14:paraId="2E3A3EFC" w14:textId="77777777" w:rsidR="00570914" w:rsidRPr="00052490" w:rsidRDefault="00570914" w:rsidP="00570914">
      <w:pPr>
        <w:spacing w:line="256" w:lineRule="auto"/>
        <w:jc w:val="center"/>
        <w:rPr>
          <w:b/>
          <w:bCs/>
        </w:rPr>
      </w:pPr>
      <w:r w:rsidRPr="00052490">
        <w:rPr>
          <w:b/>
          <w:bCs/>
        </w:rPr>
        <w:t>King Saud University</w:t>
      </w:r>
    </w:p>
    <w:p w14:paraId="0B8F0438" w14:textId="77777777" w:rsidR="00757261" w:rsidRPr="00052490" w:rsidRDefault="00570914" w:rsidP="00570914">
      <w:pPr>
        <w:spacing w:line="256" w:lineRule="auto"/>
        <w:jc w:val="center"/>
      </w:pPr>
      <w:r w:rsidRPr="00052490">
        <w:t>Date</w:t>
      </w:r>
    </w:p>
    <w:p w14:paraId="08A19471" w14:textId="77777777" w:rsidR="00757261" w:rsidRPr="00052490" w:rsidRDefault="00757261" w:rsidP="00757261">
      <w:pPr>
        <w:pStyle w:val="NormalCoEKSU"/>
        <w:rPr>
          <w:lang w:val="en-US"/>
        </w:rPr>
      </w:pPr>
      <w:r w:rsidRPr="00052490">
        <w:rPr>
          <w:lang w:val="en-US"/>
        </w:rPr>
        <w:br w:type="page"/>
      </w:r>
    </w:p>
    <w:p w14:paraId="39C85A17" w14:textId="77777777" w:rsidR="000B419E" w:rsidRPr="00052490" w:rsidRDefault="000B419E" w:rsidP="0074720A">
      <w:pPr>
        <w:pStyle w:val="PreliminaryHeadingCoEKSU"/>
      </w:pPr>
      <w:bookmarkStart w:id="4" w:name="_Toc179654283"/>
      <w:r w:rsidRPr="00052490">
        <w:lastRenderedPageBreak/>
        <w:t>Abstract</w:t>
      </w:r>
      <w:bookmarkEnd w:id="3"/>
      <w:bookmarkEnd w:id="4"/>
    </w:p>
    <w:p w14:paraId="5634F02F" w14:textId="77777777" w:rsidR="000B419E" w:rsidRPr="00052490" w:rsidRDefault="000B419E" w:rsidP="000B419E">
      <w:pPr>
        <w:pStyle w:val="NormalCoEKSU"/>
        <w:rPr>
          <w:lang w:val="en-US"/>
        </w:rPr>
      </w:pPr>
      <w:r w:rsidRPr="00052490">
        <w:rPr>
          <w:lang w:val="en-US"/>
        </w:rPr>
        <w:t>Put your abstract here</w:t>
      </w:r>
      <w:r w:rsidR="00DB1BF1" w:rsidRPr="00052490">
        <w:rPr>
          <w:lang w:val="en-US"/>
        </w:rPr>
        <w:t xml:space="preserve"> (do this last)</w:t>
      </w:r>
      <w:r w:rsidRPr="00052490">
        <w:rPr>
          <w:lang w:val="en-US"/>
        </w:rPr>
        <w:t>.</w:t>
      </w:r>
    </w:p>
    <w:p w14:paraId="47EF0E05" w14:textId="77777777" w:rsidR="00570914" w:rsidRPr="00052490" w:rsidRDefault="00570914" w:rsidP="000B419E">
      <w:pPr>
        <w:pStyle w:val="NormalCoEKSU"/>
        <w:rPr>
          <w:lang w:val="en-US"/>
        </w:rPr>
      </w:pPr>
    </w:p>
    <w:p w14:paraId="38F9B294" w14:textId="77777777" w:rsidR="001C4A6B" w:rsidRPr="00052490" w:rsidRDefault="00570914" w:rsidP="00570914">
      <w:pPr>
        <w:pStyle w:val="NormalCoEKSU"/>
        <w:rPr>
          <w:lang w:val="en-US"/>
        </w:rPr>
      </w:pPr>
      <w:r w:rsidRPr="00052490">
        <w:rPr>
          <w:lang w:val="en-US"/>
        </w:rPr>
        <w:br w:type="page"/>
      </w:r>
    </w:p>
    <w:p w14:paraId="5E44ACA8" w14:textId="77777777" w:rsidR="001C4A6B" w:rsidRPr="00052490" w:rsidRDefault="001C4A6B" w:rsidP="001C4A6B">
      <w:pPr>
        <w:pStyle w:val="PreliminaryHeadingCoEKSU"/>
        <w:rPr>
          <w:rtl/>
        </w:rPr>
      </w:pPr>
      <w:bookmarkStart w:id="5" w:name="_Toc179654284"/>
      <w:r w:rsidRPr="00052490">
        <w:rPr>
          <w:rFonts w:cs="Calibri"/>
          <w:bCs/>
          <w:szCs w:val="40"/>
          <w:rtl/>
        </w:rPr>
        <w:lastRenderedPageBreak/>
        <w:t>الخلاصة</w:t>
      </w:r>
      <w:bookmarkEnd w:id="5"/>
    </w:p>
    <w:p w14:paraId="0BA0A185" w14:textId="77777777" w:rsidR="001C4A6B" w:rsidRPr="00052490" w:rsidRDefault="001C4A6B" w:rsidP="001C4A6B">
      <w:pPr>
        <w:pStyle w:val="NormalCoEKSU"/>
        <w:bidi/>
        <w:rPr>
          <w:lang w:val="en-US"/>
        </w:rPr>
      </w:pPr>
      <w:r w:rsidRPr="00052490">
        <w:rPr>
          <w:rtl/>
          <w:lang w:val="en-US"/>
        </w:rPr>
        <w:t xml:space="preserve">قم بكاتبة الخلاصة باللغة العربية هنا ... </w:t>
      </w:r>
    </w:p>
    <w:p w14:paraId="2C6121CA" w14:textId="77777777" w:rsidR="00570914" w:rsidRPr="00052490" w:rsidRDefault="001C4A6B" w:rsidP="001C4A6B">
      <w:pPr>
        <w:rPr>
          <w:rFonts w:ascii="Calibri" w:hAnsi="Calibri"/>
          <w:szCs w:val="22"/>
        </w:rPr>
      </w:pPr>
      <w:r w:rsidRPr="00052490">
        <w:br w:type="page"/>
      </w:r>
    </w:p>
    <w:p w14:paraId="255A1E3F" w14:textId="77777777" w:rsidR="000B419E" w:rsidRPr="00052490" w:rsidRDefault="0001187E" w:rsidP="001C4A6B">
      <w:pPr>
        <w:pStyle w:val="PreliminaryHeadingCoEKSU"/>
      </w:pPr>
      <w:bookmarkStart w:id="6" w:name="_Toc400459736"/>
      <w:bookmarkStart w:id="7" w:name="_Toc179654285"/>
      <w:r w:rsidRPr="00052490">
        <w:lastRenderedPageBreak/>
        <w:t>Table of Contents</w:t>
      </w:r>
      <w:bookmarkEnd w:id="6"/>
      <w:bookmarkEnd w:id="7"/>
    </w:p>
    <w:p w14:paraId="4B04E928" w14:textId="7F51C13E" w:rsidR="00CD704B" w:rsidRPr="00052490" w:rsidRDefault="008A720C">
      <w:pPr>
        <w:pStyle w:val="TOC2"/>
        <w:rPr>
          <w:rFonts w:eastAsiaTheme="minorEastAsia" w:cstheme="minorBidi"/>
          <w:noProof w:val="0"/>
          <w:szCs w:val="22"/>
          <w:lang w:eastAsia="en-GB"/>
        </w:rPr>
      </w:pPr>
      <w:r w:rsidRPr="00052490">
        <w:rPr>
          <w:b/>
          <w:noProof w:val="0"/>
        </w:rPr>
        <w:fldChar w:fldCharType="begin"/>
      </w:r>
      <w:r w:rsidRPr="00052490">
        <w:rPr>
          <w:b/>
          <w:noProof w:val="0"/>
        </w:rPr>
        <w:instrText xml:space="preserve"> TOC \o "1-2" \h \z \t "PhD Appendix Sub-heading,2" </w:instrText>
      </w:r>
      <w:r w:rsidRPr="00052490">
        <w:rPr>
          <w:b/>
          <w:noProof w:val="0"/>
        </w:rPr>
        <w:fldChar w:fldCharType="separate"/>
      </w:r>
      <w:hyperlink w:anchor="_Toc179654282" w:history="1">
        <w:r w:rsidR="00CD704B" w:rsidRPr="00052490">
          <w:rPr>
            <w:rStyle w:val="Hyperlink"/>
            <w:noProof w:val="0"/>
          </w:rPr>
          <w:t>Evaluation Committee</w:t>
        </w:r>
        <w:r w:rsidR="00CD704B" w:rsidRPr="00052490">
          <w:rPr>
            <w:noProof w:val="0"/>
            <w:webHidden/>
          </w:rPr>
          <w:tab/>
        </w:r>
        <w:r w:rsidR="00CD704B" w:rsidRPr="00052490">
          <w:rPr>
            <w:noProof w:val="0"/>
            <w:webHidden/>
          </w:rPr>
          <w:fldChar w:fldCharType="begin"/>
        </w:r>
        <w:r w:rsidR="00CD704B" w:rsidRPr="00052490">
          <w:rPr>
            <w:noProof w:val="0"/>
            <w:webHidden/>
          </w:rPr>
          <w:instrText xml:space="preserve"> PAGEREF _Toc179654282 \h </w:instrText>
        </w:r>
        <w:r w:rsidR="00CD704B" w:rsidRPr="00052490">
          <w:rPr>
            <w:noProof w:val="0"/>
            <w:webHidden/>
          </w:rPr>
        </w:r>
        <w:r w:rsidR="00CD704B" w:rsidRPr="00052490">
          <w:rPr>
            <w:noProof w:val="0"/>
            <w:webHidden/>
          </w:rPr>
          <w:fldChar w:fldCharType="separate"/>
        </w:r>
        <w:r w:rsidR="007016D0" w:rsidRPr="00052490">
          <w:rPr>
            <w:noProof w:val="0"/>
            <w:webHidden/>
          </w:rPr>
          <w:t>2</w:t>
        </w:r>
        <w:r w:rsidR="00CD704B" w:rsidRPr="00052490">
          <w:rPr>
            <w:noProof w:val="0"/>
            <w:webHidden/>
          </w:rPr>
          <w:fldChar w:fldCharType="end"/>
        </w:r>
      </w:hyperlink>
    </w:p>
    <w:p w14:paraId="167189D0" w14:textId="72AA30E8" w:rsidR="00CD704B" w:rsidRPr="00052490" w:rsidRDefault="004243DF">
      <w:pPr>
        <w:pStyle w:val="TOC2"/>
        <w:rPr>
          <w:rFonts w:eastAsiaTheme="minorEastAsia" w:cstheme="minorBidi"/>
          <w:noProof w:val="0"/>
          <w:szCs w:val="22"/>
          <w:lang w:eastAsia="en-GB"/>
        </w:rPr>
      </w:pPr>
      <w:hyperlink w:anchor="_Toc179654283" w:history="1">
        <w:r w:rsidR="00CD704B" w:rsidRPr="00052490">
          <w:rPr>
            <w:rStyle w:val="Hyperlink"/>
            <w:noProof w:val="0"/>
          </w:rPr>
          <w:t>Abstract</w:t>
        </w:r>
        <w:r w:rsidR="00CD704B" w:rsidRPr="00052490">
          <w:rPr>
            <w:noProof w:val="0"/>
            <w:webHidden/>
          </w:rPr>
          <w:tab/>
        </w:r>
        <w:r w:rsidR="00CD704B" w:rsidRPr="00052490">
          <w:rPr>
            <w:noProof w:val="0"/>
            <w:webHidden/>
          </w:rPr>
          <w:fldChar w:fldCharType="begin"/>
        </w:r>
        <w:r w:rsidR="00CD704B" w:rsidRPr="00052490">
          <w:rPr>
            <w:noProof w:val="0"/>
            <w:webHidden/>
          </w:rPr>
          <w:instrText xml:space="preserve"> PAGEREF _Toc179654283 \h </w:instrText>
        </w:r>
        <w:r w:rsidR="00CD704B" w:rsidRPr="00052490">
          <w:rPr>
            <w:noProof w:val="0"/>
            <w:webHidden/>
          </w:rPr>
        </w:r>
        <w:r w:rsidR="00CD704B" w:rsidRPr="00052490">
          <w:rPr>
            <w:noProof w:val="0"/>
            <w:webHidden/>
          </w:rPr>
          <w:fldChar w:fldCharType="separate"/>
        </w:r>
        <w:r w:rsidR="007016D0" w:rsidRPr="00052490">
          <w:rPr>
            <w:noProof w:val="0"/>
            <w:webHidden/>
          </w:rPr>
          <w:t>3</w:t>
        </w:r>
        <w:r w:rsidR="00CD704B" w:rsidRPr="00052490">
          <w:rPr>
            <w:noProof w:val="0"/>
            <w:webHidden/>
          </w:rPr>
          <w:fldChar w:fldCharType="end"/>
        </w:r>
      </w:hyperlink>
    </w:p>
    <w:p w14:paraId="1CC0A1B8" w14:textId="0E9BB67E" w:rsidR="00CD704B" w:rsidRPr="00052490" w:rsidRDefault="004243DF">
      <w:pPr>
        <w:pStyle w:val="TOC2"/>
        <w:rPr>
          <w:rFonts w:eastAsiaTheme="minorEastAsia" w:cstheme="minorBidi"/>
          <w:noProof w:val="0"/>
          <w:szCs w:val="22"/>
          <w:lang w:eastAsia="en-GB"/>
        </w:rPr>
      </w:pPr>
      <w:hyperlink w:anchor="_Toc179654284" w:history="1">
        <w:r w:rsidR="00CD704B" w:rsidRPr="00052490">
          <w:rPr>
            <w:rStyle w:val="Hyperlink"/>
            <w:rFonts w:cs="Calibri"/>
            <w:bCs/>
            <w:noProof w:val="0"/>
            <w:rtl/>
          </w:rPr>
          <w:t>الخلاصة</w:t>
        </w:r>
        <w:r w:rsidR="00CD704B" w:rsidRPr="00052490">
          <w:rPr>
            <w:noProof w:val="0"/>
            <w:webHidden/>
          </w:rPr>
          <w:tab/>
        </w:r>
        <w:r w:rsidR="00CD704B" w:rsidRPr="00052490">
          <w:rPr>
            <w:noProof w:val="0"/>
            <w:webHidden/>
          </w:rPr>
          <w:fldChar w:fldCharType="begin"/>
        </w:r>
        <w:r w:rsidR="00CD704B" w:rsidRPr="00052490">
          <w:rPr>
            <w:noProof w:val="0"/>
            <w:webHidden/>
          </w:rPr>
          <w:instrText xml:space="preserve"> PAGEREF _Toc179654284 \h </w:instrText>
        </w:r>
        <w:r w:rsidR="00CD704B" w:rsidRPr="00052490">
          <w:rPr>
            <w:noProof w:val="0"/>
            <w:webHidden/>
          </w:rPr>
        </w:r>
        <w:r w:rsidR="00CD704B" w:rsidRPr="00052490">
          <w:rPr>
            <w:noProof w:val="0"/>
            <w:webHidden/>
          </w:rPr>
          <w:fldChar w:fldCharType="separate"/>
        </w:r>
        <w:r w:rsidR="007016D0" w:rsidRPr="00052490">
          <w:rPr>
            <w:noProof w:val="0"/>
            <w:webHidden/>
          </w:rPr>
          <w:t>4</w:t>
        </w:r>
        <w:r w:rsidR="00CD704B" w:rsidRPr="00052490">
          <w:rPr>
            <w:noProof w:val="0"/>
            <w:webHidden/>
          </w:rPr>
          <w:fldChar w:fldCharType="end"/>
        </w:r>
      </w:hyperlink>
    </w:p>
    <w:p w14:paraId="2508C951" w14:textId="5BF19F92" w:rsidR="00CD704B" w:rsidRPr="00052490" w:rsidRDefault="004243DF">
      <w:pPr>
        <w:pStyle w:val="TOC2"/>
        <w:rPr>
          <w:rFonts w:eastAsiaTheme="minorEastAsia" w:cstheme="minorBidi"/>
          <w:noProof w:val="0"/>
          <w:szCs w:val="22"/>
          <w:lang w:eastAsia="en-GB"/>
        </w:rPr>
      </w:pPr>
      <w:hyperlink w:anchor="_Toc179654285" w:history="1">
        <w:r w:rsidR="00CD704B" w:rsidRPr="00052490">
          <w:rPr>
            <w:rStyle w:val="Hyperlink"/>
            <w:noProof w:val="0"/>
          </w:rPr>
          <w:t>Table of Contents</w:t>
        </w:r>
        <w:r w:rsidR="00CD704B" w:rsidRPr="00052490">
          <w:rPr>
            <w:noProof w:val="0"/>
            <w:webHidden/>
          </w:rPr>
          <w:tab/>
        </w:r>
        <w:r w:rsidR="00CD704B" w:rsidRPr="00052490">
          <w:rPr>
            <w:noProof w:val="0"/>
            <w:webHidden/>
          </w:rPr>
          <w:fldChar w:fldCharType="begin"/>
        </w:r>
        <w:r w:rsidR="00CD704B" w:rsidRPr="00052490">
          <w:rPr>
            <w:noProof w:val="0"/>
            <w:webHidden/>
          </w:rPr>
          <w:instrText xml:space="preserve"> PAGEREF _Toc179654285 \h </w:instrText>
        </w:r>
        <w:r w:rsidR="00CD704B" w:rsidRPr="00052490">
          <w:rPr>
            <w:noProof w:val="0"/>
            <w:webHidden/>
          </w:rPr>
        </w:r>
        <w:r w:rsidR="00CD704B" w:rsidRPr="00052490">
          <w:rPr>
            <w:noProof w:val="0"/>
            <w:webHidden/>
          </w:rPr>
          <w:fldChar w:fldCharType="separate"/>
        </w:r>
        <w:r w:rsidR="007016D0" w:rsidRPr="00052490">
          <w:rPr>
            <w:noProof w:val="0"/>
            <w:webHidden/>
          </w:rPr>
          <w:t>5</w:t>
        </w:r>
        <w:r w:rsidR="00CD704B" w:rsidRPr="00052490">
          <w:rPr>
            <w:noProof w:val="0"/>
            <w:webHidden/>
          </w:rPr>
          <w:fldChar w:fldCharType="end"/>
        </w:r>
      </w:hyperlink>
    </w:p>
    <w:p w14:paraId="5D1FE81D" w14:textId="526CD351" w:rsidR="00CD704B" w:rsidRPr="00052490" w:rsidRDefault="004243DF">
      <w:pPr>
        <w:pStyle w:val="TOC2"/>
        <w:rPr>
          <w:rFonts w:eastAsiaTheme="minorEastAsia" w:cstheme="minorBidi"/>
          <w:noProof w:val="0"/>
          <w:szCs w:val="22"/>
          <w:lang w:eastAsia="en-GB"/>
        </w:rPr>
      </w:pPr>
      <w:hyperlink w:anchor="_Toc179654286" w:history="1">
        <w:r w:rsidR="00CD704B" w:rsidRPr="00052490">
          <w:rPr>
            <w:rStyle w:val="Hyperlink"/>
            <w:noProof w:val="0"/>
          </w:rPr>
          <w:t>List of Abbreviations</w:t>
        </w:r>
        <w:r w:rsidR="00CD704B" w:rsidRPr="00052490">
          <w:rPr>
            <w:noProof w:val="0"/>
            <w:webHidden/>
          </w:rPr>
          <w:tab/>
        </w:r>
        <w:r w:rsidR="00CD704B" w:rsidRPr="00052490">
          <w:rPr>
            <w:noProof w:val="0"/>
            <w:webHidden/>
          </w:rPr>
          <w:fldChar w:fldCharType="begin"/>
        </w:r>
        <w:r w:rsidR="00CD704B" w:rsidRPr="00052490">
          <w:rPr>
            <w:noProof w:val="0"/>
            <w:webHidden/>
          </w:rPr>
          <w:instrText xml:space="preserve"> PAGEREF _Toc179654286 \h </w:instrText>
        </w:r>
        <w:r w:rsidR="00CD704B" w:rsidRPr="00052490">
          <w:rPr>
            <w:noProof w:val="0"/>
            <w:webHidden/>
          </w:rPr>
        </w:r>
        <w:r w:rsidR="00CD704B" w:rsidRPr="00052490">
          <w:rPr>
            <w:noProof w:val="0"/>
            <w:webHidden/>
          </w:rPr>
          <w:fldChar w:fldCharType="separate"/>
        </w:r>
        <w:r w:rsidR="007016D0" w:rsidRPr="00052490">
          <w:rPr>
            <w:noProof w:val="0"/>
            <w:webHidden/>
          </w:rPr>
          <w:t>6</w:t>
        </w:r>
        <w:r w:rsidR="00CD704B" w:rsidRPr="00052490">
          <w:rPr>
            <w:noProof w:val="0"/>
            <w:webHidden/>
          </w:rPr>
          <w:fldChar w:fldCharType="end"/>
        </w:r>
      </w:hyperlink>
    </w:p>
    <w:p w14:paraId="2C188983" w14:textId="23734794" w:rsidR="00CD704B" w:rsidRPr="00052490" w:rsidRDefault="004243DF">
      <w:pPr>
        <w:pStyle w:val="TOC2"/>
        <w:rPr>
          <w:rFonts w:eastAsiaTheme="minorEastAsia" w:cstheme="minorBidi"/>
          <w:noProof w:val="0"/>
          <w:szCs w:val="22"/>
          <w:lang w:eastAsia="en-GB"/>
        </w:rPr>
      </w:pPr>
      <w:hyperlink w:anchor="_Toc179654287" w:history="1">
        <w:r w:rsidR="00CD704B" w:rsidRPr="00052490">
          <w:rPr>
            <w:rStyle w:val="Hyperlink"/>
            <w:noProof w:val="0"/>
          </w:rPr>
          <w:t>List of Figures</w:t>
        </w:r>
        <w:r w:rsidR="00CD704B" w:rsidRPr="00052490">
          <w:rPr>
            <w:noProof w:val="0"/>
            <w:webHidden/>
          </w:rPr>
          <w:tab/>
        </w:r>
        <w:r w:rsidR="00CD704B" w:rsidRPr="00052490">
          <w:rPr>
            <w:noProof w:val="0"/>
            <w:webHidden/>
          </w:rPr>
          <w:fldChar w:fldCharType="begin"/>
        </w:r>
        <w:r w:rsidR="00CD704B" w:rsidRPr="00052490">
          <w:rPr>
            <w:noProof w:val="0"/>
            <w:webHidden/>
          </w:rPr>
          <w:instrText xml:space="preserve"> PAGEREF _Toc179654287 \h </w:instrText>
        </w:r>
        <w:r w:rsidR="00CD704B" w:rsidRPr="00052490">
          <w:rPr>
            <w:noProof w:val="0"/>
            <w:webHidden/>
          </w:rPr>
        </w:r>
        <w:r w:rsidR="00CD704B" w:rsidRPr="00052490">
          <w:rPr>
            <w:noProof w:val="0"/>
            <w:webHidden/>
          </w:rPr>
          <w:fldChar w:fldCharType="separate"/>
        </w:r>
        <w:r w:rsidR="007016D0" w:rsidRPr="00052490">
          <w:rPr>
            <w:noProof w:val="0"/>
            <w:webHidden/>
          </w:rPr>
          <w:t>7</w:t>
        </w:r>
        <w:r w:rsidR="00CD704B" w:rsidRPr="00052490">
          <w:rPr>
            <w:noProof w:val="0"/>
            <w:webHidden/>
          </w:rPr>
          <w:fldChar w:fldCharType="end"/>
        </w:r>
      </w:hyperlink>
    </w:p>
    <w:p w14:paraId="44602C6C" w14:textId="0FAAE5F7" w:rsidR="00CD704B" w:rsidRPr="00052490" w:rsidRDefault="004243DF">
      <w:pPr>
        <w:pStyle w:val="TOC2"/>
        <w:rPr>
          <w:rFonts w:eastAsiaTheme="minorEastAsia" w:cstheme="minorBidi"/>
          <w:noProof w:val="0"/>
          <w:szCs w:val="22"/>
          <w:lang w:eastAsia="en-GB"/>
        </w:rPr>
      </w:pPr>
      <w:hyperlink w:anchor="_Toc179654288" w:history="1">
        <w:r w:rsidR="00CD704B" w:rsidRPr="00052490">
          <w:rPr>
            <w:rStyle w:val="Hyperlink"/>
            <w:noProof w:val="0"/>
          </w:rPr>
          <w:t>List of Tables</w:t>
        </w:r>
        <w:r w:rsidR="00CD704B" w:rsidRPr="00052490">
          <w:rPr>
            <w:noProof w:val="0"/>
            <w:webHidden/>
          </w:rPr>
          <w:tab/>
        </w:r>
        <w:r w:rsidR="00CD704B" w:rsidRPr="00052490">
          <w:rPr>
            <w:noProof w:val="0"/>
            <w:webHidden/>
          </w:rPr>
          <w:fldChar w:fldCharType="begin"/>
        </w:r>
        <w:r w:rsidR="00CD704B" w:rsidRPr="00052490">
          <w:rPr>
            <w:noProof w:val="0"/>
            <w:webHidden/>
          </w:rPr>
          <w:instrText xml:space="preserve"> PAGEREF _Toc179654288 \h </w:instrText>
        </w:r>
        <w:r w:rsidR="00CD704B" w:rsidRPr="00052490">
          <w:rPr>
            <w:noProof w:val="0"/>
            <w:webHidden/>
          </w:rPr>
        </w:r>
        <w:r w:rsidR="00CD704B" w:rsidRPr="00052490">
          <w:rPr>
            <w:noProof w:val="0"/>
            <w:webHidden/>
          </w:rPr>
          <w:fldChar w:fldCharType="separate"/>
        </w:r>
        <w:r w:rsidR="007016D0" w:rsidRPr="00052490">
          <w:rPr>
            <w:noProof w:val="0"/>
            <w:webHidden/>
          </w:rPr>
          <w:t>8</w:t>
        </w:r>
        <w:r w:rsidR="00CD704B" w:rsidRPr="00052490">
          <w:rPr>
            <w:noProof w:val="0"/>
            <w:webHidden/>
          </w:rPr>
          <w:fldChar w:fldCharType="end"/>
        </w:r>
      </w:hyperlink>
    </w:p>
    <w:p w14:paraId="3895102A" w14:textId="2FA43567" w:rsidR="00CD704B" w:rsidRPr="00052490" w:rsidRDefault="004243DF">
      <w:pPr>
        <w:pStyle w:val="TOC1"/>
        <w:tabs>
          <w:tab w:val="left" w:pos="1276"/>
        </w:tabs>
        <w:rPr>
          <w:rFonts w:eastAsiaTheme="minorEastAsia" w:cstheme="minorBidi"/>
          <w:b w:val="0"/>
          <w:noProof w:val="0"/>
          <w:sz w:val="22"/>
          <w:szCs w:val="22"/>
          <w:lang w:eastAsia="en-GB"/>
        </w:rPr>
      </w:pPr>
      <w:hyperlink w:anchor="_Toc179654289" w:history="1">
        <w:r w:rsidR="00CD704B" w:rsidRPr="00052490">
          <w:rPr>
            <w:rStyle w:val="Hyperlink"/>
            <w:rFonts w:cs="Calibri"/>
            <w:noProof w:val="0"/>
          </w:rPr>
          <w:t>Chapter 1:</w:t>
        </w:r>
        <w:r w:rsidR="00CD704B" w:rsidRPr="00052490">
          <w:rPr>
            <w:rFonts w:eastAsiaTheme="minorEastAsia" w:cstheme="minorBidi"/>
            <w:b w:val="0"/>
            <w:noProof w:val="0"/>
            <w:sz w:val="22"/>
            <w:szCs w:val="22"/>
            <w:lang w:eastAsia="en-GB"/>
          </w:rPr>
          <w:tab/>
        </w:r>
        <w:r w:rsidR="00CD704B" w:rsidRPr="00052490">
          <w:rPr>
            <w:rStyle w:val="Hyperlink"/>
            <w:noProof w:val="0"/>
          </w:rPr>
          <w:t>Introduction</w:t>
        </w:r>
        <w:r w:rsidR="00CD704B" w:rsidRPr="00052490">
          <w:rPr>
            <w:noProof w:val="0"/>
            <w:webHidden/>
          </w:rPr>
          <w:tab/>
        </w:r>
        <w:r w:rsidR="00CD704B" w:rsidRPr="00052490">
          <w:rPr>
            <w:noProof w:val="0"/>
            <w:webHidden/>
          </w:rPr>
          <w:fldChar w:fldCharType="begin"/>
        </w:r>
        <w:r w:rsidR="00CD704B" w:rsidRPr="00052490">
          <w:rPr>
            <w:noProof w:val="0"/>
            <w:webHidden/>
          </w:rPr>
          <w:instrText xml:space="preserve"> PAGEREF _Toc179654289 \h </w:instrText>
        </w:r>
        <w:r w:rsidR="00CD704B" w:rsidRPr="00052490">
          <w:rPr>
            <w:noProof w:val="0"/>
            <w:webHidden/>
          </w:rPr>
        </w:r>
        <w:r w:rsidR="00CD704B" w:rsidRPr="00052490">
          <w:rPr>
            <w:noProof w:val="0"/>
            <w:webHidden/>
          </w:rPr>
          <w:fldChar w:fldCharType="separate"/>
        </w:r>
        <w:r w:rsidR="007016D0" w:rsidRPr="00052490">
          <w:rPr>
            <w:noProof w:val="0"/>
            <w:webHidden/>
          </w:rPr>
          <w:t>9</w:t>
        </w:r>
        <w:r w:rsidR="00CD704B" w:rsidRPr="00052490">
          <w:rPr>
            <w:noProof w:val="0"/>
            <w:webHidden/>
          </w:rPr>
          <w:fldChar w:fldCharType="end"/>
        </w:r>
      </w:hyperlink>
    </w:p>
    <w:p w14:paraId="4999E86F" w14:textId="5378CC36" w:rsidR="00CD704B" w:rsidRPr="00052490" w:rsidRDefault="004243DF">
      <w:pPr>
        <w:pStyle w:val="TOC2"/>
        <w:rPr>
          <w:rFonts w:eastAsiaTheme="minorEastAsia" w:cstheme="minorBidi"/>
          <w:noProof w:val="0"/>
          <w:szCs w:val="22"/>
          <w:lang w:eastAsia="en-GB"/>
        </w:rPr>
      </w:pPr>
      <w:hyperlink w:anchor="_Toc179654290" w:history="1">
        <w:r w:rsidR="00CD704B" w:rsidRPr="00052490">
          <w:rPr>
            <w:rStyle w:val="Hyperlink"/>
            <w:rFonts w:ascii="Calibri" w:hAnsi="Calibri" w:cs="Calibri"/>
            <w:noProof w:val="0"/>
          </w:rPr>
          <w:t>1.1</w:t>
        </w:r>
        <w:r w:rsidR="00CD704B" w:rsidRPr="00052490">
          <w:rPr>
            <w:rFonts w:eastAsiaTheme="minorEastAsia" w:cstheme="minorBidi"/>
            <w:noProof w:val="0"/>
            <w:szCs w:val="22"/>
            <w:lang w:eastAsia="en-GB"/>
          </w:rPr>
          <w:tab/>
        </w:r>
        <w:r w:rsidR="00CD704B" w:rsidRPr="00052490">
          <w:rPr>
            <w:rStyle w:val="Hyperlink"/>
            <w:noProof w:val="0"/>
          </w:rPr>
          <w:t>Background</w:t>
        </w:r>
        <w:r w:rsidR="00CD704B" w:rsidRPr="00052490">
          <w:rPr>
            <w:noProof w:val="0"/>
            <w:webHidden/>
          </w:rPr>
          <w:tab/>
        </w:r>
        <w:r w:rsidR="00CD704B" w:rsidRPr="00052490">
          <w:rPr>
            <w:noProof w:val="0"/>
            <w:webHidden/>
          </w:rPr>
          <w:fldChar w:fldCharType="begin"/>
        </w:r>
        <w:r w:rsidR="00CD704B" w:rsidRPr="00052490">
          <w:rPr>
            <w:noProof w:val="0"/>
            <w:webHidden/>
          </w:rPr>
          <w:instrText xml:space="preserve"> PAGEREF _Toc179654290 \h </w:instrText>
        </w:r>
        <w:r w:rsidR="00CD704B" w:rsidRPr="00052490">
          <w:rPr>
            <w:noProof w:val="0"/>
            <w:webHidden/>
          </w:rPr>
        </w:r>
        <w:r w:rsidR="00CD704B" w:rsidRPr="00052490">
          <w:rPr>
            <w:noProof w:val="0"/>
            <w:webHidden/>
          </w:rPr>
          <w:fldChar w:fldCharType="separate"/>
        </w:r>
        <w:r w:rsidR="007016D0" w:rsidRPr="00052490">
          <w:rPr>
            <w:noProof w:val="0"/>
            <w:webHidden/>
          </w:rPr>
          <w:t>9</w:t>
        </w:r>
        <w:r w:rsidR="00CD704B" w:rsidRPr="00052490">
          <w:rPr>
            <w:noProof w:val="0"/>
            <w:webHidden/>
          </w:rPr>
          <w:fldChar w:fldCharType="end"/>
        </w:r>
      </w:hyperlink>
    </w:p>
    <w:p w14:paraId="3076C79C" w14:textId="7A58AEA5" w:rsidR="00CD704B" w:rsidRPr="00052490" w:rsidRDefault="004243DF">
      <w:pPr>
        <w:pStyle w:val="TOC2"/>
        <w:rPr>
          <w:rFonts w:eastAsiaTheme="minorEastAsia" w:cstheme="minorBidi"/>
          <w:noProof w:val="0"/>
          <w:szCs w:val="22"/>
          <w:lang w:eastAsia="en-GB"/>
        </w:rPr>
      </w:pPr>
      <w:hyperlink w:anchor="_Toc179654291" w:history="1">
        <w:r w:rsidR="00CD704B" w:rsidRPr="00052490">
          <w:rPr>
            <w:rStyle w:val="Hyperlink"/>
            <w:rFonts w:ascii="Calibri" w:hAnsi="Calibri" w:cs="Calibri"/>
            <w:noProof w:val="0"/>
          </w:rPr>
          <w:t>1.2</w:t>
        </w:r>
        <w:r w:rsidR="00CD704B" w:rsidRPr="00052490">
          <w:rPr>
            <w:rFonts w:eastAsiaTheme="minorEastAsia" w:cstheme="minorBidi"/>
            <w:noProof w:val="0"/>
            <w:szCs w:val="22"/>
            <w:lang w:eastAsia="en-GB"/>
          </w:rPr>
          <w:tab/>
        </w:r>
        <w:r w:rsidR="00CD704B" w:rsidRPr="00052490">
          <w:rPr>
            <w:rStyle w:val="Hyperlink"/>
            <w:noProof w:val="0"/>
          </w:rPr>
          <w:t>Problem statement</w:t>
        </w:r>
        <w:r w:rsidR="00CD704B" w:rsidRPr="00052490">
          <w:rPr>
            <w:noProof w:val="0"/>
            <w:webHidden/>
          </w:rPr>
          <w:tab/>
        </w:r>
        <w:r w:rsidR="00CD704B" w:rsidRPr="00052490">
          <w:rPr>
            <w:noProof w:val="0"/>
            <w:webHidden/>
          </w:rPr>
          <w:fldChar w:fldCharType="begin"/>
        </w:r>
        <w:r w:rsidR="00CD704B" w:rsidRPr="00052490">
          <w:rPr>
            <w:noProof w:val="0"/>
            <w:webHidden/>
          </w:rPr>
          <w:instrText xml:space="preserve"> PAGEREF _Toc179654291 \h </w:instrText>
        </w:r>
        <w:r w:rsidR="00CD704B" w:rsidRPr="00052490">
          <w:rPr>
            <w:noProof w:val="0"/>
            <w:webHidden/>
          </w:rPr>
        </w:r>
        <w:r w:rsidR="00CD704B" w:rsidRPr="00052490">
          <w:rPr>
            <w:noProof w:val="0"/>
            <w:webHidden/>
          </w:rPr>
          <w:fldChar w:fldCharType="separate"/>
        </w:r>
        <w:r w:rsidR="007016D0" w:rsidRPr="00052490">
          <w:rPr>
            <w:noProof w:val="0"/>
            <w:webHidden/>
          </w:rPr>
          <w:t>9</w:t>
        </w:r>
        <w:r w:rsidR="00CD704B" w:rsidRPr="00052490">
          <w:rPr>
            <w:noProof w:val="0"/>
            <w:webHidden/>
          </w:rPr>
          <w:fldChar w:fldCharType="end"/>
        </w:r>
      </w:hyperlink>
    </w:p>
    <w:p w14:paraId="57D48AFB" w14:textId="6CC9DDFB" w:rsidR="00CD704B" w:rsidRPr="00052490" w:rsidRDefault="004243DF">
      <w:pPr>
        <w:pStyle w:val="TOC2"/>
        <w:rPr>
          <w:rFonts w:eastAsiaTheme="minorEastAsia" w:cstheme="minorBidi"/>
          <w:noProof w:val="0"/>
          <w:szCs w:val="22"/>
          <w:lang w:eastAsia="en-GB"/>
        </w:rPr>
      </w:pPr>
      <w:hyperlink w:anchor="_Toc179654292" w:history="1">
        <w:r w:rsidR="00CD704B" w:rsidRPr="00052490">
          <w:rPr>
            <w:rStyle w:val="Hyperlink"/>
            <w:rFonts w:ascii="Calibri" w:hAnsi="Calibri" w:cs="Calibri"/>
            <w:noProof w:val="0"/>
          </w:rPr>
          <w:t>1.3</w:t>
        </w:r>
        <w:r w:rsidR="00CD704B" w:rsidRPr="00052490">
          <w:rPr>
            <w:rFonts w:eastAsiaTheme="minorEastAsia" w:cstheme="minorBidi"/>
            <w:noProof w:val="0"/>
            <w:szCs w:val="22"/>
            <w:lang w:eastAsia="en-GB"/>
          </w:rPr>
          <w:tab/>
        </w:r>
        <w:r w:rsidR="00CD704B" w:rsidRPr="00052490">
          <w:rPr>
            <w:rStyle w:val="Hyperlink"/>
            <w:noProof w:val="0"/>
          </w:rPr>
          <w:t>Purposes</w:t>
        </w:r>
        <w:r w:rsidR="00CD704B" w:rsidRPr="00052490">
          <w:rPr>
            <w:noProof w:val="0"/>
            <w:webHidden/>
          </w:rPr>
          <w:tab/>
        </w:r>
        <w:r w:rsidR="00CD704B" w:rsidRPr="00052490">
          <w:rPr>
            <w:noProof w:val="0"/>
            <w:webHidden/>
          </w:rPr>
          <w:fldChar w:fldCharType="begin"/>
        </w:r>
        <w:r w:rsidR="00CD704B" w:rsidRPr="00052490">
          <w:rPr>
            <w:noProof w:val="0"/>
            <w:webHidden/>
          </w:rPr>
          <w:instrText xml:space="preserve"> PAGEREF _Toc179654292 \h </w:instrText>
        </w:r>
        <w:r w:rsidR="00CD704B" w:rsidRPr="00052490">
          <w:rPr>
            <w:noProof w:val="0"/>
            <w:webHidden/>
          </w:rPr>
        </w:r>
        <w:r w:rsidR="00CD704B" w:rsidRPr="00052490">
          <w:rPr>
            <w:noProof w:val="0"/>
            <w:webHidden/>
          </w:rPr>
          <w:fldChar w:fldCharType="separate"/>
        </w:r>
        <w:r w:rsidR="007016D0" w:rsidRPr="00052490">
          <w:rPr>
            <w:noProof w:val="0"/>
            <w:webHidden/>
          </w:rPr>
          <w:t>9</w:t>
        </w:r>
        <w:r w:rsidR="00CD704B" w:rsidRPr="00052490">
          <w:rPr>
            <w:noProof w:val="0"/>
            <w:webHidden/>
          </w:rPr>
          <w:fldChar w:fldCharType="end"/>
        </w:r>
      </w:hyperlink>
    </w:p>
    <w:p w14:paraId="0FE49AD3" w14:textId="521E7C32" w:rsidR="00CD704B" w:rsidRPr="00052490" w:rsidRDefault="004243DF">
      <w:pPr>
        <w:pStyle w:val="TOC2"/>
        <w:rPr>
          <w:rFonts w:eastAsiaTheme="minorEastAsia" w:cstheme="minorBidi"/>
          <w:noProof w:val="0"/>
          <w:szCs w:val="22"/>
          <w:lang w:eastAsia="en-GB"/>
        </w:rPr>
      </w:pPr>
      <w:hyperlink w:anchor="_Toc179654293" w:history="1">
        <w:r w:rsidR="00CD704B" w:rsidRPr="00052490">
          <w:rPr>
            <w:rStyle w:val="Hyperlink"/>
            <w:rFonts w:ascii="Calibri" w:hAnsi="Calibri" w:cs="Calibri"/>
            <w:noProof w:val="0"/>
          </w:rPr>
          <w:t>1.4</w:t>
        </w:r>
        <w:r w:rsidR="00CD704B" w:rsidRPr="00052490">
          <w:rPr>
            <w:rFonts w:eastAsiaTheme="minorEastAsia" w:cstheme="minorBidi"/>
            <w:noProof w:val="0"/>
            <w:szCs w:val="22"/>
            <w:lang w:eastAsia="en-GB"/>
          </w:rPr>
          <w:tab/>
        </w:r>
        <w:r w:rsidR="00CD704B" w:rsidRPr="00052490">
          <w:rPr>
            <w:rStyle w:val="Hyperlink"/>
            <w:noProof w:val="0"/>
          </w:rPr>
          <w:t>Significance, Scope and Definitions</w:t>
        </w:r>
        <w:r w:rsidR="00CD704B" w:rsidRPr="00052490">
          <w:rPr>
            <w:noProof w:val="0"/>
            <w:webHidden/>
          </w:rPr>
          <w:tab/>
        </w:r>
        <w:r w:rsidR="00CD704B" w:rsidRPr="00052490">
          <w:rPr>
            <w:noProof w:val="0"/>
            <w:webHidden/>
          </w:rPr>
          <w:fldChar w:fldCharType="begin"/>
        </w:r>
        <w:r w:rsidR="00CD704B" w:rsidRPr="00052490">
          <w:rPr>
            <w:noProof w:val="0"/>
            <w:webHidden/>
          </w:rPr>
          <w:instrText xml:space="preserve"> PAGEREF _Toc179654293 \h </w:instrText>
        </w:r>
        <w:r w:rsidR="00CD704B" w:rsidRPr="00052490">
          <w:rPr>
            <w:noProof w:val="0"/>
            <w:webHidden/>
          </w:rPr>
        </w:r>
        <w:r w:rsidR="00CD704B" w:rsidRPr="00052490">
          <w:rPr>
            <w:noProof w:val="0"/>
            <w:webHidden/>
          </w:rPr>
          <w:fldChar w:fldCharType="separate"/>
        </w:r>
        <w:r w:rsidR="007016D0" w:rsidRPr="00052490">
          <w:rPr>
            <w:noProof w:val="0"/>
            <w:webHidden/>
          </w:rPr>
          <w:t>9</w:t>
        </w:r>
        <w:r w:rsidR="00CD704B" w:rsidRPr="00052490">
          <w:rPr>
            <w:noProof w:val="0"/>
            <w:webHidden/>
          </w:rPr>
          <w:fldChar w:fldCharType="end"/>
        </w:r>
      </w:hyperlink>
    </w:p>
    <w:p w14:paraId="501449BF" w14:textId="7774DB17" w:rsidR="00CD704B" w:rsidRPr="00052490" w:rsidRDefault="004243DF">
      <w:pPr>
        <w:pStyle w:val="TOC1"/>
        <w:tabs>
          <w:tab w:val="left" w:pos="1276"/>
        </w:tabs>
        <w:rPr>
          <w:rFonts w:eastAsiaTheme="minorEastAsia" w:cstheme="minorBidi"/>
          <w:b w:val="0"/>
          <w:noProof w:val="0"/>
          <w:sz w:val="22"/>
          <w:szCs w:val="22"/>
          <w:lang w:eastAsia="en-GB"/>
        </w:rPr>
      </w:pPr>
      <w:hyperlink w:anchor="_Toc179654294" w:history="1">
        <w:r w:rsidR="00CD704B" w:rsidRPr="00052490">
          <w:rPr>
            <w:rStyle w:val="Hyperlink"/>
            <w:rFonts w:cs="Calibri"/>
            <w:noProof w:val="0"/>
          </w:rPr>
          <w:t>Chapter 2:</w:t>
        </w:r>
        <w:r w:rsidR="00CD704B" w:rsidRPr="00052490">
          <w:rPr>
            <w:rFonts w:eastAsiaTheme="minorEastAsia" w:cstheme="minorBidi"/>
            <w:b w:val="0"/>
            <w:noProof w:val="0"/>
            <w:sz w:val="22"/>
            <w:szCs w:val="22"/>
            <w:lang w:eastAsia="en-GB"/>
          </w:rPr>
          <w:tab/>
        </w:r>
        <w:r w:rsidR="00CD704B" w:rsidRPr="00052490">
          <w:rPr>
            <w:rStyle w:val="Hyperlink"/>
            <w:noProof w:val="0"/>
          </w:rPr>
          <w:t>Literature Review</w:t>
        </w:r>
        <w:r w:rsidR="00CD704B" w:rsidRPr="00052490">
          <w:rPr>
            <w:noProof w:val="0"/>
            <w:webHidden/>
          </w:rPr>
          <w:tab/>
        </w:r>
        <w:r w:rsidR="00CD704B" w:rsidRPr="00052490">
          <w:rPr>
            <w:noProof w:val="0"/>
            <w:webHidden/>
          </w:rPr>
          <w:fldChar w:fldCharType="begin"/>
        </w:r>
        <w:r w:rsidR="00CD704B" w:rsidRPr="00052490">
          <w:rPr>
            <w:noProof w:val="0"/>
            <w:webHidden/>
          </w:rPr>
          <w:instrText xml:space="preserve"> PAGEREF _Toc179654294 \h </w:instrText>
        </w:r>
        <w:r w:rsidR="00CD704B" w:rsidRPr="00052490">
          <w:rPr>
            <w:noProof w:val="0"/>
            <w:webHidden/>
          </w:rPr>
        </w:r>
        <w:r w:rsidR="00CD704B" w:rsidRPr="00052490">
          <w:rPr>
            <w:noProof w:val="0"/>
            <w:webHidden/>
          </w:rPr>
          <w:fldChar w:fldCharType="separate"/>
        </w:r>
        <w:r w:rsidR="007016D0" w:rsidRPr="00052490">
          <w:rPr>
            <w:noProof w:val="0"/>
            <w:webHidden/>
          </w:rPr>
          <w:t>10</w:t>
        </w:r>
        <w:r w:rsidR="00CD704B" w:rsidRPr="00052490">
          <w:rPr>
            <w:noProof w:val="0"/>
            <w:webHidden/>
          </w:rPr>
          <w:fldChar w:fldCharType="end"/>
        </w:r>
      </w:hyperlink>
    </w:p>
    <w:p w14:paraId="355E0DF6" w14:textId="55FDE220" w:rsidR="00CD704B" w:rsidRPr="00052490" w:rsidRDefault="004243DF">
      <w:pPr>
        <w:pStyle w:val="TOC2"/>
        <w:rPr>
          <w:rFonts w:eastAsiaTheme="minorEastAsia" w:cstheme="minorBidi"/>
          <w:noProof w:val="0"/>
          <w:szCs w:val="22"/>
          <w:lang w:eastAsia="en-GB"/>
        </w:rPr>
      </w:pPr>
      <w:hyperlink w:anchor="_Toc179654295" w:history="1">
        <w:r w:rsidR="00CD704B" w:rsidRPr="00052490">
          <w:rPr>
            <w:rStyle w:val="Hyperlink"/>
            <w:rFonts w:ascii="Calibri" w:hAnsi="Calibri" w:cs="Calibri"/>
            <w:noProof w:val="0"/>
          </w:rPr>
          <w:t>2.1</w:t>
        </w:r>
        <w:r w:rsidR="00CD704B" w:rsidRPr="00052490">
          <w:rPr>
            <w:rFonts w:eastAsiaTheme="minorEastAsia" w:cstheme="minorBidi"/>
            <w:noProof w:val="0"/>
            <w:szCs w:val="22"/>
            <w:lang w:eastAsia="en-GB"/>
          </w:rPr>
          <w:tab/>
        </w:r>
        <w:r w:rsidR="00CD704B" w:rsidRPr="00052490">
          <w:rPr>
            <w:rStyle w:val="Hyperlink"/>
            <w:noProof w:val="0"/>
          </w:rPr>
          <w:t>Historical Background [optional]</w:t>
        </w:r>
        <w:r w:rsidR="00CD704B" w:rsidRPr="00052490">
          <w:rPr>
            <w:noProof w:val="0"/>
            <w:webHidden/>
          </w:rPr>
          <w:tab/>
        </w:r>
        <w:r w:rsidR="00CD704B" w:rsidRPr="00052490">
          <w:rPr>
            <w:noProof w:val="0"/>
            <w:webHidden/>
          </w:rPr>
          <w:fldChar w:fldCharType="begin"/>
        </w:r>
        <w:r w:rsidR="00CD704B" w:rsidRPr="00052490">
          <w:rPr>
            <w:noProof w:val="0"/>
            <w:webHidden/>
          </w:rPr>
          <w:instrText xml:space="preserve"> PAGEREF _Toc179654295 \h </w:instrText>
        </w:r>
        <w:r w:rsidR="00CD704B" w:rsidRPr="00052490">
          <w:rPr>
            <w:noProof w:val="0"/>
            <w:webHidden/>
          </w:rPr>
        </w:r>
        <w:r w:rsidR="00CD704B" w:rsidRPr="00052490">
          <w:rPr>
            <w:noProof w:val="0"/>
            <w:webHidden/>
          </w:rPr>
          <w:fldChar w:fldCharType="separate"/>
        </w:r>
        <w:r w:rsidR="007016D0" w:rsidRPr="00052490">
          <w:rPr>
            <w:noProof w:val="0"/>
            <w:webHidden/>
          </w:rPr>
          <w:t>11</w:t>
        </w:r>
        <w:r w:rsidR="00CD704B" w:rsidRPr="00052490">
          <w:rPr>
            <w:noProof w:val="0"/>
            <w:webHidden/>
          </w:rPr>
          <w:fldChar w:fldCharType="end"/>
        </w:r>
      </w:hyperlink>
    </w:p>
    <w:p w14:paraId="744A6D95" w14:textId="25213CC5" w:rsidR="00CD704B" w:rsidRPr="00052490" w:rsidRDefault="004243DF">
      <w:pPr>
        <w:pStyle w:val="TOC2"/>
        <w:rPr>
          <w:rFonts w:eastAsiaTheme="minorEastAsia" w:cstheme="minorBidi"/>
          <w:noProof w:val="0"/>
          <w:szCs w:val="22"/>
          <w:lang w:eastAsia="en-GB"/>
        </w:rPr>
      </w:pPr>
      <w:hyperlink w:anchor="_Toc179654296" w:history="1">
        <w:r w:rsidR="00CD704B" w:rsidRPr="00052490">
          <w:rPr>
            <w:rStyle w:val="Hyperlink"/>
            <w:rFonts w:ascii="Calibri" w:hAnsi="Calibri" w:cs="Calibri"/>
            <w:noProof w:val="0"/>
          </w:rPr>
          <w:t>2.2</w:t>
        </w:r>
        <w:r w:rsidR="00CD704B" w:rsidRPr="00052490">
          <w:rPr>
            <w:rFonts w:eastAsiaTheme="minorEastAsia" w:cstheme="minorBidi"/>
            <w:noProof w:val="0"/>
            <w:szCs w:val="22"/>
            <w:lang w:eastAsia="en-GB"/>
          </w:rPr>
          <w:tab/>
        </w:r>
        <w:r w:rsidR="00CD704B" w:rsidRPr="00052490">
          <w:rPr>
            <w:rStyle w:val="Hyperlink"/>
            <w:noProof w:val="0"/>
          </w:rPr>
          <w:t>Topic 1</w:t>
        </w:r>
        <w:r w:rsidR="00CD704B" w:rsidRPr="00052490">
          <w:rPr>
            <w:noProof w:val="0"/>
            <w:webHidden/>
          </w:rPr>
          <w:tab/>
        </w:r>
        <w:r w:rsidR="00CD704B" w:rsidRPr="00052490">
          <w:rPr>
            <w:noProof w:val="0"/>
            <w:webHidden/>
          </w:rPr>
          <w:fldChar w:fldCharType="begin"/>
        </w:r>
        <w:r w:rsidR="00CD704B" w:rsidRPr="00052490">
          <w:rPr>
            <w:noProof w:val="0"/>
            <w:webHidden/>
          </w:rPr>
          <w:instrText xml:space="preserve"> PAGEREF _Toc179654296 \h </w:instrText>
        </w:r>
        <w:r w:rsidR="00CD704B" w:rsidRPr="00052490">
          <w:rPr>
            <w:noProof w:val="0"/>
            <w:webHidden/>
          </w:rPr>
        </w:r>
        <w:r w:rsidR="00CD704B" w:rsidRPr="00052490">
          <w:rPr>
            <w:noProof w:val="0"/>
            <w:webHidden/>
          </w:rPr>
          <w:fldChar w:fldCharType="separate"/>
        </w:r>
        <w:r w:rsidR="007016D0" w:rsidRPr="00052490">
          <w:rPr>
            <w:noProof w:val="0"/>
            <w:webHidden/>
          </w:rPr>
          <w:t>11</w:t>
        </w:r>
        <w:r w:rsidR="00CD704B" w:rsidRPr="00052490">
          <w:rPr>
            <w:noProof w:val="0"/>
            <w:webHidden/>
          </w:rPr>
          <w:fldChar w:fldCharType="end"/>
        </w:r>
      </w:hyperlink>
    </w:p>
    <w:p w14:paraId="665AD773" w14:textId="351C47B1" w:rsidR="00CD704B" w:rsidRPr="00052490" w:rsidRDefault="004243DF">
      <w:pPr>
        <w:pStyle w:val="TOC2"/>
        <w:rPr>
          <w:rFonts w:eastAsiaTheme="minorEastAsia" w:cstheme="minorBidi"/>
          <w:noProof w:val="0"/>
          <w:szCs w:val="22"/>
          <w:lang w:eastAsia="en-GB"/>
        </w:rPr>
      </w:pPr>
      <w:hyperlink w:anchor="_Toc179654297" w:history="1">
        <w:r w:rsidR="00CD704B" w:rsidRPr="00052490">
          <w:rPr>
            <w:rStyle w:val="Hyperlink"/>
            <w:rFonts w:ascii="Calibri" w:hAnsi="Calibri" w:cs="Calibri"/>
            <w:noProof w:val="0"/>
          </w:rPr>
          <w:t>2.3</w:t>
        </w:r>
        <w:r w:rsidR="00CD704B" w:rsidRPr="00052490">
          <w:rPr>
            <w:rFonts w:eastAsiaTheme="minorEastAsia" w:cstheme="minorBidi"/>
            <w:noProof w:val="0"/>
            <w:szCs w:val="22"/>
            <w:lang w:eastAsia="en-GB"/>
          </w:rPr>
          <w:tab/>
        </w:r>
        <w:r w:rsidR="00CD704B" w:rsidRPr="00052490">
          <w:rPr>
            <w:rStyle w:val="Hyperlink"/>
            <w:noProof w:val="0"/>
          </w:rPr>
          <w:t>Topic 2</w:t>
        </w:r>
        <w:r w:rsidR="00CD704B" w:rsidRPr="00052490">
          <w:rPr>
            <w:noProof w:val="0"/>
            <w:webHidden/>
          </w:rPr>
          <w:tab/>
        </w:r>
        <w:r w:rsidR="00CD704B" w:rsidRPr="00052490">
          <w:rPr>
            <w:noProof w:val="0"/>
            <w:webHidden/>
          </w:rPr>
          <w:fldChar w:fldCharType="begin"/>
        </w:r>
        <w:r w:rsidR="00CD704B" w:rsidRPr="00052490">
          <w:rPr>
            <w:noProof w:val="0"/>
            <w:webHidden/>
          </w:rPr>
          <w:instrText xml:space="preserve"> PAGEREF _Toc179654297 \h </w:instrText>
        </w:r>
        <w:r w:rsidR="00CD704B" w:rsidRPr="00052490">
          <w:rPr>
            <w:noProof w:val="0"/>
            <w:webHidden/>
          </w:rPr>
        </w:r>
        <w:r w:rsidR="00CD704B" w:rsidRPr="00052490">
          <w:rPr>
            <w:noProof w:val="0"/>
            <w:webHidden/>
          </w:rPr>
          <w:fldChar w:fldCharType="separate"/>
        </w:r>
        <w:r w:rsidR="007016D0" w:rsidRPr="00052490">
          <w:rPr>
            <w:noProof w:val="0"/>
            <w:webHidden/>
          </w:rPr>
          <w:t>11</w:t>
        </w:r>
        <w:r w:rsidR="00CD704B" w:rsidRPr="00052490">
          <w:rPr>
            <w:noProof w:val="0"/>
            <w:webHidden/>
          </w:rPr>
          <w:fldChar w:fldCharType="end"/>
        </w:r>
      </w:hyperlink>
    </w:p>
    <w:p w14:paraId="46084D64" w14:textId="5AEBD085" w:rsidR="00CD704B" w:rsidRPr="00052490" w:rsidRDefault="004243DF">
      <w:pPr>
        <w:pStyle w:val="TOC2"/>
        <w:rPr>
          <w:rFonts w:eastAsiaTheme="minorEastAsia" w:cstheme="minorBidi"/>
          <w:noProof w:val="0"/>
          <w:szCs w:val="22"/>
          <w:lang w:eastAsia="en-GB"/>
        </w:rPr>
      </w:pPr>
      <w:hyperlink w:anchor="_Toc179654298" w:history="1">
        <w:r w:rsidR="00CD704B" w:rsidRPr="00052490">
          <w:rPr>
            <w:rStyle w:val="Hyperlink"/>
            <w:rFonts w:ascii="Calibri" w:hAnsi="Calibri" w:cs="Calibri"/>
            <w:noProof w:val="0"/>
          </w:rPr>
          <w:t>2.4</w:t>
        </w:r>
        <w:r w:rsidR="00CD704B" w:rsidRPr="00052490">
          <w:rPr>
            <w:rFonts w:eastAsiaTheme="minorEastAsia" w:cstheme="minorBidi"/>
            <w:noProof w:val="0"/>
            <w:szCs w:val="22"/>
            <w:lang w:eastAsia="en-GB"/>
          </w:rPr>
          <w:tab/>
        </w:r>
        <w:r w:rsidR="00CD704B" w:rsidRPr="00052490">
          <w:rPr>
            <w:rStyle w:val="Hyperlink"/>
            <w:noProof w:val="0"/>
          </w:rPr>
          <w:t>Summary and Implications</w:t>
        </w:r>
        <w:r w:rsidR="00CD704B" w:rsidRPr="00052490">
          <w:rPr>
            <w:noProof w:val="0"/>
            <w:webHidden/>
          </w:rPr>
          <w:tab/>
        </w:r>
        <w:r w:rsidR="00CD704B" w:rsidRPr="00052490">
          <w:rPr>
            <w:noProof w:val="0"/>
            <w:webHidden/>
          </w:rPr>
          <w:fldChar w:fldCharType="begin"/>
        </w:r>
        <w:r w:rsidR="00CD704B" w:rsidRPr="00052490">
          <w:rPr>
            <w:noProof w:val="0"/>
            <w:webHidden/>
          </w:rPr>
          <w:instrText xml:space="preserve"> PAGEREF _Toc179654298 \h </w:instrText>
        </w:r>
        <w:r w:rsidR="00CD704B" w:rsidRPr="00052490">
          <w:rPr>
            <w:noProof w:val="0"/>
            <w:webHidden/>
          </w:rPr>
        </w:r>
        <w:r w:rsidR="00CD704B" w:rsidRPr="00052490">
          <w:rPr>
            <w:noProof w:val="0"/>
            <w:webHidden/>
          </w:rPr>
          <w:fldChar w:fldCharType="separate"/>
        </w:r>
        <w:r w:rsidR="007016D0" w:rsidRPr="00052490">
          <w:rPr>
            <w:noProof w:val="0"/>
            <w:webHidden/>
          </w:rPr>
          <w:t>11</w:t>
        </w:r>
        <w:r w:rsidR="00CD704B" w:rsidRPr="00052490">
          <w:rPr>
            <w:noProof w:val="0"/>
            <w:webHidden/>
          </w:rPr>
          <w:fldChar w:fldCharType="end"/>
        </w:r>
      </w:hyperlink>
    </w:p>
    <w:p w14:paraId="478DBD69" w14:textId="00AC5956" w:rsidR="00CD704B" w:rsidRPr="00052490" w:rsidRDefault="004243DF">
      <w:pPr>
        <w:pStyle w:val="TOC2"/>
        <w:rPr>
          <w:rFonts w:eastAsiaTheme="minorEastAsia" w:cstheme="minorBidi"/>
          <w:noProof w:val="0"/>
          <w:szCs w:val="22"/>
          <w:lang w:eastAsia="en-GB"/>
        </w:rPr>
      </w:pPr>
      <w:hyperlink w:anchor="_Toc179654299" w:history="1">
        <w:r w:rsidR="00CD704B" w:rsidRPr="00052490">
          <w:rPr>
            <w:rStyle w:val="Hyperlink"/>
            <w:rFonts w:ascii="Calibri" w:hAnsi="Calibri" w:cs="Calibri"/>
            <w:noProof w:val="0"/>
          </w:rPr>
          <w:t>2.5</w:t>
        </w:r>
        <w:r w:rsidR="00CD704B" w:rsidRPr="00052490">
          <w:rPr>
            <w:rFonts w:eastAsiaTheme="minorEastAsia" w:cstheme="minorBidi"/>
            <w:noProof w:val="0"/>
            <w:szCs w:val="22"/>
            <w:lang w:eastAsia="en-GB"/>
          </w:rPr>
          <w:tab/>
        </w:r>
        <w:r w:rsidR="00CD704B" w:rsidRPr="00052490">
          <w:rPr>
            <w:rStyle w:val="Hyperlink"/>
            <w:noProof w:val="0"/>
          </w:rPr>
          <w:t>Using Figures</w:t>
        </w:r>
        <w:r w:rsidR="00CD704B" w:rsidRPr="00052490">
          <w:rPr>
            <w:noProof w:val="0"/>
            <w:webHidden/>
          </w:rPr>
          <w:tab/>
        </w:r>
        <w:r w:rsidR="00CD704B" w:rsidRPr="00052490">
          <w:rPr>
            <w:noProof w:val="0"/>
            <w:webHidden/>
          </w:rPr>
          <w:fldChar w:fldCharType="begin"/>
        </w:r>
        <w:r w:rsidR="00CD704B" w:rsidRPr="00052490">
          <w:rPr>
            <w:noProof w:val="0"/>
            <w:webHidden/>
          </w:rPr>
          <w:instrText xml:space="preserve"> PAGEREF _Toc179654299 \h </w:instrText>
        </w:r>
        <w:r w:rsidR="00CD704B" w:rsidRPr="00052490">
          <w:rPr>
            <w:noProof w:val="0"/>
            <w:webHidden/>
          </w:rPr>
        </w:r>
        <w:r w:rsidR="00CD704B" w:rsidRPr="00052490">
          <w:rPr>
            <w:noProof w:val="0"/>
            <w:webHidden/>
          </w:rPr>
          <w:fldChar w:fldCharType="separate"/>
        </w:r>
        <w:r w:rsidR="007016D0" w:rsidRPr="00052490">
          <w:rPr>
            <w:noProof w:val="0"/>
            <w:webHidden/>
          </w:rPr>
          <w:t>12</w:t>
        </w:r>
        <w:r w:rsidR="00CD704B" w:rsidRPr="00052490">
          <w:rPr>
            <w:noProof w:val="0"/>
            <w:webHidden/>
          </w:rPr>
          <w:fldChar w:fldCharType="end"/>
        </w:r>
      </w:hyperlink>
    </w:p>
    <w:p w14:paraId="23A834F2" w14:textId="69A53BB3" w:rsidR="00CD704B" w:rsidRPr="00052490" w:rsidRDefault="004243DF">
      <w:pPr>
        <w:pStyle w:val="TOC2"/>
        <w:rPr>
          <w:rFonts w:eastAsiaTheme="minorEastAsia" w:cstheme="minorBidi"/>
          <w:noProof w:val="0"/>
          <w:szCs w:val="22"/>
          <w:lang w:eastAsia="en-GB"/>
        </w:rPr>
      </w:pPr>
      <w:hyperlink w:anchor="_Toc179654300" w:history="1">
        <w:r w:rsidR="00CD704B" w:rsidRPr="00052490">
          <w:rPr>
            <w:rStyle w:val="Hyperlink"/>
            <w:rFonts w:ascii="Calibri" w:hAnsi="Calibri" w:cs="Calibri"/>
            <w:noProof w:val="0"/>
          </w:rPr>
          <w:t>2.6</w:t>
        </w:r>
        <w:r w:rsidR="00CD704B" w:rsidRPr="00052490">
          <w:rPr>
            <w:rFonts w:eastAsiaTheme="minorEastAsia" w:cstheme="minorBidi"/>
            <w:noProof w:val="0"/>
            <w:szCs w:val="22"/>
            <w:lang w:eastAsia="en-GB"/>
          </w:rPr>
          <w:tab/>
        </w:r>
        <w:r w:rsidR="00CD704B" w:rsidRPr="00052490">
          <w:rPr>
            <w:rStyle w:val="Hyperlink"/>
            <w:noProof w:val="0"/>
          </w:rPr>
          <w:t>Using Tables</w:t>
        </w:r>
        <w:r w:rsidR="00CD704B" w:rsidRPr="00052490">
          <w:rPr>
            <w:noProof w:val="0"/>
            <w:webHidden/>
          </w:rPr>
          <w:tab/>
        </w:r>
        <w:r w:rsidR="00CD704B" w:rsidRPr="00052490">
          <w:rPr>
            <w:noProof w:val="0"/>
            <w:webHidden/>
          </w:rPr>
          <w:fldChar w:fldCharType="begin"/>
        </w:r>
        <w:r w:rsidR="00CD704B" w:rsidRPr="00052490">
          <w:rPr>
            <w:noProof w:val="0"/>
            <w:webHidden/>
          </w:rPr>
          <w:instrText xml:space="preserve"> PAGEREF _Toc179654300 \h </w:instrText>
        </w:r>
        <w:r w:rsidR="00CD704B" w:rsidRPr="00052490">
          <w:rPr>
            <w:noProof w:val="0"/>
            <w:webHidden/>
          </w:rPr>
        </w:r>
        <w:r w:rsidR="00CD704B" w:rsidRPr="00052490">
          <w:rPr>
            <w:noProof w:val="0"/>
            <w:webHidden/>
          </w:rPr>
          <w:fldChar w:fldCharType="separate"/>
        </w:r>
        <w:r w:rsidR="007016D0" w:rsidRPr="00052490">
          <w:rPr>
            <w:noProof w:val="0"/>
            <w:webHidden/>
          </w:rPr>
          <w:t>12</w:t>
        </w:r>
        <w:r w:rsidR="00CD704B" w:rsidRPr="00052490">
          <w:rPr>
            <w:noProof w:val="0"/>
            <w:webHidden/>
          </w:rPr>
          <w:fldChar w:fldCharType="end"/>
        </w:r>
      </w:hyperlink>
    </w:p>
    <w:p w14:paraId="0703EC8D" w14:textId="52978C3B" w:rsidR="00CD704B" w:rsidRPr="00052490" w:rsidRDefault="004243DF">
      <w:pPr>
        <w:pStyle w:val="TOC2"/>
        <w:rPr>
          <w:rFonts w:eastAsiaTheme="minorEastAsia" w:cstheme="minorBidi"/>
          <w:noProof w:val="0"/>
          <w:szCs w:val="22"/>
          <w:lang w:eastAsia="en-GB"/>
        </w:rPr>
      </w:pPr>
      <w:hyperlink w:anchor="_Toc179654301" w:history="1">
        <w:r w:rsidR="00CD704B" w:rsidRPr="00052490">
          <w:rPr>
            <w:rStyle w:val="Hyperlink"/>
            <w:rFonts w:ascii="Calibri" w:hAnsi="Calibri" w:cs="Calibri"/>
            <w:noProof w:val="0"/>
          </w:rPr>
          <w:t>2.7</w:t>
        </w:r>
        <w:r w:rsidR="00CD704B" w:rsidRPr="00052490">
          <w:rPr>
            <w:rFonts w:eastAsiaTheme="minorEastAsia" w:cstheme="minorBidi"/>
            <w:noProof w:val="0"/>
            <w:szCs w:val="22"/>
            <w:lang w:eastAsia="en-GB"/>
          </w:rPr>
          <w:tab/>
        </w:r>
        <w:r w:rsidR="00CD704B" w:rsidRPr="00052490">
          <w:rPr>
            <w:rStyle w:val="Hyperlink"/>
            <w:noProof w:val="0"/>
          </w:rPr>
          <w:t>Using Equations</w:t>
        </w:r>
        <w:r w:rsidR="00CD704B" w:rsidRPr="00052490">
          <w:rPr>
            <w:noProof w:val="0"/>
            <w:webHidden/>
          </w:rPr>
          <w:tab/>
        </w:r>
        <w:r w:rsidR="00CD704B" w:rsidRPr="00052490">
          <w:rPr>
            <w:noProof w:val="0"/>
            <w:webHidden/>
          </w:rPr>
          <w:fldChar w:fldCharType="begin"/>
        </w:r>
        <w:r w:rsidR="00CD704B" w:rsidRPr="00052490">
          <w:rPr>
            <w:noProof w:val="0"/>
            <w:webHidden/>
          </w:rPr>
          <w:instrText xml:space="preserve"> PAGEREF _Toc179654301 \h </w:instrText>
        </w:r>
        <w:r w:rsidR="00CD704B" w:rsidRPr="00052490">
          <w:rPr>
            <w:noProof w:val="0"/>
            <w:webHidden/>
          </w:rPr>
        </w:r>
        <w:r w:rsidR="00CD704B" w:rsidRPr="00052490">
          <w:rPr>
            <w:noProof w:val="0"/>
            <w:webHidden/>
          </w:rPr>
          <w:fldChar w:fldCharType="separate"/>
        </w:r>
        <w:r w:rsidR="007016D0" w:rsidRPr="00052490">
          <w:rPr>
            <w:noProof w:val="0"/>
            <w:webHidden/>
          </w:rPr>
          <w:t>13</w:t>
        </w:r>
        <w:r w:rsidR="00CD704B" w:rsidRPr="00052490">
          <w:rPr>
            <w:noProof w:val="0"/>
            <w:webHidden/>
          </w:rPr>
          <w:fldChar w:fldCharType="end"/>
        </w:r>
      </w:hyperlink>
    </w:p>
    <w:p w14:paraId="3C969F63" w14:textId="5A721546" w:rsidR="00CD704B" w:rsidRPr="00052490" w:rsidRDefault="004243DF">
      <w:pPr>
        <w:pStyle w:val="TOC1"/>
        <w:tabs>
          <w:tab w:val="left" w:pos="1276"/>
        </w:tabs>
        <w:rPr>
          <w:rFonts w:eastAsiaTheme="minorEastAsia" w:cstheme="minorBidi"/>
          <w:b w:val="0"/>
          <w:noProof w:val="0"/>
          <w:sz w:val="22"/>
          <w:szCs w:val="22"/>
          <w:lang w:eastAsia="en-GB"/>
        </w:rPr>
      </w:pPr>
      <w:hyperlink w:anchor="_Toc179654302" w:history="1">
        <w:r w:rsidR="00CD704B" w:rsidRPr="00052490">
          <w:rPr>
            <w:rStyle w:val="Hyperlink"/>
            <w:rFonts w:cs="Calibri"/>
            <w:noProof w:val="0"/>
          </w:rPr>
          <w:t>Chapter 3:</w:t>
        </w:r>
        <w:r w:rsidR="00CD704B" w:rsidRPr="00052490">
          <w:rPr>
            <w:rFonts w:eastAsiaTheme="minorEastAsia" w:cstheme="minorBidi"/>
            <w:b w:val="0"/>
            <w:noProof w:val="0"/>
            <w:sz w:val="22"/>
            <w:szCs w:val="22"/>
            <w:lang w:eastAsia="en-GB"/>
          </w:rPr>
          <w:tab/>
        </w:r>
        <w:r w:rsidR="00CD704B" w:rsidRPr="00052490">
          <w:rPr>
            <w:rStyle w:val="Hyperlink"/>
            <w:noProof w:val="0"/>
          </w:rPr>
          <w:t>Methodology/ Research Design</w:t>
        </w:r>
        <w:r w:rsidR="00CD704B" w:rsidRPr="00052490">
          <w:rPr>
            <w:noProof w:val="0"/>
            <w:webHidden/>
          </w:rPr>
          <w:tab/>
        </w:r>
        <w:r w:rsidR="00CD704B" w:rsidRPr="00052490">
          <w:rPr>
            <w:noProof w:val="0"/>
            <w:webHidden/>
          </w:rPr>
          <w:fldChar w:fldCharType="begin"/>
        </w:r>
        <w:r w:rsidR="00CD704B" w:rsidRPr="00052490">
          <w:rPr>
            <w:noProof w:val="0"/>
            <w:webHidden/>
          </w:rPr>
          <w:instrText xml:space="preserve"> PAGEREF _Toc179654302 \h </w:instrText>
        </w:r>
        <w:r w:rsidR="00CD704B" w:rsidRPr="00052490">
          <w:rPr>
            <w:noProof w:val="0"/>
            <w:webHidden/>
          </w:rPr>
        </w:r>
        <w:r w:rsidR="00CD704B" w:rsidRPr="00052490">
          <w:rPr>
            <w:noProof w:val="0"/>
            <w:webHidden/>
          </w:rPr>
          <w:fldChar w:fldCharType="separate"/>
        </w:r>
        <w:r w:rsidR="007016D0" w:rsidRPr="00052490">
          <w:rPr>
            <w:noProof w:val="0"/>
            <w:webHidden/>
          </w:rPr>
          <w:t>14</w:t>
        </w:r>
        <w:r w:rsidR="00CD704B" w:rsidRPr="00052490">
          <w:rPr>
            <w:noProof w:val="0"/>
            <w:webHidden/>
          </w:rPr>
          <w:fldChar w:fldCharType="end"/>
        </w:r>
      </w:hyperlink>
    </w:p>
    <w:p w14:paraId="796D5B59" w14:textId="54F079CF" w:rsidR="00CD704B" w:rsidRPr="00052490" w:rsidRDefault="004243DF">
      <w:pPr>
        <w:pStyle w:val="TOC2"/>
        <w:rPr>
          <w:rFonts w:eastAsiaTheme="minorEastAsia" w:cstheme="minorBidi"/>
          <w:noProof w:val="0"/>
          <w:szCs w:val="22"/>
          <w:lang w:eastAsia="en-GB"/>
        </w:rPr>
      </w:pPr>
      <w:hyperlink w:anchor="_Toc179654303" w:history="1">
        <w:r w:rsidR="00CD704B" w:rsidRPr="00052490">
          <w:rPr>
            <w:rStyle w:val="Hyperlink"/>
            <w:rFonts w:ascii="Calibri" w:hAnsi="Calibri" w:cs="Calibri"/>
            <w:noProof w:val="0"/>
          </w:rPr>
          <w:t>3.1</w:t>
        </w:r>
        <w:r w:rsidR="00CD704B" w:rsidRPr="00052490">
          <w:rPr>
            <w:rFonts w:eastAsiaTheme="minorEastAsia" w:cstheme="minorBidi"/>
            <w:noProof w:val="0"/>
            <w:szCs w:val="22"/>
            <w:lang w:eastAsia="en-GB"/>
          </w:rPr>
          <w:tab/>
        </w:r>
        <w:r w:rsidR="00CD704B" w:rsidRPr="00052490">
          <w:rPr>
            <w:rStyle w:val="Hyperlink"/>
            <w:noProof w:val="0"/>
          </w:rPr>
          <w:t>Methodology and Research Design</w:t>
        </w:r>
        <w:r w:rsidR="00CD704B" w:rsidRPr="00052490">
          <w:rPr>
            <w:noProof w:val="0"/>
            <w:webHidden/>
          </w:rPr>
          <w:tab/>
        </w:r>
        <w:r w:rsidR="00CD704B" w:rsidRPr="00052490">
          <w:rPr>
            <w:noProof w:val="0"/>
            <w:webHidden/>
          </w:rPr>
          <w:fldChar w:fldCharType="begin"/>
        </w:r>
        <w:r w:rsidR="00CD704B" w:rsidRPr="00052490">
          <w:rPr>
            <w:noProof w:val="0"/>
            <w:webHidden/>
          </w:rPr>
          <w:instrText xml:space="preserve"> PAGEREF _Toc179654303 \h </w:instrText>
        </w:r>
        <w:r w:rsidR="00CD704B" w:rsidRPr="00052490">
          <w:rPr>
            <w:noProof w:val="0"/>
            <w:webHidden/>
          </w:rPr>
        </w:r>
        <w:r w:rsidR="00CD704B" w:rsidRPr="00052490">
          <w:rPr>
            <w:noProof w:val="0"/>
            <w:webHidden/>
          </w:rPr>
          <w:fldChar w:fldCharType="separate"/>
        </w:r>
        <w:r w:rsidR="007016D0" w:rsidRPr="00052490">
          <w:rPr>
            <w:noProof w:val="0"/>
            <w:webHidden/>
          </w:rPr>
          <w:t>14</w:t>
        </w:r>
        <w:r w:rsidR="00CD704B" w:rsidRPr="00052490">
          <w:rPr>
            <w:noProof w:val="0"/>
            <w:webHidden/>
          </w:rPr>
          <w:fldChar w:fldCharType="end"/>
        </w:r>
      </w:hyperlink>
    </w:p>
    <w:p w14:paraId="735662FC" w14:textId="01FF49FC" w:rsidR="00CD704B" w:rsidRPr="00052490" w:rsidRDefault="004243DF">
      <w:pPr>
        <w:pStyle w:val="TOC2"/>
        <w:rPr>
          <w:rFonts w:eastAsiaTheme="minorEastAsia" w:cstheme="minorBidi"/>
          <w:noProof w:val="0"/>
          <w:szCs w:val="22"/>
          <w:lang w:eastAsia="en-GB"/>
        </w:rPr>
      </w:pPr>
      <w:hyperlink w:anchor="_Toc179654304" w:history="1">
        <w:r w:rsidR="00CD704B" w:rsidRPr="00052490">
          <w:rPr>
            <w:rStyle w:val="Hyperlink"/>
            <w:rFonts w:ascii="Calibri" w:hAnsi="Calibri" w:cs="Calibri"/>
            <w:noProof w:val="0"/>
          </w:rPr>
          <w:t>3.2</w:t>
        </w:r>
        <w:r w:rsidR="00CD704B" w:rsidRPr="00052490">
          <w:rPr>
            <w:rFonts w:eastAsiaTheme="minorEastAsia" w:cstheme="minorBidi"/>
            <w:noProof w:val="0"/>
            <w:szCs w:val="22"/>
            <w:lang w:eastAsia="en-GB"/>
          </w:rPr>
          <w:tab/>
        </w:r>
        <w:r w:rsidR="00CD704B" w:rsidRPr="00052490">
          <w:rPr>
            <w:rStyle w:val="Hyperlink"/>
            <w:noProof w:val="0"/>
          </w:rPr>
          <w:t>Data Collection/ Participants</w:t>
        </w:r>
        <w:r w:rsidR="00CD704B" w:rsidRPr="00052490">
          <w:rPr>
            <w:noProof w:val="0"/>
            <w:webHidden/>
          </w:rPr>
          <w:tab/>
        </w:r>
        <w:r w:rsidR="00CD704B" w:rsidRPr="00052490">
          <w:rPr>
            <w:noProof w:val="0"/>
            <w:webHidden/>
          </w:rPr>
          <w:fldChar w:fldCharType="begin"/>
        </w:r>
        <w:r w:rsidR="00CD704B" w:rsidRPr="00052490">
          <w:rPr>
            <w:noProof w:val="0"/>
            <w:webHidden/>
          </w:rPr>
          <w:instrText xml:space="preserve"> PAGEREF _Toc179654304 \h </w:instrText>
        </w:r>
        <w:r w:rsidR="00CD704B" w:rsidRPr="00052490">
          <w:rPr>
            <w:noProof w:val="0"/>
            <w:webHidden/>
          </w:rPr>
        </w:r>
        <w:r w:rsidR="00CD704B" w:rsidRPr="00052490">
          <w:rPr>
            <w:noProof w:val="0"/>
            <w:webHidden/>
          </w:rPr>
          <w:fldChar w:fldCharType="separate"/>
        </w:r>
        <w:r w:rsidR="007016D0" w:rsidRPr="00052490">
          <w:rPr>
            <w:noProof w:val="0"/>
            <w:webHidden/>
          </w:rPr>
          <w:t>15</w:t>
        </w:r>
        <w:r w:rsidR="00CD704B" w:rsidRPr="00052490">
          <w:rPr>
            <w:noProof w:val="0"/>
            <w:webHidden/>
          </w:rPr>
          <w:fldChar w:fldCharType="end"/>
        </w:r>
      </w:hyperlink>
    </w:p>
    <w:p w14:paraId="54204EEA" w14:textId="7B6523B9" w:rsidR="00CD704B" w:rsidRPr="00052490" w:rsidRDefault="004243DF">
      <w:pPr>
        <w:pStyle w:val="TOC2"/>
        <w:rPr>
          <w:rFonts w:eastAsiaTheme="minorEastAsia" w:cstheme="minorBidi"/>
          <w:noProof w:val="0"/>
          <w:szCs w:val="22"/>
          <w:lang w:eastAsia="en-GB"/>
        </w:rPr>
      </w:pPr>
      <w:hyperlink w:anchor="_Toc179654305" w:history="1">
        <w:r w:rsidR="00CD704B" w:rsidRPr="00052490">
          <w:rPr>
            <w:rStyle w:val="Hyperlink"/>
            <w:rFonts w:ascii="Calibri" w:hAnsi="Calibri" w:cs="Calibri"/>
            <w:noProof w:val="0"/>
          </w:rPr>
          <w:t>3.3</w:t>
        </w:r>
        <w:r w:rsidR="00CD704B" w:rsidRPr="00052490">
          <w:rPr>
            <w:rFonts w:eastAsiaTheme="minorEastAsia" w:cstheme="minorBidi"/>
            <w:noProof w:val="0"/>
            <w:szCs w:val="22"/>
            <w:lang w:eastAsia="en-GB"/>
          </w:rPr>
          <w:tab/>
        </w:r>
        <w:r w:rsidR="00CD704B" w:rsidRPr="00052490">
          <w:rPr>
            <w:rStyle w:val="Hyperlink"/>
            <w:noProof w:val="0"/>
          </w:rPr>
          <w:t>Instruments</w:t>
        </w:r>
        <w:r w:rsidR="00CD704B" w:rsidRPr="00052490">
          <w:rPr>
            <w:noProof w:val="0"/>
            <w:webHidden/>
          </w:rPr>
          <w:tab/>
        </w:r>
        <w:r w:rsidR="00CD704B" w:rsidRPr="00052490">
          <w:rPr>
            <w:noProof w:val="0"/>
            <w:webHidden/>
          </w:rPr>
          <w:fldChar w:fldCharType="begin"/>
        </w:r>
        <w:r w:rsidR="00CD704B" w:rsidRPr="00052490">
          <w:rPr>
            <w:noProof w:val="0"/>
            <w:webHidden/>
          </w:rPr>
          <w:instrText xml:space="preserve"> PAGEREF _Toc179654305 \h </w:instrText>
        </w:r>
        <w:r w:rsidR="00CD704B" w:rsidRPr="00052490">
          <w:rPr>
            <w:noProof w:val="0"/>
            <w:webHidden/>
          </w:rPr>
        </w:r>
        <w:r w:rsidR="00CD704B" w:rsidRPr="00052490">
          <w:rPr>
            <w:noProof w:val="0"/>
            <w:webHidden/>
          </w:rPr>
          <w:fldChar w:fldCharType="separate"/>
        </w:r>
        <w:r w:rsidR="007016D0" w:rsidRPr="00052490">
          <w:rPr>
            <w:noProof w:val="0"/>
            <w:webHidden/>
          </w:rPr>
          <w:t>15</w:t>
        </w:r>
        <w:r w:rsidR="00CD704B" w:rsidRPr="00052490">
          <w:rPr>
            <w:noProof w:val="0"/>
            <w:webHidden/>
          </w:rPr>
          <w:fldChar w:fldCharType="end"/>
        </w:r>
      </w:hyperlink>
    </w:p>
    <w:p w14:paraId="76803A1A" w14:textId="2BA0A04B" w:rsidR="00CD704B" w:rsidRPr="00052490" w:rsidRDefault="004243DF">
      <w:pPr>
        <w:pStyle w:val="TOC2"/>
        <w:rPr>
          <w:rFonts w:eastAsiaTheme="minorEastAsia" w:cstheme="minorBidi"/>
          <w:noProof w:val="0"/>
          <w:szCs w:val="22"/>
          <w:lang w:eastAsia="en-GB"/>
        </w:rPr>
      </w:pPr>
      <w:hyperlink w:anchor="_Toc179654306" w:history="1">
        <w:r w:rsidR="00CD704B" w:rsidRPr="00052490">
          <w:rPr>
            <w:rStyle w:val="Hyperlink"/>
            <w:rFonts w:ascii="Calibri" w:hAnsi="Calibri" w:cs="Calibri"/>
            <w:noProof w:val="0"/>
          </w:rPr>
          <w:t>3.4</w:t>
        </w:r>
        <w:r w:rsidR="00CD704B" w:rsidRPr="00052490">
          <w:rPr>
            <w:rFonts w:eastAsiaTheme="minorEastAsia" w:cstheme="minorBidi"/>
            <w:noProof w:val="0"/>
            <w:szCs w:val="22"/>
            <w:lang w:eastAsia="en-GB"/>
          </w:rPr>
          <w:tab/>
        </w:r>
        <w:r w:rsidR="00CD704B" w:rsidRPr="00052490">
          <w:rPr>
            <w:rStyle w:val="Hyperlink"/>
            <w:noProof w:val="0"/>
          </w:rPr>
          <w:t>Procedure</w:t>
        </w:r>
        <w:r w:rsidR="00CD704B" w:rsidRPr="00052490">
          <w:rPr>
            <w:noProof w:val="0"/>
            <w:webHidden/>
          </w:rPr>
          <w:tab/>
        </w:r>
        <w:r w:rsidR="00CD704B" w:rsidRPr="00052490">
          <w:rPr>
            <w:noProof w:val="0"/>
            <w:webHidden/>
          </w:rPr>
          <w:fldChar w:fldCharType="begin"/>
        </w:r>
        <w:r w:rsidR="00CD704B" w:rsidRPr="00052490">
          <w:rPr>
            <w:noProof w:val="0"/>
            <w:webHidden/>
          </w:rPr>
          <w:instrText xml:space="preserve"> PAGEREF _Toc179654306 \h </w:instrText>
        </w:r>
        <w:r w:rsidR="00CD704B" w:rsidRPr="00052490">
          <w:rPr>
            <w:noProof w:val="0"/>
            <w:webHidden/>
          </w:rPr>
        </w:r>
        <w:r w:rsidR="00CD704B" w:rsidRPr="00052490">
          <w:rPr>
            <w:noProof w:val="0"/>
            <w:webHidden/>
          </w:rPr>
          <w:fldChar w:fldCharType="separate"/>
        </w:r>
        <w:r w:rsidR="007016D0" w:rsidRPr="00052490">
          <w:rPr>
            <w:noProof w:val="0"/>
            <w:webHidden/>
          </w:rPr>
          <w:t>15</w:t>
        </w:r>
        <w:r w:rsidR="00CD704B" w:rsidRPr="00052490">
          <w:rPr>
            <w:noProof w:val="0"/>
            <w:webHidden/>
          </w:rPr>
          <w:fldChar w:fldCharType="end"/>
        </w:r>
      </w:hyperlink>
    </w:p>
    <w:p w14:paraId="3041E225" w14:textId="3C02697A" w:rsidR="00CD704B" w:rsidRPr="00052490" w:rsidRDefault="004243DF">
      <w:pPr>
        <w:pStyle w:val="TOC2"/>
        <w:rPr>
          <w:rFonts w:eastAsiaTheme="minorEastAsia" w:cstheme="minorBidi"/>
          <w:noProof w:val="0"/>
          <w:szCs w:val="22"/>
          <w:lang w:eastAsia="en-GB"/>
        </w:rPr>
      </w:pPr>
      <w:hyperlink w:anchor="_Toc179654307" w:history="1">
        <w:r w:rsidR="00CD704B" w:rsidRPr="00052490">
          <w:rPr>
            <w:rStyle w:val="Hyperlink"/>
            <w:rFonts w:ascii="Calibri" w:hAnsi="Calibri" w:cs="Calibri"/>
            <w:noProof w:val="0"/>
          </w:rPr>
          <w:t>3.5</w:t>
        </w:r>
        <w:r w:rsidR="00CD704B" w:rsidRPr="00052490">
          <w:rPr>
            <w:rFonts w:eastAsiaTheme="minorEastAsia" w:cstheme="minorBidi"/>
            <w:noProof w:val="0"/>
            <w:szCs w:val="22"/>
            <w:lang w:eastAsia="en-GB"/>
          </w:rPr>
          <w:tab/>
        </w:r>
        <w:r w:rsidR="00CD704B" w:rsidRPr="00052490">
          <w:rPr>
            <w:rStyle w:val="Hyperlink"/>
            <w:noProof w:val="0"/>
          </w:rPr>
          <w:t>Analysis</w:t>
        </w:r>
        <w:r w:rsidR="00CD704B" w:rsidRPr="00052490">
          <w:rPr>
            <w:noProof w:val="0"/>
            <w:webHidden/>
          </w:rPr>
          <w:tab/>
        </w:r>
        <w:r w:rsidR="00CD704B" w:rsidRPr="00052490">
          <w:rPr>
            <w:noProof w:val="0"/>
            <w:webHidden/>
          </w:rPr>
          <w:fldChar w:fldCharType="begin"/>
        </w:r>
        <w:r w:rsidR="00CD704B" w:rsidRPr="00052490">
          <w:rPr>
            <w:noProof w:val="0"/>
            <w:webHidden/>
          </w:rPr>
          <w:instrText xml:space="preserve"> PAGEREF _Toc179654307 \h </w:instrText>
        </w:r>
        <w:r w:rsidR="00CD704B" w:rsidRPr="00052490">
          <w:rPr>
            <w:noProof w:val="0"/>
            <w:webHidden/>
          </w:rPr>
        </w:r>
        <w:r w:rsidR="00CD704B" w:rsidRPr="00052490">
          <w:rPr>
            <w:noProof w:val="0"/>
            <w:webHidden/>
          </w:rPr>
          <w:fldChar w:fldCharType="separate"/>
        </w:r>
        <w:r w:rsidR="007016D0" w:rsidRPr="00052490">
          <w:rPr>
            <w:noProof w:val="0"/>
            <w:webHidden/>
          </w:rPr>
          <w:t>15</w:t>
        </w:r>
        <w:r w:rsidR="00CD704B" w:rsidRPr="00052490">
          <w:rPr>
            <w:noProof w:val="0"/>
            <w:webHidden/>
          </w:rPr>
          <w:fldChar w:fldCharType="end"/>
        </w:r>
      </w:hyperlink>
    </w:p>
    <w:p w14:paraId="6A8D7217" w14:textId="5092C4AB" w:rsidR="00CD704B" w:rsidRPr="00052490" w:rsidRDefault="004243DF">
      <w:pPr>
        <w:pStyle w:val="TOC2"/>
        <w:rPr>
          <w:rFonts w:eastAsiaTheme="minorEastAsia" w:cstheme="minorBidi"/>
          <w:noProof w:val="0"/>
          <w:szCs w:val="22"/>
          <w:lang w:eastAsia="en-GB"/>
        </w:rPr>
      </w:pPr>
      <w:hyperlink w:anchor="_Toc179654308" w:history="1">
        <w:r w:rsidR="00CD704B" w:rsidRPr="00052490">
          <w:rPr>
            <w:rStyle w:val="Hyperlink"/>
            <w:rFonts w:ascii="Calibri" w:hAnsi="Calibri" w:cs="Calibri"/>
            <w:noProof w:val="0"/>
          </w:rPr>
          <w:t>3.6</w:t>
        </w:r>
        <w:r w:rsidR="00CD704B" w:rsidRPr="00052490">
          <w:rPr>
            <w:rFonts w:eastAsiaTheme="minorEastAsia" w:cstheme="minorBidi"/>
            <w:noProof w:val="0"/>
            <w:szCs w:val="22"/>
            <w:lang w:eastAsia="en-GB"/>
          </w:rPr>
          <w:tab/>
        </w:r>
        <w:r w:rsidR="00CD704B" w:rsidRPr="00052490">
          <w:rPr>
            <w:rStyle w:val="Hyperlink"/>
            <w:noProof w:val="0"/>
          </w:rPr>
          <w:t>Ethics and Limitations</w:t>
        </w:r>
        <w:r w:rsidR="00CD704B" w:rsidRPr="00052490">
          <w:rPr>
            <w:noProof w:val="0"/>
            <w:webHidden/>
          </w:rPr>
          <w:tab/>
        </w:r>
        <w:r w:rsidR="00CD704B" w:rsidRPr="00052490">
          <w:rPr>
            <w:noProof w:val="0"/>
            <w:webHidden/>
          </w:rPr>
          <w:fldChar w:fldCharType="begin"/>
        </w:r>
        <w:r w:rsidR="00CD704B" w:rsidRPr="00052490">
          <w:rPr>
            <w:noProof w:val="0"/>
            <w:webHidden/>
          </w:rPr>
          <w:instrText xml:space="preserve"> PAGEREF _Toc179654308 \h </w:instrText>
        </w:r>
        <w:r w:rsidR="00CD704B" w:rsidRPr="00052490">
          <w:rPr>
            <w:noProof w:val="0"/>
            <w:webHidden/>
          </w:rPr>
        </w:r>
        <w:r w:rsidR="00CD704B" w:rsidRPr="00052490">
          <w:rPr>
            <w:noProof w:val="0"/>
            <w:webHidden/>
          </w:rPr>
          <w:fldChar w:fldCharType="separate"/>
        </w:r>
        <w:r w:rsidR="007016D0" w:rsidRPr="00052490">
          <w:rPr>
            <w:noProof w:val="0"/>
            <w:webHidden/>
          </w:rPr>
          <w:t>16</w:t>
        </w:r>
        <w:r w:rsidR="00CD704B" w:rsidRPr="00052490">
          <w:rPr>
            <w:noProof w:val="0"/>
            <w:webHidden/>
          </w:rPr>
          <w:fldChar w:fldCharType="end"/>
        </w:r>
      </w:hyperlink>
    </w:p>
    <w:p w14:paraId="4F5ED597" w14:textId="0B53228A" w:rsidR="00CD704B" w:rsidRPr="00052490" w:rsidRDefault="004243DF">
      <w:pPr>
        <w:pStyle w:val="TOC1"/>
        <w:tabs>
          <w:tab w:val="left" w:pos="1276"/>
        </w:tabs>
        <w:rPr>
          <w:rFonts w:eastAsiaTheme="minorEastAsia" w:cstheme="minorBidi"/>
          <w:b w:val="0"/>
          <w:noProof w:val="0"/>
          <w:sz w:val="22"/>
          <w:szCs w:val="22"/>
          <w:lang w:eastAsia="en-GB"/>
        </w:rPr>
      </w:pPr>
      <w:hyperlink w:anchor="_Toc179654309" w:history="1">
        <w:r w:rsidR="00CD704B" w:rsidRPr="00052490">
          <w:rPr>
            <w:rStyle w:val="Hyperlink"/>
            <w:rFonts w:cs="Calibri"/>
            <w:noProof w:val="0"/>
          </w:rPr>
          <w:t>Chapter 4:</w:t>
        </w:r>
        <w:r w:rsidR="00CD704B" w:rsidRPr="00052490">
          <w:rPr>
            <w:rFonts w:eastAsiaTheme="minorEastAsia" w:cstheme="minorBidi"/>
            <w:b w:val="0"/>
            <w:noProof w:val="0"/>
            <w:sz w:val="22"/>
            <w:szCs w:val="22"/>
            <w:lang w:eastAsia="en-GB"/>
          </w:rPr>
          <w:tab/>
        </w:r>
        <w:r w:rsidR="00CD704B" w:rsidRPr="00052490">
          <w:rPr>
            <w:rStyle w:val="Hyperlink"/>
            <w:noProof w:val="0"/>
          </w:rPr>
          <w:t>Conclusion and Research Plan</w:t>
        </w:r>
        <w:r w:rsidR="00CD704B" w:rsidRPr="00052490">
          <w:rPr>
            <w:noProof w:val="0"/>
            <w:webHidden/>
          </w:rPr>
          <w:tab/>
        </w:r>
        <w:r w:rsidR="00CD704B" w:rsidRPr="00052490">
          <w:rPr>
            <w:noProof w:val="0"/>
            <w:webHidden/>
          </w:rPr>
          <w:fldChar w:fldCharType="begin"/>
        </w:r>
        <w:r w:rsidR="00CD704B" w:rsidRPr="00052490">
          <w:rPr>
            <w:noProof w:val="0"/>
            <w:webHidden/>
          </w:rPr>
          <w:instrText xml:space="preserve"> PAGEREF _Toc179654309 \h </w:instrText>
        </w:r>
        <w:r w:rsidR="00CD704B" w:rsidRPr="00052490">
          <w:rPr>
            <w:noProof w:val="0"/>
            <w:webHidden/>
          </w:rPr>
        </w:r>
        <w:r w:rsidR="00CD704B" w:rsidRPr="00052490">
          <w:rPr>
            <w:noProof w:val="0"/>
            <w:webHidden/>
          </w:rPr>
          <w:fldChar w:fldCharType="separate"/>
        </w:r>
        <w:r w:rsidR="007016D0" w:rsidRPr="00052490">
          <w:rPr>
            <w:noProof w:val="0"/>
            <w:webHidden/>
          </w:rPr>
          <w:t>17</w:t>
        </w:r>
        <w:r w:rsidR="00CD704B" w:rsidRPr="00052490">
          <w:rPr>
            <w:noProof w:val="0"/>
            <w:webHidden/>
          </w:rPr>
          <w:fldChar w:fldCharType="end"/>
        </w:r>
      </w:hyperlink>
    </w:p>
    <w:p w14:paraId="0434D7A7" w14:textId="0C18AC36" w:rsidR="00CD704B" w:rsidRPr="00052490" w:rsidRDefault="004243DF">
      <w:pPr>
        <w:pStyle w:val="TOC2"/>
        <w:rPr>
          <w:rFonts w:eastAsiaTheme="minorEastAsia" w:cstheme="minorBidi"/>
          <w:noProof w:val="0"/>
          <w:szCs w:val="22"/>
          <w:lang w:eastAsia="en-GB"/>
        </w:rPr>
      </w:pPr>
      <w:hyperlink w:anchor="_Toc179654310" w:history="1">
        <w:r w:rsidR="00CD704B" w:rsidRPr="00052490">
          <w:rPr>
            <w:rStyle w:val="Hyperlink"/>
            <w:rFonts w:ascii="Calibri" w:hAnsi="Calibri" w:cs="Calibri"/>
            <w:noProof w:val="0"/>
          </w:rPr>
          <w:t>4.1</w:t>
        </w:r>
        <w:r w:rsidR="00CD704B" w:rsidRPr="00052490">
          <w:rPr>
            <w:rFonts w:eastAsiaTheme="minorEastAsia" w:cstheme="minorBidi"/>
            <w:noProof w:val="0"/>
            <w:szCs w:val="22"/>
            <w:lang w:eastAsia="en-GB"/>
          </w:rPr>
          <w:tab/>
        </w:r>
        <w:r w:rsidR="00CD704B" w:rsidRPr="00052490">
          <w:rPr>
            <w:rStyle w:val="Hyperlink"/>
            <w:noProof w:val="0"/>
          </w:rPr>
          <w:t>Contribution to knowledge</w:t>
        </w:r>
        <w:r w:rsidR="00CD704B" w:rsidRPr="00052490">
          <w:rPr>
            <w:noProof w:val="0"/>
            <w:webHidden/>
          </w:rPr>
          <w:tab/>
        </w:r>
        <w:r w:rsidR="00CD704B" w:rsidRPr="00052490">
          <w:rPr>
            <w:noProof w:val="0"/>
            <w:webHidden/>
          </w:rPr>
          <w:fldChar w:fldCharType="begin"/>
        </w:r>
        <w:r w:rsidR="00CD704B" w:rsidRPr="00052490">
          <w:rPr>
            <w:noProof w:val="0"/>
            <w:webHidden/>
          </w:rPr>
          <w:instrText xml:space="preserve"> PAGEREF _Toc179654310 \h </w:instrText>
        </w:r>
        <w:r w:rsidR="00CD704B" w:rsidRPr="00052490">
          <w:rPr>
            <w:noProof w:val="0"/>
            <w:webHidden/>
          </w:rPr>
        </w:r>
        <w:r w:rsidR="00CD704B" w:rsidRPr="00052490">
          <w:rPr>
            <w:noProof w:val="0"/>
            <w:webHidden/>
          </w:rPr>
          <w:fldChar w:fldCharType="separate"/>
        </w:r>
        <w:r w:rsidR="007016D0" w:rsidRPr="00052490">
          <w:rPr>
            <w:noProof w:val="0"/>
            <w:webHidden/>
          </w:rPr>
          <w:t>17</w:t>
        </w:r>
        <w:r w:rsidR="00CD704B" w:rsidRPr="00052490">
          <w:rPr>
            <w:noProof w:val="0"/>
            <w:webHidden/>
          </w:rPr>
          <w:fldChar w:fldCharType="end"/>
        </w:r>
      </w:hyperlink>
    </w:p>
    <w:p w14:paraId="7A41D451" w14:textId="122C749E" w:rsidR="00CD704B" w:rsidRPr="00052490" w:rsidRDefault="004243DF">
      <w:pPr>
        <w:pStyle w:val="TOC2"/>
        <w:rPr>
          <w:rFonts w:eastAsiaTheme="minorEastAsia" w:cstheme="minorBidi"/>
          <w:noProof w:val="0"/>
          <w:szCs w:val="22"/>
          <w:lang w:eastAsia="en-GB"/>
        </w:rPr>
      </w:pPr>
      <w:hyperlink w:anchor="_Toc179654311" w:history="1">
        <w:r w:rsidR="00CD704B" w:rsidRPr="00052490">
          <w:rPr>
            <w:rStyle w:val="Hyperlink"/>
            <w:rFonts w:ascii="Calibri" w:hAnsi="Calibri" w:cs="Calibri"/>
            <w:noProof w:val="0"/>
          </w:rPr>
          <w:t>4.2</w:t>
        </w:r>
        <w:r w:rsidR="00CD704B" w:rsidRPr="00052490">
          <w:rPr>
            <w:rFonts w:eastAsiaTheme="minorEastAsia" w:cstheme="minorBidi"/>
            <w:noProof w:val="0"/>
            <w:szCs w:val="22"/>
            <w:lang w:eastAsia="en-GB"/>
          </w:rPr>
          <w:tab/>
        </w:r>
        <w:r w:rsidR="00CD704B" w:rsidRPr="00052490">
          <w:rPr>
            <w:rStyle w:val="Hyperlink"/>
            <w:noProof w:val="0"/>
          </w:rPr>
          <w:t>Research Plan</w:t>
        </w:r>
        <w:r w:rsidR="00CD704B" w:rsidRPr="00052490">
          <w:rPr>
            <w:noProof w:val="0"/>
            <w:webHidden/>
          </w:rPr>
          <w:tab/>
        </w:r>
        <w:r w:rsidR="00CD704B" w:rsidRPr="00052490">
          <w:rPr>
            <w:noProof w:val="0"/>
            <w:webHidden/>
          </w:rPr>
          <w:fldChar w:fldCharType="begin"/>
        </w:r>
        <w:r w:rsidR="00CD704B" w:rsidRPr="00052490">
          <w:rPr>
            <w:noProof w:val="0"/>
            <w:webHidden/>
          </w:rPr>
          <w:instrText xml:space="preserve"> PAGEREF _Toc179654311 \h </w:instrText>
        </w:r>
        <w:r w:rsidR="00CD704B" w:rsidRPr="00052490">
          <w:rPr>
            <w:noProof w:val="0"/>
            <w:webHidden/>
          </w:rPr>
        </w:r>
        <w:r w:rsidR="00CD704B" w:rsidRPr="00052490">
          <w:rPr>
            <w:noProof w:val="0"/>
            <w:webHidden/>
          </w:rPr>
          <w:fldChar w:fldCharType="separate"/>
        </w:r>
        <w:r w:rsidR="007016D0" w:rsidRPr="00052490">
          <w:rPr>
            <w:noProof w:val="0"/>
            <w:webHidden/>
          </w:rPr>
          <w:t>17</w:t>
        </w:r>
        <w:r w:rsidR="00CD704B" w:rsidRPr="00052490">
          <w:rPr>
            <w:noProof w:val="0"/>
            <w:webHidden/>
          </w:rPr>
          <w:fldChar w:fldCharType="end"/>
        </w:r>
      </w:hyperlink>
    </w:p>
    <w:p w14:paraId="4A7B1F89" w14:textId="022A404A" w:rsidR="00CD704B" w:rsidRPr="00052490" w:rsidRDefault="004243DF">
      <w:pPr>
        <w:pStyle w:val="TOC1"/>
        <w:rPr>
          <w:rFonts w:eastAsiaTheme="minorEastAsia" w:cstheme="minorBidi"/>
          <w:b w:val="0"/>
          <w:noProof w:val="0"/>
          <w:sz w:val="22"/>
          <w:szCs w:val="22"/>
          <w:lang w:eastAsia="en-GB"/>
        </w:rPr>
      </w:pPr>
      <w:hyperlink w:anchor="_Toc179654312" w:history="1">
        <w:r w:rsidR="00CD704B" w:rsidRPr="00052490">
          <w:rPr>
            <w:rStyle w:val="Hyperlink"/>
            <w:noProof w:val="0"/>
          </w:rPr>
          <w:t>References</w:t>
        </w:r>
        <w:r w:rsidR="00CD704B" w:rsidRPr="00052490">
          <w:rPr>
            <w:noProof w:val="0"/>
            <w:webHidden/>
          </w:rPr>
          <w:tab/>
        </w:r>
        <w:r w:rsidR="00CD704B" w:rsidRPr="00052490">
          <w:rPr>
            <w:noProof w:val="0"/>
            <w:webHidden/>
          </w:rPr>
          <w:fldChar w:fldCharType="begin"/>
        </w:r>
        <w:r w:rsidR="00CD704B" w:rsidRPr="00052490">
          <w:rPr>
            <w:noProof w:val="0"/>
            <w:webHidden/>
          </w:rPr>
          <w:instrText xml:space="preserve"> PAGEREF _Toc179654312 \h </w:instrText>
        </w:r>
        <w:r w:rsidR="00CD704B" w:rsidRPr="00052490">
          <w:rPr>
            <w:noProof w:val="0"/>
            <w:webHidden/>
          </w:rPr>
        </w:r>
        <w:r w:rsidR="00CD704B" w:rsidRPr="00052490">
          <w:rPr>
            <w:noProof w:val="0"/>
            <w:webHidden/>
          </w:rPr>
          <w:fldChar w:fldCharType="separate"/>
        </w:r>
        <w:r w:rsidR="007016D0" w:rsidRPr="00052490">
          <w:rPr>
            <w:noProof w:val="0"/>
            <w:webHidden/>
          </w:rPr>
          <w:t>21</w:t>
        </w:r>
        <w:r w:rsidR="00CD704B" w:rsidRPr="00052490">
          <w:rPr>
            <w:noProof w:val="0"/>
            <w:webHidden/>
          </w:rPr>
          <w:fldChar w:fldCharType="end"/>
        </w:r>
      </w:hyperlink>
    </w:p>
    <w:p w14:paraId="7075AB33" w14:textId="1F9FF7AB" w:rsidR="00CD704B" w:rsidRPr="00052490" w:rsidRDefault="004243DF">
      <w:pPr>
        <w:pStyle w:val="TOC1"/>
        <w:rPr>
          <w:rFonts w:eastAsiaTheme="minorEastAsia" w:cstheme="minorBidi"/>
          <w:b w:val="0"/>
          <w:noProof w:val="0"/>
          <w:sz w:val="22"/>
          <w:szCs w:val="22"/>
          <w:lang w:eastAsia="en-GB"/>
        </w:rPr>
      </w:pPr>
      <w:hyperlink w:anchor="_Toc179654313" w:history="1">
        <w:r w:rsidR="00CD704B" w:rsidRPr="00052490">
          <w:rPr>
            <w:rStyle w:val="Hyperlink"/>
            <w:noProof w:val="0"/>
          </w:rPr>
          <w:t>Appendices</w:t>
        </w:r>
        <w:r w:rsidR="00CD704B" w:rsidRPr="00052490">
          <w:rPr>
            <w:noProof w:val="0"/>
            <w:webHidden/>
          </w:rPr>
          <w:tab/>
        </w:r>
        <w:r w:rsidR="00CD704B" w:rsidRPr="00052490">
          <w:rPr>
            <w:noProof w:val="0"/>
            <w:webHidden/>
          </w:rPr>
          <w:fldChar w:fldCharType="begin"/>
        </w:r>
        <w:r w:rsidR="00CD704B" w:rsidRPr="00052490">
          <w:rPr>
            <w:noProof w:val="0"/>
            <w:webHidden/>
          </w:rPr>
          <w:instrText xml:space="preserve"> PAGEREF _Toc179654313 \h </w:instrText>
        </w:r>
        <w:r w:rsidR="00CD704B" w:rsidRPr="00052490">
          <w:rPr>
            <w:noProof w:val="0"/>
            <w:webHidden/>
          </w:rPr>
        </w:r>
        <w:r w:rsidR="00CD704B" w:rsidRPr="00052490">
          <w:rPr>
            <w:noProof w:val="0"/>
            <w:webHidden/>
          </w:rPr>
          <w:fldChar w:fldCharType="separate"/>
        </w:r>
        <w:r w:rsidR="007016D0" w:rsidRPr="00052490">
          <w:rPr>
            <w:noProof w:val="0"/>
            <w:webHidden/>
          </w:rPr>
          <w:t>22</w:t>
        </w:r>
        <w:r w:rsidR="00CD704B" w:rsidRPr="00052490">
          <w:rPr>
            <w:noProof w:val="0"/>
            <w:webHidden/>
          </w:rPr>
          <w:fldChar w:fldCharType="end"/>
        </w:r>
      </w:hyperlink>
    </w:p>
    <w:p w14:paraId="47976891" w14:textId="0CDE663D" w:rsidR="00736888" w:rsidRPr="00052490" w:rsidRDefault="008A720C" w:rsidP="00CD704B">
      <w:pPr>
        <w:pStyle w:val="PreliminaryHeadingCoEKSU"/>
      </w:pPr>
      <w:r w:rsidRPr="00052490">
        <w:rPr>
          <w:b w:val="0"/>
        </w:rPr>
        <w:lastRenderedPageBreak/>
        <w:fldChar w:fldCharType="end"/>
      </w:r>
      <w:bookmarkStart w:id="8" w:name="_Toc400459737"/>
      <w:r w:rsidR="00CD704B" w:rsidRPr="00052490">
        <w:t xml:space="preserve"> </w:t>
      </w:r>
      <w:bookmarkStart w:id="9" w:name="_Toc179654286"/>
      <w:r w:rsidR="00736888" w:rsidRPr="00052490">
        <w:t>List of Abbreviations</w:t>
      </w:r>
      <w:bookmarkEnd w:id="9"/>
    </w:p>
    <w:p w14:paraId="169356AC" w14:textId="1E26D622" w:rsidR="00736888" w:rsidRPr="00052490" w:rsidRDefault="00736888" w:rsidP="00736888">
      <w:r w:rsidRPr="00052490">
        <w:t>If appropriate, list any abbreviations</w:t>
      </w:r>
      <w:r w:rsidR="005B7400" w:rsidRPr="00052490">
        <w:t xml:space="preserve"> in </w:t>
      </w:r>
      <w:r w:rsidR="005B7400" w:rsidRPr="00052490">
        <w:rPr>
          <w:u w:val="single"/>
        </w:rPr>
        <w:t>alphabetic</w:t>
      </w:r>
      <w:r w:rsidR="005B7400" w:rsidRPr="00052490">
        <w:t xml:space="preserve"> order</w:t>
      </w:r>
      <w:r w:rsidRPr="00052490">
        <w:t xml:space="preserve"> used in the </w:t>
      </w:r>
      <w:r w:rsidR="00947256" w:rsidRPr="00052490">
        <w:t>proposal</w:t>
      </w:r>
      <w:r w:rsidRPr="00052490">
        <w:t>.</w:t>
      </w:r>
    </w:p>
    <w:p w14:paraId="2D70CFB7" w14:textId="77777777" w:rsidR="00AE067D" w:rsidRPr="00052490" w:rsidRDefault="00AE067D" w:rsidP="0073688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365"/>
      </w:tblGrid>
      <w:tr w:rsidR="00AE067D" w:rsidRPr="00052490" w14:paraId="065A53B0" w14:textId="77777777" w:rsidTr="00BE3FC8">
        <w:trPr>
          <w:trHeight w:val="340"/>
        </w:trPr>
        <w:tc>
          <w:tcPr>
            <w:tcW w:w="1129" w:type="dxa"/>
          </w:tcPr>
          <w:p w14:paraId="5BDD610B" w14:textId="77777777" w:rsidR="00AE067D" w:rsidRPr="00052490" w:rsidRDefault="00BE3FC8" w:rsidP="00736888">
            <w:pPr>
              <w:rPr>
                <w:b/>
                <w:bCs/>
              </w:rPr>
            </w:pPr>
            <w:r w:rsidRPr="00052490">
              <w:rPr>
                <w:b/>
                <w:bCs/>
              </w:rPr>
              <w:t>CDF</w:t>
            </w:r>
          </w:p>
        </w:tc>
        <w:tc>
          <w:tcPr>
            <w:tcW w:w="7365" w:type="dxa"/>
          </w:tcPr>
          <w:p w14:paraId="56E0BA5D" w14:textId="77777777" w:rsidR="00AE067D" w:rsidRPr="00052490" w:rsidRDefault="00BE3FC8" w:rsidP="00736888">
            <w:r w:rsidRPr="00052490">
              <w:t>Cumulative Distribution Function</w:t>
            </w:r>
          </w:p>
        </w:tc>
      </w:tr>
      <w:tr w:rsidR="00AE067D" w:rsidRPr="00052490" w14:paraId="34CCD03C" w14:textId="77777777" w:rsidTr="00BE3FC8">
        <w:trPr>
          <w:trHeight w:val="340"/>
        </w:trPr>
        <w:tc>
          <w:tcPr>
            <w:tcW w:w="1129" w:type="dxa"/>
          </w:tcPr>
          <w:p w14:paraId="52492881" w14:textId="77777777" w:rsidR="00AE067D" w:rsidRPr="00052490" w:rsidRDefault="00BE3FC8" w:rsidP="00736888">
            <w:pPr>
              <w:rPr>
                <w:b/>
                <w:bCs/>
              </w:rPr>
            </w:pPr>
            <w:r w:rsidRPr="00052490">
              <w:rPr>
                <w:b/>
                <w:bCs/>
              </w:rPr>
              <w:t>KSU</w:t>
            </w:r>
          </w:p>
        </w:tc>
        <w:tc>
          <w:tcPr>
            <w:tcW w:w="7365" w:type="dxa"/>
          </w:tcPr>
          <w:p w14:paraId="5BA3C516" w14:textId="77777777" w:rsidR="00AE067D" w:rsidRPr="00052490" w:rsidRDefault="00BE3FC8" w:rsidP="00736888">
            <w:r w:rsidRPr="00052490">
              <w:t>King Saud University</w:t>
            </w:r>
          </w:p>
        </w:tc>
      </w:tr>
      <w:tr w:rsidR="00AE067D" w:rsidRPr="00052490" w14:paraId="58A06A7F" w14:textId="77777777" w:rsidTr="00BE3FC8">
        <w:trPr>
          <w:trHeight w:val="340"/>
        </w:trPr>
        <w:tc>
          <w:tcPr>
            <w:tcW w:w="1129" w:type="dxa"/>
          </w:tcPr>
          <w:p w14:paraId="305D4F36" w14:textId="77777777" w:rsidR="00AE067D" w:rsidRPr="00052490" w:rsidRDefault="00AE067D" w:rsidP="00736888"/>
        </w:tc>
        <w:tc>
          <w:tcPr>
            <w:tcW w:w="7365" w:type="dxa"/>
          </w:tcPr>
          <w:p w14:paraId="06B4940D" w14:textId="77777777" w:rsidR="00AE067D" w:rsidRPr="00052490" w:rsidRDefault="00AE067D" w:rsidP="00736888"/>
        </w:tc>
      </w:tr>
    </w:tbl>
    <w:p w14:paraId="1D2277AF" w14:textId="77777777" w:rsidR="00AE067D" w:rsidRPr="00052490" w:rsidRDefault="00AE067D" w:rsidP="00736888"/>
    <w:p w14:paraId="4E563D7B" w14:textId="77777777" w:rsidR="00E824D2" w:rsidRPr="00052490" w:rsidRDefault="00736888" w:rsidP="00E824D2">
      <w:pPr>
        <w:pStyle w:val="PreliminaryHeadingCoEKSU"/>
      </w:pPr>
      <w:r w:rsidRPr="00052490">
        <w:br w:type="page"/>
      </w:r>
    </w:p>
    <w:p w14:paraId="5D816768" w14:textId="77777777" w:rsidR="00663A40" w:rsidRPr="00052490" w:rsidRDefault="00015049" w:rsidP="00736888">
      <w:pPr>
        <w:pStyle w:val="PreliminaryHeadingCoEKSU"/>
      </w:pPr>
      <w:bookmarkStart w:id="10" w:name="_Toc179654287"/>
      <w:r w:rsidRPr="00052490">
        <w:lastRenderedPageBreak/>
        <w:t>List of Figures</w:t>
      </w:r>
      <w:bookmarkEnd w:id="8"/>
      <w:bookmarkEnd w:id="10"/>
    </w:p>
    <w:p w14:paraId="1CEC51BD" w14:textId="3A1D0627" w:rsidR="00CD704B" w:rsidRPr="00052490" w:rsidRDefault="00C21076">
      <w:pPr>
        <w:pStyle w:val="TableofFigures"/>
        <w:rPr>
          <w:rFonts w:eastAsiaTheme="minorEastAsia" w:cstheme="minorBidi"/>
          <w:sz w:val="22"/>
          <w:szCs w:val="22"/>
          <w:lang w:eastAsia="en-GB"/>
        </w:rPr>
      </w:pPr>
      <w:r w:rsidRPr="00052490">
        <w:fldChar w:fldCharType="begin"/>
      </w:r>
      <w:r w:rsidRPr="00052490">
        <w:instrText xml:space="preserve"> TOC \h \z \c "Figure" </w:instrText>
      </w:r>
      <w:r w:rsidRPr="00052490">
        <w:fldChar w:fldCharType="separate"/>
      </w:r>
      <w:hyperlink w:anchor="_Toc179654314" w:history="1">
        <w:r w:rsidR="00CD704B" w:rsidRPr="00052490">
          <w:rPr>
            <w:rStyle w:val="Hyperlink"/>
            <w:b/>
            <w:bCs/>
          </w:rPr>
          <w:t xml:space="preserve">Figure </w:t>
        </w:r>
        <w:r w:rsidR="00CD704B" w:rsidRPr="00052490">
          <w:rPr>
            <w:rStyle w:val="Hyperlink"/>
            <w:b/>
            <w:bCs/>
            <w:cs/>
          </w:rPr>
          <w:t>‎</w:t>
        </w:r>
        <w:r w:rsidR="00CD704B" w:rsidRPr="00052490">
          <w:rPr>
            <w:rStyle w:val="Hyperlink"/>
            <w:b/>
            <w:bCs/>
          </w:rPr>
          <w:t>2.1</w:t>
        </w:r>
        <w:r w:rsidR="00CD704B" w:rsidRPr="00052490">
          <w:rPr>
            <w:rStyle w:val="Hyperlink"/>
          </w:rPr>
          <w:t xml:space="preserve"> Histogram with a distribution fit (Centre Alignment)</w:t>
        </w:r>
        <w:r w:rsidR="00CD704B" w:rsidRPr="00052490">
          <w:rPr>
            <w:webHidden/>
          </w:rPr>
          <w:tab/>
        </w:r>
        <w:r w:rsidR="00CD704B" w:rsidRPr="00052490">
          <w:rPr>
            <w:webHidden/>
          </w:rPr>
          <w:fldChar w:fldCharType="begin"/>
        </w:r>
        <w:r w:rsidR="00CD704B" w:rsidRPr="00052490">
          <w:rPr>
            <w:webHidden/>
          </w:rPr>
          <w:instrText xml:space="preserve"> PAGEREF _Toc179654314 \h </w:instrText>
        </w:r>
        <w:r w:rsidR="00CD704B" w:rsidRPr="00052490">
          <w:rPr>
            <w:webHidden/>
          </w:rPr>
        </w:r>
        <w:r w:rsidR="00CD704B" w:rsidRPr="00052490">
          <w:rPr>
            <w:webHidden/>
          </w:rPr>
          <w:fldChar w:fldCharType="separate"/>
        </w:r>
        <w:r w:rsidR="007016D0" w:rsidRPr="00052490">
          <w:rPr>
            <w:webHidden/>
          </w:rPr>
          <w:t>12</w:t>
        </w:r>
        <w:r w:rsidR="00CD704B" w:rsidRPr="00052490">
          <w:rPr>
            <w:webHidden/>
          </w:rPr>
          <w:fldChar w:fldCharType="end"/>
        </w:r>
      </w:hyperlink>
    </w:p>
    <w:p w14:paraId="7B1EC5D8" w14:textId="32D47DD6" w:rsidR="00E22349" w:rsidRPr="00052490" w:rsidRDefault="00C21076" w:rsidP="005A2DC9">
      <w:pPr>
        <w:pStyle w:val="TableofFigures"/>
      </w:pPr>
      <w:r w:rsidRPr="00052490">
        <w:rPr>
          <w:bCs/>
        </w:rPr>
        <w:fldChar w:fldCharType="end"/>
      </w:r>
    </w:p>
    <w:p w14:paraId="6698D7D8" w14:textId="77777777" w:rsidR="00E22349" w:rsidRPr="00052490" w:rsidRDefault="00E22349" w:rsidP="0074720A">
      <w:pPr>
        <w:pStyle w:val="PreliminaryHeadingCoEKSU"/>
      </w:pPr>
      <w:r w:rsidRPr="00052490">
        <w:br w:type="page"/>
      </w:r>
      <w:bookmarkStart w:id="11" w:name="_Toc400459738"/>
      <w:bookmarkStart w:id="12" w:name="_Toc179654288"/>
      <w:r w:rsidRPr="00052490">
        <w:lastRenderedPageBreak/>
        <w:t>List of Tables</w:t>
      </w:r>
      <w:bookmarkEnd w:id="11"/>
      <w:bookmarkEnd w:id="12"/>
    </w:p>
    <w:p w14:paraId="01C2300F" w14:textId="31899F32" w:rsidR="00851E51" w:rsidRDefault="00C21076">
      <w:pPr>
        <w:pStyle w:val="TableofFigures"/>
        <w:rPr>
          <w:rFonts w:eastAsiaTheme="minorEastAsia" w:cstheme="minorBidi"/>
          <w:noProof/>
          <w:kern w:val="2"/>
          <w:szCs w:val="24"/>
          <w14:ligatures w14:val="standardContextual"/>
        </w:rPr>
      </w:pPr>
      <w:r w:rsidRPr="00052490">
        <w:fldChar w:fldCharType="begin"/>
      </w:r>
      <w:r w:rsidRPr="00052490">
        <w:instrText xml:space="preserve"> TOC \h \z \c "Table" </w:instrText>
      </w:r>
      <w:r w:rsidRPr="00052490">
        <w:fldChar w:fldCharType="separate"/>
      </w:r>
      <w:hyperlink w:anchor="_Toc184756878" w:history="1">
        <w:r w:rsidR="00851E51" w:rsidRPr="0019500F">
          <w:rPr>
            <w:rStyle w:val="Hyperlink"/>
            <w:b/>
            <w:bCs/>
            <w:noProof/>
          </w:rPr>
          <w:t xml:space="preserve">Table </w:t>
        </w:r>
        <w:r w:rsidR="00851E51" w:rsidRPr="0019500F">
          <w:rPr>
            <w:rStyle w:val="Hyperlink"/>
            <w:rFonts w:hint="eastAsia"/>
            <w:b/>
            <w:bCs/>
            <w:noProof/>
            <w:cs/>
          </w:rPr>
          <w:t>‎</w:t>
        </w:r>
        <w:r w:rsidR="00851E51" w:rsidRPr="0019500F">
          <w:rPr>
            <w:rStyle w:val="Hyperlink"/>
            <w:b/>
            <w:bCs/>
            <w:noProof/>
          </w:rPr>
          <w:t>2</w:t>
        </w:r>
        <w:r w:rsidR="00851E51" w:rsidRPr="0019500F">
          <w:rPr>
            <w:rStyle w:val="Hyperlink"/>
            <w:b/>
            <w:bCs/>
            <w:noProof/>
          </w:rPr>
          <w:noBreakHyphen/>
          <w:t>1</w:t>
        </w:r>
        <w:r w:rsidR="00851E51" w:rsidRPr="0019500F">
          <w:rPr>
            <w:rStyle w:val="Hyperlink"/>
            <w:noProof/>
          </w:rPr>
          <w:t xml:space="preserve"> An example of using a table in a proposal (Align Left)</w:t>
        </w:r>
        <w:r w:rsidR="00851E51">
          <w:rPr>
            <w:noProof/>
            <w:webHidden/>
          </w:rPr>
          <w:tab/>
        </w:r>
        <w:r w:rsidR="00851E51">
          <w:rPr>
            <w:noProof/>
            <w:webHidden/>
          </w:rPr>
          <w:fldChar w:fldCharType="begin"/>
        </w:r>
        <w:r w:rsidR="00851E51">
          <w:rPr>
            <w:noProof/>
            <w:webHidden/>
          </w:rPr>
          <w:instrText xml:space="preserve"> PAGEREF _Toc184756878 \h </w:instrText>
        </w:r>
        <w:r w:rsidR="00851E51">
          <w:rPr>
            <w:noProof/>
            <w:webHidden/>
          </w:rPr>
        </w:r>
        <w:r w:rsidR="00851E51">
          <w:rPr>
            <w:noProof/>
            <w:webHidden/>
          </w:rPr>
          <w:fldChar w:fldCharType="separate"/>
        </w:r>
        <w:r w:rsidR="00851E51">
          <w:rPr>
            <w:noProof/>
            <w:webHidden/>
          </w:rPr>
          <w:t>13</w:t>
        </w:r>
        <w:r w:rsidR="00851E51">
          <w:rPr>
            <w:noProof/>
            <w:webHidden/>
          </w:rPr>
          <w:fldChar w:fldCharType="end"/>
        </w:r>
      </w:hyperlink>
    </w:p>
    <w:p w14:paraId="11BA4FAC" w14:textId="1C0E84BD" w:rsidR="00851E51" w:rsidRDefault="004243DF">
      <w:pPr>
        <w:pStyle w:val="TableofFigures"/>
        <w:rPr>
          <w:rFonts w:eastAsiaTheme="minorEastAsia" w:cstheme="minorBidi"/>
          <w:noProof/>
          <w:kern w:val="2"/>
          <w:szCs w:val="24"/>
          <w14:ligatures w14:val="standardContextual"/>
        </w:rPr>
      </w:pPr>
      <w:hyperlink w:anchor="_Toc184756879" w:history="1">
        <w:r w:rsidR="00851E51" w:rsidRPr="0019500F">
          <w:rPr>
            <w:rStyle w:val="Hyperlink"/>
            <w:b/>
            <w:bCs/>
            <w:noProof/>
          </w:rPr>
          <w:t xml:space="preserve">Table </w:t>
        </w:r>
        <w:r w:rsidR="00851E51" w:rsidRPr="0019500F">
          <w:rPr>
            <w:rStyle w:val="Hyperlink"/>
            <w:rFonts w:hint="eastAsia"/>
            <w:b/>
            <w:bCs/>
            <w:noProof/>
            <w:cs/>
          </w:rPr>
          <w:t>‎</w:t>
        </w:r>
        <w:r w:rsidR="00851E51" w:rsidRPr="0019500F">
          <w:rPr>
            <w:rStyle w:val="Hyperlink"/>
            <w:b/>
            <w:bCs/>
            <w:noProof/>
          </w:rPr>
          <w:t>4</w:t>
        </w:r>
        <w:r w:rsidR="00851E51" w:rsidRPr="0019500F">
          <w:rPr>
            <w:rStyle w:val="Hyperlink"/>
            <w:b/>
            <w:bCs/>
            <w:noProof/>
          </w:rPr>
          <w:noBreakHyphen/>
          <w:t xml:space="preserve">1 </w:t>
        </w:r>
        <w:r w:rsidR="00851E51" w:rsidRPr="0019500F">
          <w:rPr>
            <w:rStyle w:val="Hyperlink"/>
            <w:noProof/>
          </w:rPr>
          <w:t xml:space="preserve"> An example of master thesis planning (Gantt Chart)</w:t>
        </w:r>
        <w:r w:rsidR="00851E51">
          <w:rPr>
            <w:noProof/>
            <w:webHidden/>
          </w:rPr>
          <w:tab/>
        </w:r>
        <w:r w:rsidR="00851E51">
          <w:rPr>
            <w:noProof/>
            <w:webHidden/>
          </w:rPr>
          <w:fldChar w:fldCharType="begin"/>
        </w:r>
        <w:r w:rsidR="00851E51">
          <w:rPr>
            <w:noProof/>
            <w:webHidden/>
          </w:rPr>
          <w:instrText xml:space="preserve"> PAGEREF _Toc184756879 \h </w:instrText>
        </w:r>
        <w:r w:rsidR="00851E51">
          <w:rPr>
            <w:noProof/>
            <w:webHidden/>
          </w:rPr>
        </w:r>
        <w:r w:rsidR="00851E51">
          <w:rPr>
            <w:noProof/>
            <w:webHidden/>
          </w:rPr>
          <w:fldChar w:fldCharType="separate"/>
        </w:r>
        <w:r w:rsidR="00851E51">
          <w:rPr>
            <w:noProof/>
            <w:webHidden/>
          </w:rPr>
          <w:t>18</w:t>
        </w:r>
        <w:r w:rsidR="00851E51">
          <w:rPr>
            <w:noProof/>
            <w:webHidden/>
          </w:rPr>
          <w:fldChar w:fldCharType="end"/>
        </w:r>
      </w:hyperlink>
    </w:p>
    <w:p w14:paraId="338F3102" w14:textId="46BDB7DE" w:rsidR="00851E51" w:rsidRDefault="004243DF">
      <w:pPr>
        <w:pStyle w:val="TableofFigures"/>
        <w:rPr>
          <w:rFonts w:eastAsiaTheme="minorEastAsia" w:cstheme="minorBidi"/>
          <w:noProof/>
          <w:kern w:val="2"/>
          <w:szCs w:val="24"/>
          <w14:ligatures w14:val="standardContextual"/>
        </w:rPr>
      </w:pPr>
      <w:hyperlink w:anchor="_Toc184756880" w:history="1">
        <w:r w:rsidR="00851E51" w:rsidRPr="0019500F">
          <w:rPr>
            <w:rStyle w:val="Hyperlink"/>
            <w:b/>
            <w:bCs/>
            <w:noProof/>
          </w:rPr>
          <w:t xml:space="preserve">Table </w:t>
        </w:r>
        <w:r w:rsidR="00851E51" w:rsidRPr="0019500F">
          <w:rPr>
            <w:rStyle w:val="Hyperlink"/>
            <w:rFonts w:hint="eastAsia"/>
            <w:b/>
            <w:bCs/>
            <w:noProof/>
            <w:cs/>
          </w:rPr>
          <w:t>‎</w:t>
        </w:r>
        <w:r w:rsidR="00851E51" w:rsidRPr="0019500F">
          <w:rPr>
            <w:rStyle w:val="Hyperlink"/>
            <w:b/>
            <w:bCs/>
            <w:noProof/>
          </w:rPr>
          <w:t>4</w:t>
        </w:r>
        <w:r w:rsidR="00851E51" w:rsidRPr="0019500F">
          <w:rPr>
            <w:rStyle w:val="Hyperlink"/>
            <w:b/>
            <w:bCs/>
            <w:noProof/>
          </w:rPr>
          <w:noBreakHyphen/>
          <w:t>2</w:t>
        </w:r>
        <w:r w:rsidR="00851E51" w:rsidRPr="0019500F">
          <w:rPr>
            <w:rStyle w:val="Hyperlink"/>
            <w:noProof/>
          </w:rPr>
          <w:t xml:space="preserve"> Research Budget and Cost Estimation</w:t>
        </w:r>
        <w:r w:rsidR="00851E51">
          <w:rPr>
            <w:noProof/>
            <w:webHidden/>
          </w:rPr>
          <w:tab/>
        </w:r>
        <w:r w:rsidR="00851E51">
          <w:rPr>
            <w:noProof/>
            <w:webHidden/>
          </w:rPr>
          <w:fldChar w:fldCharType="begin"/>
        </w:r>
        <w:r w:rsidR="00851E51">
          <w:rPr>
            <w:noProof/>
            <w:webHidden/>
          </w:rPr>
          <w:instrText xml:space="preserve"> PAGEREF _Toc184756880 \h </w:instrText>
        </w:r>
        <w:r w:rsidR="00851E51">
          <w:rPr>
            <w:noProof/>
            <w:webHidden/>
          </w:rPr>
        </w:r>
        <w:r w:rsidR="00851E51">
          <w:rPr>
            <w:noProof/>
            <w:webHidden/>
          </w:rPr>
          <w:fldChar w:fldCharType="separate"/>
        </w:r>
        <w:r w:rsidR="00851E51">
          <w:rPr>
            <w:noProof/>
            <w:webHidden/>
          </w:rPr>
          <w:t>21</w:t>
        </w:r>
        <w:r w:rsidR="00851E51">
          <w:rPr>
            <w:noProof/>
            <w:webHidden/>
          </w:rPr>
          <w:fldChar w:fldCharType="end"/>
        </w:r>
      </w:hyperlink>
    </w:p>
    <w:p w14:paraId="7EBA0D8F" w14:textId="1757FB10" w:rsidR="000F0308" w:rsidRPr="00052490" w:rsidRDefault="00C21076" w:rsidP="005A2DC9">
      <w:pPr>
        <w:pStyle w:val="TableofFigures"/>
      </w:pPr>
      <w:r w:rsidRPr="00052490">
        <w:fldChar w:fldCharType="end"/>
      </w:r>
    </w:p>
    <w:p w14:paraId="42A7135F" w14:textId="77777777" w:rsidR="00A75785" w:rsidRPr="00052490" w:rsidRDefault="00D334DB" w:rsidP="00A75785">
      <w:pPr>
        <w:pStyle w:val="PreliminaryHeadingCoEKSU"/>
      </w:pPr>
      <w:r w:rsidRPr="00052490">
        <w:br w:type="page"/>
      </w:r>
    </w:p>
    <w:p w14:paraId="26FDD206" w14:textId="77777777" w:rsidR="00637F6B" w:rsidRPr="00052490" w:rsidRDefault="0064718E" w:rsidP="00B0717F">
      <w:pPr>
        <w:pStyle w:val="Heading1"/>
        <w:numPr>
          <w:ilvl w:val="0"/>
          <w:numId w:val="16"/>
        </w:numPr>
      </w:pPr>
      <w:bookmarkStart w:id="13" w:name="_Toc400459742"/>
      <w:bookmarkStart w:id="14" w:name="_Toc179654289"/>
      <w:r w:rsidRPr="00052490">
        <w:lastRenderedPageBreak/>
        <w:t>I</w:t>
      </w:r>
      <w:r w:rsidR="005356DD" w:rsidRPr="00052490">
        <w:t>ntroduction</w:t>
      </w:r>
      <w:bookmarkEnd w:id="13"/>
      <w:bookmarkEnd w:id="14"/>
    </w:p>
    <w:p w14:paraId="726EE5AD" w14:textId="1E45510E" w:rsidR="00E343F4" w:rsidRPr="00052490" w:rsidRDefault="00B01AED" w:rsidP="00E343F4">
      <w:pPr>
        <w:pStyle w:val="NormalCoEKSU"/>
        <w:rPr>
          <w:lang w:val="en-US"/>
        </w:rPr>
      </w:pPr>
      <w:r w:rsidRPr="00052490">
        <w:rPr>
          <w:lang w:val="en-US"/>
        </w:rPr>
        <w:t>The introduction</w:t>
      </w:r>
      <w:r w:rsidR="00222D6B" w:rsidRPr="00052490">
        <w:rPr>
          <w:lang w:val="en-US"/>
        </w:rPr>
        <w:t xml:space="preserve"> chapter</w:t>
      </w:r>
      <w:r w:rsidRPr="00052490">
        <w:rPr>
          <w:lang w:val="en-US"/>
        </w:rPr>
        <w:t xml:space="preserve"> needs to state the objectives of the </w:t>
      </w:r>
      <w:r w:rsidR="006E679D" w:rsidRPr="00052490">
        <w:rPr>
          <w:lang w:val="en-US"/>
        </w:rPr>
        <w:t>proposed research</w:t>
      </w:r>
      <w:r w:rsidRPr="00052490">
        <w:rPr>
          <w:lang w:val="en-US"/>
        </w:rPr>
        <w:t xml:space="preserve">, include definitions of the key concepts and variables and give a brief outline of the background and research approach. The aim of the introduction is to </w:t>
      </w:r>
      <w:proofErr w:type="spellStart"/>
      <w:r w:rsidRPr="00052490">
        <w:rPr>
          <w:lang w:val="en-US"/>
        </w:rPr>
        <w:t>contextualise</w:t>
      </w:r>
      <w:proofErr w:type="spellEnd"/>
      <w:r w:rsidRPr="00052490">
        <w:rPr>
          <w:lang w:val="en-US"/>
        </w:rPr>
        <w:t xml:space="preserve"> the proposed research.</w:t>
      </w:r>
    </w:p>
    <w:p w14:paraId="10BA433B" w14:textId="77777777" w:rsidR="00C83F74" w:rsidRPr="00052490" w:rsidRDefault="005356DD" w:rsidP="009F1259">
      <w:pPr>
        <w:pStyle w:val="Heading2"/>
      </w:pPr>
      <w:bookmarkStart w:id="15" w:name="_Ref159400345"/>
      <w:bookmarkStart w:id="16" w:name="_Toc400459743"/>
      <w:bookmarkStart w:id="17" w:name="_Toc179654290"/>
      <w:r w:rsidRPr="00052490">
        <w:t>Background</w:t>
      </w:r>
      <w:bookmarkEnd w:id="15"/>
      <w:bookmarkEnd w:id="16"/>
      <w:bookmarkEnd w:id="17"/>
    </w:p>
    <w:p w14:paraId="54B1E3B5" w14:textId="288C5B78" w:rsidR="005356DD" w:rsidRPr="00052490" w:rsidRDefault="005356DD" w:rsidP="005356DD">
      <w:pPr>
        <w:pStyle w:val="NormalCoEKSU"/>
        <w:rPr>
          <w:lang w:val="en-US"/>
        </w:rPr>
      </w:pPr>
      <w:r w:rsidRPr="00052490">
        <w:rPr>
          <w:lang w:val="en-US"/>
        </w:rPr>
        <w:t xml:space="preserve">Give the background </w:t>
      </w:r>
      <w:r w:rsidR="009274EF" w:rsidRPr="00052490">
        <w:rPr>
          <w:lang w:val="en-US"/>
        </w:rPr>
        <w:t>of the problem to be explored in</w:t>
      </w:r>
      <w:r w:rsidRPr="00052490">
        <w:rPr>
          <w:lang w:val="en-US"/>
        </w:rPr>
        <w:t xml:space="preserve"> your study and what led you to doing the </w:t>
      </w:r>
      <w:r w:rsidR="00947256" w:rsidRPr="00052490">
        <w:rPr>
          <w:lang w:val="en-US"/>
        </w:rPr>
        <w:t>thesis</w:t>
      </w:r>
      <w:r w:rsidRPr="00052490">
        <w:rPr>
          <w:lang w:val="en-US"/>
        </w:rPr>
        <w:t>.</w:t>
      </w:r>
      <w:r w:rsidR="009274EF" w:rsidRPr="00052490">
        <w:rPr>
          <w:lang w:val="en-US"/>
        </w:rPr>
        <w:t xml:space="preserve"> For example, you might discuss educational trends related to the problem, unresolved issues, social concerns.</w:t>
      </w:r>
    </w:p>
    <w:p w14:paraId="47797636" w14:textId="572883EB" w:rsidR="00D81BDE" w:rsidRPr="00052490" w:rsidRDefault="006E679D" w:rsidP="009F1259">
      <w:pPr>
        <w:pStyle w:val="Heading2"/>
      </w:pPr>
      <w:bookmarkStart w:id="18" w:name="_Toc179654291"/>
      <w:r w:rsidRPr="00052490">
        <w:t>Problem statement</w:t>
      </w:r>
      <w:bookmarkEnd w:id="18"/>
      <w:r w:rsidRPr="00052490">
        <w:t xml:space="preserve"> </w:t>
      </w:r>
    </w:p>
    <w:p w14:paraId="19B8DF32" w14:textId="77777777" w:rsidR="005356DD" w:rsidRPr="00052490" w:rsidRDefault="005356DD" w:rsidP="005356DD">
      <w:pPr>
        <w:pStyle w:val="NormalCoEKSU"/>
        <w:rPr>
          <w:lang w:val="en-US"/>
        </w:rPr>
      </w:pPr>
      <w:r w:rsidRPr="00052490">
        <w:rPr>
          <w:lang w:val="en-US"/>
        </w:rPr>
        <w:t>Outline the context of the study</w:t>
      </w:r>
      <w:r w:rsidR="00396D08" w:rsidRPr="00052490">
        <w:rPr>
          <w:lang w:val="en-US"/>
        </w:rPr>
        <w:t xml:space="preserve"> (i.e., the major </w:t>
      </w:r>
      <w:r w:rsidR="00712278" w:rsidRPr="00052490">
        <w:rPr>
          <w:lang w:val="en-US"/>
        </w:rPr>
        <w:t xml:space="preserve">focus </w:t>
      </w:r>
      <w:r w:rsidR="00396D08" w:rsidRPr="00052490">
        <w:rPr>
          <w:lang w:val="en-US"/>
        </w:rPr>
        <w:t>of your study)</w:t>
      </w:r>
      <w:r w:rsidR="009274EF" w:rsidRPr="00052490">
        <w:rPr>
          <w:lang w:val="en-US"/>
        </w:rPr>
        <w:t xml:space="preserve"> and give a statement of the problem situation (basic difficulty – area of concern, felt need)</w:t>
      </w:r>
      <w:r w:rsidRPr="00052490">
        <w:rPr>
          <w:lang w:val="en-US"/>
        </w:rPr>
        <w:t>.</w:t>
      </w:r>
    </w:p>
    <w:p w14:paraId="64573204" w14:textId="77777777" w:rsidR="00E102B2" w:rsidRPr="00052490" w:rsidRDefault="009B49CF" w:rsidP="009F1259">
      <w:pPr>
        <w:pStyle w:val="Heading2"/>
      </w:pPr>
      <w:bookmarkStart w:id="19" w:name="_Ref159400518"/>
      <w:bookmarkStart w:id="20" w:name="_Ref159401294"/>
      <w:bookmarkStart w:id="21" w:name="_Toc400459745"/>
      <w:bookmarkStart w:id="22" w:name="_Toc179654292"/>
      <w:r w:rsidRPr="00052490">
        <w:t>Purposes</w:t>
      </w:r>
      <w:bookmarkEnd w:id="19"/>
      <w:bookmarkEnd w:id="20"/>
      <w:bookmarkEnd w:id="21"/>
      <w:bookmarkEnd w:id="22"/>
    </w:p>
    <w:p w14:paraId="0026ADC8" w14:textId="1ED523AF" w:rsidR="009B49CF" w:rsidRPr="00052490" w:rsidRDefault="009B49CF" w:rsidP="009B49CF">
      <w:pPr>
        <w:pStyle w:val="NormalCoEKSU"/>
        <w:rPr>
          <w:lang w:val="en-US"/>
        </w:rPr>
      </w:pPr>
      <w:r w:rsidRPr="00052490">
        <w:rPr>
          <w:lang w:val="en-US"/>
        </w:rPr>
        <w:t>Define the</w:t>
      </w:r>
      <w:r w:rsidR="0060534A" w:rsidRPr="00052490">
        <w:rPr>
          <w:lang w:val="en-US"/>
        </w:rPr>
        <w:t xml:space="preserve"> purpose and specific </w:t>
      </w:r>
      <w:r w:rsidR="0060534A" w:rsidRPr="00052490">
        <w:rPr>
          <w:b/>
          <w:bCs/>
          <w:lang w:val="en-US"/>
        </w:rPr>
        <w:t>aims and objectives</w:t>
      </w:r>
      <w:r w:rsidR="00D41591" w:rsidRPr="00052490">
        <w:rPr>
          <w:b/>
          <w:bCs/>
          <w:lang w:val="en-US"/>
        </w:rPr>
        <w:t xml:space="preserve"> (SMART)</w:t>
      </w:r>
      <w:r w:rsidR="0060534A" w:rsidRPr="00052490">
        <w:rPr>
          <w:lang w:val="en-US"/>
        </w:rPr>
        <w:t xml:space="preserve"> of the study</w:t>
      </w:r>
      <w:r w:rsidR="00396D08" w:rsidRPr="00052490">
        <w:rPr>
          <w:lang w:val="en-US"/>
        </w:rPr>
        <w:t>.</w:t>
      </w:r>
      <w:r w:rsidR="009274EF" w:rsidRPr="00052490">
        <w:rPr>
          <w:lang w:val="en-US"/>
        </w:rPr>
        <w:t xml:space="preserve"> </w:t>
      </w:r>
      <w:proofErr w:type="spellStart"/>
      <w:r w:rsidR="009274EF" w:rsidRPr="00052490">
        <w:rPr>
          <w:lang w:val="en-US"/>
        </w:rPr>
        <w:t>Emphasise</w:t>
      </w:r>
      <w:proofErr w:type="spellEnd"/>
      <w:r w:rsidR="009274EF" w:rsidRPr="00052490">
        <w:rPr>
          <w:lang w:val="en-US"/>
        </w:rPr>
        <w:t xml:space="preserve"> the practical outcomes or products of the study. </w:t>
      </w:r>
      <w:r w:rsidR="0060534A" w:rsidRPr="00052490">
        <w:rPr>
          <w:lang w:val="en-US"/>
        </w:rPr>
        <w:t>Delineate the research problem and o</w:t>
      </w:r>
      <w:r w:rsidR="009274EF" w:rsidRPr="00052490">
        <w:rPr>
          <w:lang w:val="en-US"/>
        </w:rPr>
        <w:t xml:space="preserve">utline the </w:t>
      </w:r>
      <w:r w:rsidR="009274EF" w:rsidRPr="00052490">
        <w:rPr>
          <w:b/>
          <w:bCs/>
          <w:lang w:val="en-US"/>
        </w:rPr>
        <w:t>questions</w:t>
      </w:r>
      <w:r w:rsidR="009274EF" w:rsidRPr="00052490">
        <w:rPr>
          <w:lang w:val="en-US"/>
        </w:rPr>
        <w:t xml:space="preserve"> to be answered or the overarching objectives to be achieved.</w:t>
      </w:r>
    </w:p>
    <w:p w14:paraId="66E57B77" w14:textId="77777777" w:rsidR="00852E18" w:rsidRPr="00052490" w:rsidRDefault="009B49CF" w:rsidP="000B03A2">
      <w:pPr>
        <w:pStyle w:val="Heading2"/>
      </w:pPr>
      <w:bookmarkStart w:id="23" w:name="_Ref159400555"/>
      <w:bookmarkStart w:id="24" w:name="_Toc400459746"/>
      <w:bookmarkStart w:id="25" w:name="_Toc179654293"/>
      <w:r w:rsidRPr="00052490">
        <w:t>Significance</w:t>
      </w:r>
      <w:bookmarkEnd w:id="23"/>
      <w:r w:rsidR="0060534A" w:rsidRPr="00052490">
        <w:t>,</w:t>
      </w:r>
      <w:r w:rsidR="00825BC9" w:rsidRPr="00052490">
        <w:t xml:space="preserve"> S</w:t>
      </w:r>
      <w:r w:rsidR="003E5225" w:rsidRPr="00052490">
        <w:t>cope</w:t>
      </w:r>
      <w:r w:rsidR="0060534A" w:rsidRPr="00052490">
        <w:t xml:space="preserve"> and </w:t>
      </w:r>
      <w:r w:rsidR="002A25E5" w:rsidRPr="00052490">
        <w:t>D</w:t>
      </w:r>
      <w:r w:rsidR="0060534A" w:rsidRPr="00052490">
        <w:t>efinitions</w:t>
      </w:r>
      <w:bookmarkEnd w:id="24"/>
      <w:bookmarkEnd w:id="25"/>
    </w:p>
    <w:p w14:paraId="3D4991DD" w14:textId="19292EF3" w:rsidR="000A720A" w:rsidRPr="00052490" w:rsidRDefault="009B49CF" w:rsidP="00D41591">
      <w:pPr>
        <w:pStyle w:val="NormalCoEKSU"/>
        <w:rPr>
          <w:lang w:val="en-US"/>
        </w:rPr>
      </w:pPr>
      <w:r w:rsidRPr="00052490">
        <w:rPr>
          <w:lang w:val="en-US"/>
        </w:rPr>
        <w:t xml:space="preserve">Discuss </w:t>
      </w:r>
      <w:r w:rsidR="00396D08" w:rsidRPr="00052490">
        <w:rPr>
          <w:lang w:val="en-US"/>
        </w:rPr>
        <w:t>the importance of your research in terms of the topic</w:t>
      </w:r>
      <w:r w:rsidR="00222D6B" w:rsidRPr="00052490">
        <w:rPr>
          <w:lang w:val="en-US"/>
        </w:rPr>
        <w:t xml:space="preserve"> (problem situation)</w:t>
      </w:r>
      <w:r w:rsidR="00396D08" w:rsidRPr="00052490">
        <w:rPr>
          <w:lang w:val="en-US"/>
        </w:rPr>
        <w:t>, the methodology, and the gap in the literature.</w:t>
      </w:r>
      <w:r w:rsidR="00825BC9" w:rsidRPr="00052490">
        <w:rPr>
          <w:lang w:val="en-US"/>
        </w:rPr>
        <w:t xml:space="preserve"> Outline the scope and delimitations of the study (narrowing of focus).</w:t>
      </w:r>
    </w:p>
    <w:p w14:paraId="4A6DABDE" w14:textId="77777777" w:rsidR="000A720A" w:rsidRPr="00052490" w:rsidRDefault="000A720A" w:rsidP="000A720A">
      <w:pPr>
        <w:pStyle w:val="NormalCoEKSU"/>
        <w:rPr>
          <w:lang w:val="en-US"/>
        </w:rPr>
      </w:pPr>
      <w:r w:rsidRPr="00052490">
        <w:rPr>
          <w:lang w:val="en-US"/>
        </w:rPr>
        <w:br w:type="page"/>
      </w:r>
    </w:p>
    <w:p w14:paraId="6C6742A8" w14:textId="77777777" w:rsidR="00C701B3" w:rsidRPr="00052490" w:rsidRDefault="009B49CF" w:rsidP="0000592F">
      <w:pPr>
        <w:pStyle w:val="Heading1"/>
      </w:pPr>
      <w:bookmarkStart w:id="26" w:name="_Toc400459748"/>
      <w:bookmarkStart w:id="27" w:name="_Toc179654294"/>
      <w:r w:rsidRPr="00052490">
        <w:lastRenderedPageBreak/>
        <w:t xml:space="preserve">Literature </w:t>
      </w:r>
      <w:r w:rsidR="00695E1C" w:rsidRPr="00052490">
        <w:t>R</w:t>
      </w:r>
      <w:r w:rsidRPr="00052490">
        <w:t>eview</w:t>
      </w:r>
      <w:bookmarkEnd w:id="26"/>
      <w:bookmarkEnd w:id="27"/>
    </w:p>
    <w:p w14:paraId="50750D28" w14:textId="77777777" w:rsidR="00B01AED" w:rsidRPr="00052490" w:rsidRDefault="00B01AED" w:rsidP="00C701B3">
      <w:pPr>
        <w:pStyle w:val="NormalCoEKSU"/>
        <w:rPr>
          <w:lang w:val="en-US"/>
        </w:rPr>
      </w:pPr>
      <w:r w:rsidRPr="00052490">
        <w:rPr>
          <w:lang w:val="en-US"/>
        </w:rPr>
        <w:t>The literature review chapter should demonstrate a thorough knowledge of the area and provide arguments to support the study focus. The aim of the literature review</w:t>
      </w:r>
      <w:r w:rsidR="00E25460" w:rsidRPr="00052490">
        <w:rPr>
          <w:lang w:val="en-US"/>
        </w:rPr>
        <w:t xml:space="preserve"> chapter</w:t>
      </w:r>
      <w:r w:rsidRPr="00052490">
        <w:rPr>
          <w:lang w:val="en-US"/>
        </w:rPr>
        <w:t xml:space="preserve"> is to </w:t>
      </w:r>
      <w:r w:rsidR="00E25460" w:rsidRPr="00052490">
        <w:rPr>
          <w:lang w:val="en-US"/>
        </w:rPr>
        <w:t xml:space="preserve">delineate various theoretical positions and from these to develop a conceptual framework for generation of hypotheses and </w:t>
      </w:r>
      <w:r w:rsidRPr="00052490">
        <w:rPr>
          <w:lang w:val="en-US"/>
        </w:rPr>
        <w:t>set</w:t>
      </w:r>
      <w:r w:rsidR="00E25460" w:rsidRPr="00052490">
        <w:rPr>
          <w:lang w:val="en-US"/>
        </w:rPr>
        <w:t>ting</w:t>
      </w:r>
      <w:r w:rsidRPr="00052490">
        <w:rPr>
          <w:lang w:val="en-US"/>
        </w:rPr>
        <w:t xml:space="preserve"> up the research question. </w:t>
      </w:r>
      <w:r w:rsidR="00572556" w:rsidRPr="00052490">
        <w:rPr>
          <w:lang w:val="en-US"/>
        </w:rPr>
        <w:t>T</w:t>
      </w:r>
      <w:r w:rsidRPr="00052490">
        <w:rPr>
          <w:lang w:val="en-US"/>
        </w:rPr>
        <w:t>he literature review</w:t>
      </w:r>
      <w:r w:rsidR="00572556" w:rsidRPr="00052490">
        <w:rPr>
          <w:lang w:val="en-US"/>
        </w:rPr>
        <w:t xml:space="preserve"> chapter needs to</w:t>
      </w:r>
      <w:r w:rsidR="00C6284E" w:rsidRPr="00052490">
        <w:rPr>
          <w:lang w:val="en-US"/>
        </w:rPr>
        <w:t>:</w:t>
      </w:r>
    </w:p>
    <w:p w14:paraId="3586A78D" w14:textId="77777777" w:rsidR="00C6284E" w:rsidRPr="00052490" w:rsidRDefault="00B01AED" w:rsidP="00B0717F">
      <w:pPr>
        <w:pStyle w:val="BulletCoEKSU"/>
        <w:rPr>
          <w:lang w:val="en-US"/>
        </w:rPr>
      </w:pPr>
      <w:r w:rsidRPr="00052490">
        <w:rPr>
          <w:lang w:val="en-US"/>
        </w:rPr>
        <w:t>Critically evaluate the literature rather than merely describe previous literature</w:t>
      </w:r>
      <w:r w:rsidR="00572556" w:rsidRPr="00052490">
        <w:rPr>
          <w:lang w:val="en-US"/>
        </w:rPr>
        <w:t xml:space="preserve"> (i.e., what is good/bad about the body of literature?).</w:t>
      </w:r>
    </w:p>
    <w:p w14:paraId="09D694E8" w14:textId="77777777" w:rsidR="00572556" w:rsidRPr="00052490" w:rsidRDefault="00572556" w:rsidP="00B0717F">
      <w:pPr>
        <w:pStyle w:val="BulletCoEKSU"/>
        <w:rPr>
          <w:lang w:val="en-US"/>
        </w:rPr>
      </w:pPr>
      <w:r w:rsidRPr="00052490">
        <w:rPr>
          <w:lang w:val="en-US"/>
        </w:rPr>
        <w:t>Show a synthesis and be integrated rather than being more like an annotated bibliography.</w:t>
      </w:r>
    </w:p>
    <w:p w14:paraId="081B431B" w14:textId="77777777" w:rsidR="00572556" w:rsidRPr="00052490" w:rsidRDefault="00572556" w:rsidP="00B0717F">
      <w:pPr>
        <w:pStyle w:val="BulletCoEKSU"/>
        <w:rPr>
          <w:lang w:val="en-US"/>
        </w:rPr>
      </w:pPr>
      <w:r w:rsidRPr="00052490">
        <w:rPr>
          <w:lang w:val="en-US"/>
        </w:rPr>
        <w:t>Identify key authors and the key works in the area</w:t>
      </w:r>
      <w:r w:rsidR="00E25460" w:rsidRPr="00052490">
        <w:rPr>
          <w:lang w:val="en-US"/>
        </w:rPr>
        <w:t>, thus acquainting the reader with existing studies relative to what has been found, who has done work, when and where latest research studies were completed and what approaches to research methodology were followed</w:t>
      </w:r>
      <w:r w:rsidR="001B77B1" w:rsidRPr="00052490">
        <w:rPr>
          <w:lang w:val="en-US"/>
        </w:rPr>
        <w:t xml:space="preserve"> (literature review of methodology sometimes saved for chapter on methodology)</w:t>
      </w:r>
      <w:r w:rsidRPr="00052490">
        <w:rPr>
          <w:lang w:val="en-US"/>
        </w:rPr>
        <w:t>.</w:t>
      </w:r>
    </w:p>
    <w:p w14:paraId="18EA067A" w14:textId="77777777" w:rsidR="00572556" w:rsidRPr="00052490" w:rsidRDefault="00572556" w:rsidP="00B0717F">
      <w:pPr>
        <w:pStyle w:val="BulletCoEKSU"/>
        <w:rPr>
          <w:lang w:val="en-US"/>
        </w:rPr>
      </w:pPr>
      <w:r w:rsidRPr="00052490">
        <w:rPr>
          <w:lang w:val="en-US"/>
        </w:rPr>
        <w:t>Constitute an argument.</w:t>
      </w:r>
    </w:p>
    <w:p w14:paraId="65073B7A" w14:textId="77777777" w:rsidR="00572556" w:rsidRPr="00052490" w:rsidRDefault="00572556" w:rsidP="00B0717F">
      <w:pPr>
        <w:pStyle w:val="BulletCoEKSU"/>
        <w:rPr>
          <w:lang w:val="en-US"/>
        </w:rPr>
      </w:pPr>
      <w:r w:rsidRPr="00052490">
        <w:rPr>
          <w:lang w:val="en-US"/>
        </w:rPr>
        <w:t>Clearly identify the gap in the literature that is being add</w:t>
      </w:r>
      <w:r w:rsidR="00356A06" w:rsidRPr="00052490">
        <w:rPr>
          <w:lang w:val="en-US"/>
        </w:rPr>
        <w:t>ressed by the research question.</w:t>
      </w:r>
    </w:p>
    <w:p w14:paraId="6181AA42" w14:textId="77777777" w:rsidR="00241F23" w:rsidRPr="00052490" w:rsidRDefault="00241F23" w:rsidP="00241F23">
      <w:pPr>
        <w:pStyle w:val="Normal2CoEKSU"/>
        <w:rPr>
          <w:lang w:val="en-US"/>
        </w:rPr>
      </w:pPr>
      <w:r w:rsidRPr="00052490">
        <w:rPr>
          <w:lang w:val="en-US"/>
        </w:rPr>
        <w:t>Suitable sources for the literature review include:</w:t>
      </w:r>
    </w:p>
    <w:p w14:paraId="466D983E" w14:textId="77777777" w:rsidR="00241F23" w:rsidRPr="00052490" w:rsidRDefault="00241F23" w:rsidP="00B0717F">
      <w:pPr>
        <w:pStyle w:val="BulletCoEKSU"/>
        <w:rPr>
          <w:lang w:val="en-US"/>
        </w:rPr>
      </w:pPr>
      <w:r w:rsidRPr="00052490">
        <w:rPr>
          <w:lang w:val="en-US"/>
        </w:rPr>
        <w:t>General integrative reviews cited that relate to the problem situation or research problem such as those found in psychological and sociological reviews of research.</w:t>
      </w:r>
    </w:p>
    <w:p w14:paraId="75765C6F" w14:textId="77777777" w:rsidR="00241F23" w:rsidRPr="00052490" w:rsidRDefault="00241F23" w:rsidP="00B0717F">
      <w:pPr>
        <w:pStyle w:val="BulletCoEKSU"/>
        <w:rPr>
          <w:lang w:val="en-US"/>
        </w:rPr>
      </w:pPr>
      <w:r w:rsidRPr="00052490">
        <w:rPr>
          <w:lang w:val="en-US"/>
        </w:rPr>
        <w:t>Specific books, monographs, bulletins, reports, and research articles – preference shown in most instances fo</w:t>
      </w:r>
      <w:r w:rsidR="001B77B1" w:rsidRPr="00052490">
        <w:rPr>
          <w:lang w:val="en-US"/>
        </w:rPr>
        <w:t>r</w:t>
      </w:r>
      <w:r w:rsidRPr="00052490">
        <w:rPr>
          <w:lang w:val="en-US"/>
        </w:rPr>
        <w:t xml:space="preserve"> literature of the last 10 years.</w:t>
      </w:r>
    </w:p>
    <w:p w14:paraId="58C50D54" w14:textId="77777777" w:rsidR="00241F23" w:rsidRPr="00052490" w:rsidRDefault="00241F23" w:rsidP="00B0717F">
      <w:pPr>
        <w:pStyle w:val="BulletCoEKSU"/>
        <w:rPr>
          <w:lang w:val="en-US"/>
        </w:rPr>
      </w:pPr>
      <w:r w:rsidRPr="00052490">
        <w:rPr>
          <w:lang w:val="en-US"/>
        </w:rPr>
        <w:t>Unpublished materials (e.g., dissertations, theses, papers presented at recent professional meetings not yet in published form, etc.)</w:t>
      </w:r>
      <w:r w:rsidR="0060534A" w:rsidRPr="00052490">
        <w:rPr>
          <w:lang w:val="en-US"/>
        </w:rPr>
        <w:t>.</w:t>
      </w:r>
    </w:p>
    <w:p w14:paraId="1A9D24DD" w14:textId="77777777" w:rsidR="00241F23" w:rsidRPr="00052490" w:rsidRDefault="00241F23" w:rsidP="00572556">
      <w:pPr>
        <w:pStyle w:val="NormalCoEKSU"/>
        <w:rPr>
          <w:lang w:val="en-US"/>
        </w:rPr>
      </w:pPr>
      <w:r w:rsidRPr="00052490">
        <w:rPr>
          <w:lang w:val="en-US"/>
        </w:rPr>
        <w:lastRenderedPageBreak/>
        <w:t>The literature review chapter can be arranged in terms of the questions to be considered or objectives/purposes set out in the Introduction chapter.</w:t>
      </w:r>
    </w:p>
    <w:p w14:paraId="199BE17E" w14:textId="7017060E" w:rsidR="00A36B1C" w:rsidRPr="00052490" w:rsidRDefault="0003129C" w:rsidP="00572556">
      <w:pPr>
        <w:pStyle w:val="NormalCoEKSU"/>
        <w:rPr>
          <w:lang w:val="en-US"/>
        </w:rPr>
      </w:pPr>
      <w:r w:rsidRPr="00052490">
        <w:rPr>
          <w:lang w:val="en-US"/>
        </w:rPr>
        <w:t>Start with an overview of this chapter by o</w:t>
      </w:r>
      <w:r w:rsidR="009B49CF" w:rsidRPr="00052490">
        <w:rPr>
          <w:lang w:val="en-US"/>
        </w:rPr>
        <w:t>utlin</w:t>
      </w:r>
      <w:r w:rsidRPr="00052490">
        <w:rPr>
          <w:lang w:val="en-US"/>
        </w:rPr>
        <w:t>ing</w:t>
      </w:r>
      <w:r w:rsidR="009B49CF" w:rsidRPr="00052490">
        <w:rPr>
          <w:lang w:val="en-US"/>
        </w:rPr>
        <w:t xml:space="preserve"> the topics to be discussed.</w:t>
      </w:r>
      <w:r w:rsidR="00893D28" w:rsidRPr="00052490">
        <w:rPr>
          <w:lang w:val="en-US"/>
        </w:rPr>
        <w:t xml:space="preserve"> For </w:t>
      </w:r>
      <w:proofErr w:type="gramStart"/>
      <w:r w:rsidR="00893D28" w:rsidRPr="00052490">
        <w:rPr>
          <w:lang w:val="en-US"/>
        </w:rPr>
        <w:t>example</w:t>
      </w:r>
      <w:proofErr w:type="gramEnd"/>
      <w:r w:rsidR="00CE190B" w:rsidRPr="00052490">
        <w:rPr>
          <w:lang w:val="en-US"/>
        </w:rPr>
        <w:t xml:space="preserve"> [your </w:t>
      </w:r>
      <w:r w:rsidR="00947256" w:rsidRPr="00052490">
        <w:rPr>
          <w:lang w:val="en-US"/>
        </w:rPr>
        <w:t>proposal</w:t>
      </w:r>
      <w:r w:rsidR="00CE190B" w:rsidRPr="00052490">
        <w:rPr>
          <w:lang w:val="en-US"/>
        </w:rPr>
        <w:t xml:space="preserve"> may have more than 3 topics and therefore more sections]</w:t>
      </w:r>
      <w:r w:rsidR="00A36B1C" w:rsidRPr="00052490">
        <w:rPr>
          <w:lang w:val="en-US"/>
        </w:rPr>
        <w:t>:</w:t>
      </w:r>
    </w:p>
    <w:p w14:paraId="0C2662E3" w14:textId="53B84089" w:rsidR="00C701B3" w:rsidRPr="00052490" w:rsidRDefault="00893D28" w:rsidP="00C701B3">
      <w:pPr>
        <w:pStyle w:val="NormalCoEKSU"/>
        <w:rPr>
          <w:lang w:val="en-US"/>
        </w:rPr>
      </w:pPr>
      <w:r w:rsidRPr="00052490">
        <w:rPr>
          <w:lang w:val="en-US"/>
        </w:rPr>
        <w:t xml:space="preserve">This chapter </w:t>
      </w:r>
      <w:r w:rsidR="00825BC9" w:rsidRPr="00052490">
        <w:rPr>
          <w:lang w:val="en-US"/>
        </w:rPr>
        <w:t>begin</w:t>
      </w:r>
      <w:r w:rsidR="00B24C9A" w:rsidRPr="00052490">
        <w:rPr>
          <w:lang w:val="en-US"/>
        </w:rPr>
        <w:t>s</w:t>
      </w:r>
      <w:r w:rsidR="00825BC9" w:rsidRPr="00052490">
        <w:rPr>
          <w:lang w:val="en-US"/>
        </w:rPr>
        <w:t xml:space="preserve"> with a historical background [</w:t>
      </w:r>
      <w:r w:rsidR="00241F23" w:rsidRPr="00052490">
        <w:rPr>
          <w:lang w:val="en-US"/>
        </w:rPr>
        <w:t>optional</w:t>
      </w:r>
      <w:r w:rsidR="00825BC9" w:rsidRPr="00052490">
        <w:rPr>
          <w:lang w:val="en-US"/>
        </w:rPr>
        <w:t xml:space="preserve">] </w:t>
      </w:r>
      <w:r w:rsidR="00241F23" w:rsidRPr="00052490">
        <w:rPr>
          <w:lang w:val="en-US"/>
        </w:rPr>
        <w:t>(</w:t>
      </w:r>
      <w:r w:rsidR="00C6284E" w:rsidRPr="00052490">
        <w:rPr>
          <w:lang w:val="en-US"/>
        </w:rPr>
        <w:t>s</w:t>
      </w:r>
      <w:r w:rsidR="00241F23" w:rsidRPr="00052490">
        <w:rPr>
          <w:lang w:val="en-US"/>
        </w:rPr>
        <w:t xml:space="preserve">ection </w:t>
      </w:r>
      <w:r w:rsidR="00192D95" w:rsidRPr="00052490">
        <w:rPr>
          <w:lang w:val="en-US"/>
        </w:rPr>
        <w:fldChar w:fldCharType="begin"/>
      </w:r>
      <w:r w:rsidR="00241F23" w:rsidRPr="00052490">
        <w:rPr>
          <w:lang w:val="en-US"/>
        </w:rPr>
        <w:instrText xml:space="preserve"> REF _Ref197939968 \r \h </w:instrText>
      </w:r>
      <w:r w:rsidR="00192D95" w:rsidRPr="00052490">
        <w:rPr>
          <w:lang w:val="en-US"/>
        </w:rPr>
      </w:r>
      <w:r w:rsidR="00192D95" w:rsidRPr="00052490">
        <w:rPr>
          <w:lang w:val="en-US"/>
        </w:rPr>
        <w:fldChar w:fldCharType="separate"/>
      </w:r>
      <w:r w:rsidR="007016D0" w:rsidRPr="00052490">
        <w:rPr>
          <w:cs/>
          <w:lang w:val="en-US"/>
        </w:rPr>
        <w:t>‎</w:t>
      </w:r>
      <w:r w:rsidR="007016D0" w:rsidRPr="00052490">
        <w:rPr>
          <w:lang w:val="en-US"/>
        </w:rPr>
        <w:t>2.1</w:t>
      </w:r>
      <w:r w:rsidR="00192D95" w:rsidRPr="00052490">
        <w:rPr>
          <w:lang w:val="en-US"/>
        </w:rPr>
        <w:fldChar w:fldCharType="end"/>
      </w:r>
      <w:r w:rsidR="00241F23" w:rsidRPr="00052490">
        <w:rPr>
          <w:lang w:val="en-US"/>
        </w:rPr>
        <w:t xml:space="preserve">) </w:t>
      </w:r>
      <w:r w:rsidR="00825BC9" w:rsidRPr="00052490">
        <w:rPr>
          <w:lang w:val="en-US"/>
        </w:rPr>
        <w:t xml:space="preserve">and </w:t>
      </w:r>
      <w:r w:rsidRPr="00052490">
        <w:rPr>
          <w:lang w:val="en-US"/>
        </w:rPr>
        <w:t>review</w:t>
      </w:r>
      <w:r w:rsidR="00B24C9A" w:rsidRPr="00052490">
        <w:rPr>
          <w:lang w:val="en-US"/>
        </w:rPr>
        <w:t>s</w:t>
      </w:r>
      <w:r w:rsidRPr="00052490">
        <w:rPr>
          <w:lang w:val="en-US"/>
        </w:rPr>
        <w:t xml:space="preserve"> literature on the following topics: </w:t>
      </w:r>
      <w:r w:rsidR="00825BC9" w:rsidRPr="00052490">
        <w:rPr>
          <w:lang w:val="en-US"/>
        </w:rPr>
        <w:t>[</w:t>
      </w:r>
      <w:r w:rsidR="00C6284E" w:rsidRPr="00052490">
        <w:rPr>
          <w:lang w:val="en-US"/>
        </w:rPr>
        <w:t>t</w:t>
      </w:r>
      <w:r w:rsidRPr="00052490">
        <w:rPr>
          <w:lang w:val="en-US"/>
        </w:rPr>
        <w:t>opic 1</w:t>
      </w:r>
      <w:r w:rsidR="00825BC9" w:rsidRPr="00052490">
        <w:rPr>
          <w:lang w:val="en-US"/>
        </w:rPr>
        <w:t>]</w:t>
      </w:r>
      <w:r w:rsidRPr="00052490">
        <w:rPr>
          <w:lang w:val="en-US"/>
        </w:rPr>
        <w:t xml:space="preserve"> (</w:t>
      </w:r>
      <w:r w:rsidR="00C6284E" w:rsidRPr="00052490">
        <w:rPr>
          <w:lang w:val="en-US"/>
        </w:rPr>
        <w:t>s</w:t>
      </w:r>
      <w:r w:rsidRPr="00052490">
        <w:rPr>
          <w:lang w:val="en-US"/>
        </w:rPr>
        <w:t>ection</w:t>
      </w:r>
      <w:r w:rsidR="00825BC9" w:rsidRPr="00052490">
        <w:rPr>
          <w:lang w:val="en-US"/>
        </w:rPr>
        <w:t xml:space="preserve"> </w:t>
      </w:r>
      <w:r w:rsidR="00192D95" w:rsidRPr="00052490">
        <w:rPr>
          <w:lang w:val="en-US"/>
        </w:rPr>
        <w:fldChar w:fldCharType="begin"/>
      </w:r>
      <w:r w:rsidR="00825BC9" w:rsidRPr="00052490">
        <w:rPr>
          <w:lang w:val="en-US"/>
        </w:rPr>
        <w:instrText xml:space="preserve"> REF _Ref197938179 \r \h </w:instrText>
      </w:r>
      <w:r w:rsidR="00192D95" w:rsidRPr="00052490">
        <w:rPr>
          <w:lang w:val="en-US"/>
        </w:rPr>
      </w:r>
      <w:r w:rsidR="00192D95" w:rsidRPr="00052490">
        <w:rPr>
          <w:lang w:val="en-US"/>
        </w:rPr>
        <w:fldChar w:fldCharType="separate"/>
      </w:r>
      <w:r w:rsidR="007016D0" w:rsidRPr="00052490">
        <w:rPr>
          <w:cs/>
          <w:lang w:val="en-US"/>
        </w:rPr>
        <w:t>‎</w:t>
      </w:r>
      <w:r w:rsidR="007016D0" w:rsidRPr="00052490">
        <w:rPr>
          <w:lang w:val="en-US"/>
        </w:rPr>
        <w:t>2.2</w:t>
      </w:r>
      <w:r w:rsidR="00192D95" w:rsidRPr="00052490">
        <w:rPr>
          <w:lang w:val="en-US"/>
        </w:rPr>
        <w:fldChar w:fldCharType="end"/>
      </w:r>
      <w:r w:rsidRPr="00052490">
        <w:rPr>
          <w:lang w:val="en-US"/>
        </w:rPr>
        <w:t xml:space="preserve">) [briefly describe the topic]; </w:t>
      </w:r>
      <w:r w:rsidR="00825BC9" w:rsidRPr="00052490">
        <w:rPr>
          <w:lang w:val="en-US"/>
        </w:rPr>
        <w:t>[</w:t>
      </w:r>
      <w:r w:rsidR="00C6284E" w:rsidRPr="00052490">
        <w:rPr>
          <w:lang w:val="en-US"/>
        </w:rPr>
        <w:t>t</w:t>
      </w:r>
      <w:r w:rsidRPr="00052490">
        <w:rPr>
          <w:lang w:val="en-US"/>
        </w:rPr>
        <w:t>opic 2</w:t>
      </w:r>
      <w:r w:rsidR="00825BC9" w:rsidRPr="00052490">
        <w:rPr>
          <w:lang w:val="en-US"/>
        </w:rPr>
        <w:t>]</w:t>
      </w:r>
      <w:r w:rsidRPr="00052490">
        <w:rPr>
          <w:lang w:val="en-US"/>
        </w:rPr>
        <w:t xml:space="preserve"> (</w:t>
      </w:r>
      <w:r w:rsidR="00C6284E" w:rsidRPr="00052490">
        <w:rPr>
          <w:lang w:val="en-US"/>
        </w:rPr>
        <w:t>s</w:t>
      </w:r>
      <w:r w:rsidRPr="00052490">
        <w:rPr>
          <w:lang w:val="en-US"/>
        </w:rPr>
        <w:t>ection</w:t>
      </w:r>
      <w:r w:rsidR="00825BC9" w:rsidRPr="00052490">
        <w:rPr>
          <w:lang w:val="en-US"/>
        </w:rPr>
        <w:t xml:space="preserve"> </w:t>
      </w:r>
      <w:r w:rsidR="00192D95" w:rsidRPr="00052490">
        <w:rPr>
          <w:lang w:val="en-US"/>
        </w:rPr>
        <w:fldChar w:fldCharType="begin"/>
      </w:r>
      <w:r w:rsidR="00825BC9" w:rsidRPr="00052490">
        <w:rPr>
          <w:lang w:val="en-US"/>
        </w:rPr>
        <w:instrText xml:space="preserve"> REF _Ref159400842 \r \h </w:instrText>
      </w:r>
      <w:r w:rsidR="00192D95" w:rsidRPr="00052490">
        <w:rPr>
          <w:lang w:val="en-US"/>
        </w:rPr>
      </w:r>
      <w:r w:rsidR="00192D95" w:rsidRPr="00052490">
        <w:rPr>
          <w:lang w:val="en-US"/>
        </w:rPr>
        <w:fldChar w:fldCharType="separate"/>
      </w:r>
      <w:r w:rsidR="007016D0" w:rsidRPr="00052490">
        <w:rPr>
          <w:cs/>
          <w:lang w:val="en-US"/>
        </w:rPr>
        <w:t>‎</w:t>
      </w:r>
      <w:r w:rsidR="007016D0" w:rsidRPr="00052490">
        <w:rPr>
          <w:lang w:val="en-US"/>
        </w:rPr>
        <w:t>2.3</w:t>
      </w:r>
      <w:r w:rsidR="00192D95" w:rsidRPr="00052490">
        <w:rPr>
          <w:lang w:val="en-US"/>
        </w:rPr>
        <w:fldChar w:fldCharType="end"/>
      </w:r>
      <w:r w:rsidRPr="00052490">
        <w:rPr>
          <w:lang w:val="en-US"/>
        </w:rPr>
        <w:t xml:space="preserve">) [briefly describe the topic]; </w:t>
      </w:r>
      <w:r w:rsidR="00CC3246" w:rsidRPr="00052490">
        <w:rPr>
          <w:lang w:val="en-US"/>
        </w:rPr>
        <w:t xml:space="preserve">and </w:t>
      </w:r>
      <w:r w:rsidR="00825BC9" w:rsidRPr="00052490">
        <w:rPr>
          <w:lang w:val="en-US"/>
        </w:rPr>
        <w:t>[</w:t>
      </w:r>
      <w:r w:rsidR="00C6284E" w:rsidRPr="00052490">
        <w:rPr>
          <w:lang w:val="en-US"/>
        </w:rPr>
        <w:t>t</w:t>
      </w:r>
      <w:r w:rsidRPr="00052490">
        <w:rPr>
          <w:lang w:val="en-US"/>
        </w:rPr>
        <w:t>opic 3</w:t>
      </w:r>
      <w:r w:rsidR="00825BC9" w:rsidRPr="00052490">
        <w:rPr>
          <w:lang w:val="en-US"/>
        </w:rPr>
        <w:t>]</w:t>
      </w:r>
      <w:r w:rsidRPr="00052490">
        <w:rPr>
          <w:lang w:val="en-US"/>
        </w:rPr>
        <w:t xml:space="preserve"> </w:t>
      </w:r>
      <w:r w:rsidR="000B0C48" w:rsidRPr="00052490">
        <w:rPr>
          <w:lang w:val="en-US"/>
        </w:rPr>
        <w:t xml:space="preserve"> ….. </w:t>
      </w:r>
      <w:r w:rsidRPr="00052490">
        <w:rPr>
          <w:lang w:val="en-US"/>
        </w:rPr>
        <w:t>[briefly describe the topic]</w:t>
      </w:r>
      <w:r w:rsidR="00A20831" w:rsidRPr="00052490">
        <w:rPr>
          <w:lang w:val="en-US"/>
        </w:rPr>
        <w:t>.</w:t>
      </w:r>
      <w:r w:rsidRPr="00052490">
        <w:rPr>
          <w:lang w:val="en-US"/>
        </w:rPr>
        <w:t xml:space="preserve"> </w:t>
      </w:r>
      <w:r w:rsidR="00CC3246" w:rsidRPr="00052490">
        <w:rPr>
          <w:lang w:val="en-US"/>
        </w:rPr>
        <w:t xml:space="preserve">Section </w:t>
      </w:r>
      <w:r w:rsidR="00192D95" w:rsidRPr="00052490">
        <w:rPr>
          <w:lang w:val="en-US"/>
        </w:rPr>
        <w:fldChar w:fldCharType="begin"/>
      </w:r>
      <w:r w:rsidR="00825BC9" w:rsidRPr="00052490">
        <w:rPr>
          <w:lang w:val="en-US"/>
        </w:rPr>
        <w:instrText xml:space="preserve"> REF _Ref159400943 \r \h </w:instrText>
      </w:r>
      <w:r w:rsidR="00192D95" w:rsidRPr="00052490">
        <w:rPr>
          <w:lang w:val="en-US"/>
        </w:rPr>
      </w:r>
      <w:r w:rsidR="00192D95" w:rsidRPr="00052490">
        <w:rPr>
          <w:lang w:val="en-US"/>
        </w:rPr>
        <w:fldChar w:fldCharType="separate"/>
      </w:r>
      <w:r w:rsidR="007016D0" w:rsidRPr="00052490">
        <w:rPr>
          <w:cs/>
          <w:lang w:val="en-US"/>
        </w:rPr>
        <w:t>‎</w:t>
      </w:r>
      <w:r w:rsidR="007016D0" w:rsidRPr="00052490">
        <w:rPr>
          <w:lang w:val="en-US"/>
        </w:rPr>
        <w:t>2.4</w:t>
      </w:r>
      <w:r w:rsidR="00192D95" w:rsidRPr="00052490">
        <w:rPr>
          <w:lang w:val="en-US"/>
        </w:rPr>
        <w:fldChar w:fldCharType="end"/>
      </w:r>
      <w:r w:rsidR="00CC3246" w:rsidRPr="00052490">
        <w:rPr>
          <w:lang w:val="en-US"/>
        </w:rPr>
        <w:t xml:space="preserve"> highlights the implications from the literature </w:t>
      </w:r>
      <w:r w:rsidR="00E25460" w:rsidRPr="00052490">
        <w:rPr>
          <w:lang w:val="en-US"/>
        </w:rPr>
        <w:t>and develops the conceptual framework for the study</w:t>
      </w:r>
      <w:r w:rsidR="00CC3246" w:rsidRPr="00052490">
        <w:rPr>
          <w:lang w:val="en-US"/>
        </w:rPr>
        <w:t>.</w:t>
      </w:r>
    </w:p>
    <w:p w14:paraId="37AC5636" w14:textId="77777777" w:rsidR="00825BC9" w:rsidRPr="00052490" w:rsidRDefault="00241F23" w:rsidP="00241F23">
      <w:pPr>
        <w:pStyle w:val="Heading2"/>
      </w:pPr>
      <w:bookmarkStart w:id="28" w:name="_Ref197939968"/>
      <w:bookmarkStart w:id="29" w:name="_Toc400459749"/>
      <w:bookmarkStart w:id="30" w:name="_Toc179654295"/>
      <w:bookmarkStart w:id="31" w:name="_Ref159400766"/>
      <w:r w:rsidRPr="00052490">
        <w:t>Historical Background [optional]</w:t>
      </w:r>
      <w:bookmarkEnd w:id="28"/>
      <w:bookmarkEnd w:id="29"/>
      <w:bookmarkEnd w:id="30"/>
    </w:p>
    <w:p w14:paraId="697434D9" w14:textId="77777777" w:rsidR="00712278" w:rsidRPr="00052490" w:rsidRDefault="00712278" w:rsidP="00712278">
      <w:pPr>
        <w:pStyle w:val="NormalCoEKSU"/>
        <w:rPr>
          <w:lang w:val="en-US"/>
        </w:rPr>
      </w:pPr>
      <w:r w:rsidRPr="00052490">
        <w:rPr>
          <w:lang w:val="en-US"/>
        </w:rPr>
        <w:t xml:space="preserve">Write here … </w:t>
      </w:r>
    </w:p>
    <w:p w14:paraId="2A1C63DE" w14:textId="77777777" w:rsidR="007166B3" w:rsidRPr="00052490" w:rsidRDefault="009B49CF" w:rsidP="00AE4631">
      <w:pPr>
        <w:pStyle w:val="Heading2"/>
      </w:pPr>
      <w:bookmarkStart w:id="32" w:name="_Ref197938179"/>
      <w:bookmarkStart w:id="33" w:name="_Toc400459750"/>
      <w:bookmarkStart w:id="34" w:name="_Toc179654296"/>
      <w:r w:rsidRPr="00052490">
        <w:t>Topic 1</w:t>
      </w:r>
      <w:bookmarkEnd w:id="31"/>
      <w:bookmarkEnd w:id="32"/>
      <w:bookmarkEnd w:id="33"/>
      <w:bookmarkEnd w:id="34"/>
    </w:p>
    <w:p w14:paraId="1E2FF8DE" w14:textId="77777777" w:rsidR="007166B3" w:rsidRPr="00052490" w:rsidRDefault="007A70B9" w:rsidP="007166B3">
      <w:pPr>
        <w:pStyle w:val="NormalCoEKSU"/>
        <w:rPr>
          <w:lang w:val="en-US"/>
        </w:rPr>
      </w:pPr>
      <w:r w:rsidRPr="00052490">
        <w:rPr>
          <w:lang w:val="en-US"/>
        </w:rPr>
        <w:t>Present and discuss your first topic.</w:t>
      </w:r>
    </w:p>
    <w:p w14:paraId="316B1F7C" w14:textId="77777777" w:rsidR="007A70B9" w:rsidRPr="00052490" w:rsidRDefault="00AE4631" w:rsidP="00AE4631">
      <w:pPr>
        <w:pStyle w:val="Heading2"/>
      </w:pPr>
      <w:bookmarkStart w:id="35" w:name="_Ref159400842"/>
      <w:bookmarkStart w:id="36" w:name="_Toc400459751"/>
      <w:bookmarkStart w:id="37" w:name="_Toc179654297"/>
      <w:r w:rsidRPr="00052490">
        <w:t>T</w:t>
      </w:r>
      <w:r w:rsidR="007A70B9" w:rsidRPr="00052490">
        <w:t>opic 2</w:t>
      </w:r>
      <w:bookmarkEnd w:id="35"/>
      <w:bookmarkEnd w:id="36"/>
      <w:bookmarkEnd w:id="37"/>
    </w:p>
    <w:p w14:paraId="75A3B2C8" w14:textId="77777777" w:rsidR="007A70B9" w:rsidRPr="00052490" w:rsidRDefault="007A70B9" w:rsidP="007A70B9">
      <w:pPr>
        <w:pStyle w:val="NormalCoEKSU"/>
        <w:rPr>
          <w:lang w:val="en-US"/>
        </w:rPr>
      </w:pPr>
      <w:r w:rsidRPr="00052490">
        <w:rPr>
          <w:lang w:val="en-US"/>
        </w:rPr>
        <w:t>Present and discuss your second topic.</w:t>
      </w:r>
    </w:p>
    <w:p w14:paraId="240EA196" w14:textId="77777777" w:rsidR="007A70B9" w:rsidRPr="00052490" w:rsidRDefault="0001262D" w:rsidP="00AE4631">
      <w:pPr>
        <w:pStyle w:val="Heading2"/>
      </w:pPr>
      <w:bookmarkStart w:id="38" w:name="_Ref159400943"/>
      <w:bookmarkStart w:id="39" w:name="_Toc400459753"/>
      <w:bookmarkStart w:id="40" w:name="_Toc179654298"/>
      <w:r w:rsidRPr="00052490">
        <w:t xml:space="preserve">Summary and </w:t>
      </w:r>
      <w:r w:rsidR="007A70B9" w:rsidRPr="00052490">
        <w:t>Implications</w:t>
      </w:r>
      <w:bookmarkEnd w:id="38"/>
      <w:bookmarkEnd w:id="39"/>
      <w:bookmarkEnd w:id="40"/>
    </w:p>
    <w:p w14:paraId="6059C5F1" w14:textId="77777777" w:rsidR="00671BEF" w:rsidRPr="00052490" w:rsidRDefault="0001262D" w:rsidP="00671BEF">
      <w:pPr>
        <w:pStyle w:val="NormalCoEKSU"/>
        <w:rPr>
          <w:lang w:val="en-US"/>
        </w:rPr>
      </w:pPr>
      <w:proofErr w:type="spellStart"/>
      <w:r w:rsidRPr="00052490">
        <w:rPr>
          <w:lang w:val="en-US"/>
        </w:rPr>
        <w:t>Summarise</w:t>
      </w:r>
      <w:proofErr w:type="spellEnd"/>
      <w:r w:rsidRPr="00052490">
        <w:rPr>
          <w:lang w:val="en-US"/>
        </w:rPr>
        <w:t xml:space="preserve"> the literature review and d</w:t>
      </w:r>
      <w:r w:rsidR="00500708" w:rsidRPr="00052490">
        <w:rPr>
          <w:lang w:val="en-US"/>
        </w:rPr>
        <w:t>iscuss the implications from the literature for your study – the theoretical framework for your study.</w:t>
      </w:r>
      <w:r w:rsidR="008F42E4" w:rsidRPr="00052490">
        <w:rPr>
          <w:lang w:val="en-US"/>
        </w:rPr>
        <w:t xml:space="preserve"> Here you can make an explicit statement of the hypotheses, propositions or research question</w:t>
      </w:r>
      <w:r w:rsidR="00CE190B" w:rsidRPr="00052490">
        <w:rPr>
          <w:lang w:val="en-US"/>
        </w:rPr>
        <w:t>s</w:t>
      </w:r>
      <w:r w:rsidR="008F42E4" w:rsidRPr="00052490">
        <w:rPr>
          <w:lang w:val="en-US"/>
        </w:rPr>
        <w:t xml:space="preserve"> and how they are derived from existing theory and literature.</w:t>
      </w:r>
      <w:r w:rsidR="00241AB3" w:rsidRPr="00052490">
        <w:rPr>
          <w:lang w:val="en-US"/>
        </w:rPr>
        <w:t xml:space="preserve"> Establish from the literature (or gap in the literature) the need for this study and the likelihood of obtaining meaningful, relevant, and significant results.</w:t>
      </w:r>
      <w:r w:rsidR="008F42E4" w:rsidRPr="00052490">
        <w:rPr>
          <w:lang w:val="en-US"/>
        </w:rPr>
        <w:t xml:space="preserve"> </w:t>
      </w:r>
      <w:r w:rsidR="005863CC" w:rsidRPr="00052490">
        <w:rPr>
          <w:lang w:val="en-US"/>
        </w:rPr>
        <w:t>Outline any conceptual or substantive assumptions, the rationale and the theoretical framework for the study. Explain the relationships among variables or comparisons, and issues to be considered.</w:t>
      </w:r>
      <w:r w:rsidR="00241AB3" w:rsidRPr="00052490">
        <w:rPr>
          <w:lang w:val="en-US"/>
        </w:rPr>
        <w:t xml:space="preserve"> </w:t>
      </w:r>
      <w:r w:rsidR="008F42E4" w:rsidRPr="00052490">
        <w:rPr>
          <w:lang w:val="en-US"/>
        </w:rPr>
        <w:t>Th</w:t>
      </w:r>
      <w:r w:rsidR="00241AB3" w:rsidRPr="00052490">
        <w:rPr>
          <w:lang w:val="en-US"/>
        </w:rPr>
        <w:t>is</w:t>
      </w:r>
      <w:r w:rsidR="008F42E4" w:rsidRPr="00052490">
        <w:rPr>
          <w:lang w:val="en-US"/>
        </w:rPr>
        <w:t xml:space="preserve"> section should demonstrate the contribution of the research to the field, and be stated in a way that leads to the methodology.</w:t>
      </w:r>
      <w:r w:rsidR="00B66257" w:rsidRPr="00052490">
        <w:rPr>
          <w:lang w:val="en-US"/>
        </w:rPr>
        <w:t xml:space="preserve">  </w:t>
      </w:r>
    </w:p>
    <w:p w14:paraId="6F0B8F35" w14:textId="77777777" w:rsidR="00671BEF" w:rsidRPr="00052490" w:rsidRDefault="00671BEF" w:rsidP="00671BEF">
      <w:pPr>
        <w:pStyle w:val="Heading2"/>
      </w:pPr>
      <w:bookmarkStart w:id="41" w:name="_Toc179654299"/>
      <w:r w:rsidRPr="00052490">
        <w:lastRenderedPageBreak/>
        <w:t>Using Figures</w:t>
      </w:r>
      <w:bookmarkEnd w:id="41"/>
      <w:r w:rsidRPr="00052490">
        <w:t xml:space="preserve"> </w:t>
      </w:r>
    </w:p>
    <w:p w14:paraId="2981CA3C" w14:textId="2605B380" w:rsidR="00671BEF" w:rsidRPr="00052490" w:rsidRDefault="00671BEF" w:rsidP="00671BEF">
      <w:pPr>
        <w:pStyle w:val="NormalCoEKSU"/>
        <w:rPr>
          <w:lang w:val="en-US"/>
        </w:rPr>
      </w:pPr>
      <w:r w:rsidRPr="00052490">
        <w:rPr>
          <w:lang w:val="en-US"/>
        </w:rPr>
        <w:t xml:space="preserve">Figures must be numbered consecutively throughout the entire </w:t>
      </w:r>
      <w:r w:rsidR="00947256" w:rsidRPr="00052490">
        <w:rPr>
          <w:lang w:val="en-US"/>
        </w:rPr>
        <w:t>proposal</w:t>
      </w:r>
      <w:r w:rsidRPr="00052490">
        <w:rPr>
          <w:lang w:val="en-US"/>
        </w:rPr>
        <w:t xml:space="preserve">. A decimal system (1.1, 1.2, 1.3, 2.1, 2.2, etc.), in which the first digit corresponds to the chapter number and the digit after the decimal point is the figure number within the chapter, should be used. For example, Figure 2.1 shows </w:t>
      </w:r>
      <w:r w:rsidR="00D74D71" w:rsidRPr="00052490">
        <w:rPr>
          <w:lang w:val="en-US"/>
        </w:rPr>
        <w:t xml:space="preserve">a histogram with a distribution fit. </w:t>
      </w:r>
    </w:p>
    <w:p w14:paraId="73381B83" w14:textId="77777777" w:rsidR="00D74D71" w:rsidRPr="00052490" w:rsidRDefault="00D74D71" w:rsidP="00D74D71">
      <w:pPr>
        <w:pStyle w:val="NormalCoEKSU"/>
        <w:keepNext/>
        <w:jc w:val="center"/>
        <w:rPr>
          <w:lang w:val="en-US"/>
        </w:rPr>
      </w:pPr>
      <w:r w:rsidRPr="00052490">
        <w:rPr>
          <w:noProof/>
          <w:lang w:val="en-US"/>
        </w:rPr>
        <w:drawing>
          <wp:inline distT="0" distB="0" distL="0" distR="0" wp14:anchorId="141FDF6C" wp14:editId="25CB00FC">
            <wp:extent cx="3467100" cy="2600325"/>
            <wp:effectExtent l="0" t="0" r="0" b="9525"/>
            <wp:docPr id="1" name="Picture 1" descr="https://www.mathworks.com/help/examples/stats/win64/HistogramwithaNormalDistributionFitExample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athworks.com/help/examples/stats/win64/HistogramwithaNormalDistributionFitExample_0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67100" cy="2600325"/>
                    </a:xfrm>
                    <a:prstGeom prst="rect">
                      <a:avLst/>
                    </a:prstGeom>
                    <a:noFill/>
                    <a:ln>
                      <a:noFill/>
                    </a:ln>
                  </pic:spPr>
                </pic:pic>
              </a:graphicData>
            </a:graphic>
          </wp:inline>
        </w:drawing>
      </w:r>
    </w:p>
    <w:p w14:paraId="4A8467E0" w14:textId="49486E70" w:rsidR="00D74D71" w:rsidRPr="00052490" w:rsidRDefault="00D74D71" w:rsidP="00236A10">
      <w:pPr>
        <w:pStyle w:val="FigureCaptionCoEKSU"/>
        <w:spacing w:before="0"/>
        <w:rPr>
          <w:lang w:val="en-US"/>
        </w:rPr>
      </w:pPr>
      <w:bookmarkStart w:id="42" w:name="_Toc179654314"/>
      <w:r w:rsidRPr="00052490">
        <w:rPr>
          <w:b/>
          <w:bCs/>
          <w:lang w:val="en-US"/>
        </w:rPr>
        <w:t xml:space="preserve">Figure </w:t>
      </w:r>
      <w:r w:rsidRPr="00052490">
        <w:rPr>
          <w:b/>
          <w:bCs/>
          <w:lang w:val="en-US"/>
        </w:rPr>
        <w:fldChar w:fldCharType="begin"/>
      </w:r>
      <w:r w:rsidRPr="00052490">
        <w:rPr>
          <w:b/>
          <w:bCs/>
          <w:lang w:val="en-US"/>
        </w:rPr>
        <w:instrText xml:space="preserve"> STYLEREF 1 \s </w:instrText>
      </w:r>
      <w:r w:rsidRPr="00052490">
        <w:rPr>
          <w:b/>
          <w:bCs/>
          <w:lang w:val="en-US"/>
        </w:rPr>
        <w:fldChar w:fldCharType="separate"/>
      </w:r>
      <w:r w:rsidR="007016D0" w:rsidRPr="00052490">
        <w:rPr>
          <w:b/>
          <w:bCs/>
          <w:cs/>
          <w:lang w:val="en-US"/>
        </w:rPr>
        <w:t>‎</w:t>
      </w:r>
      <w:r w:rsidR="007016D0" w:rsidRPr="00052490">
        <w:rPr>
          <w:b/>
          <w:bCs/>
          <w:lang w:val="en-US"/>
        </w:rPr>
        <w:t>2</w:t>
      </w:r>
      <w:r w:rsidRPr="00052490">
        <w:rPr>
          <w:b/>
          <w:bCs/>
          <w:lang w:val="en-US"/>
        </w:rPr>
        <w:fldChar w:fldCharType="end"/>
      </w:r>
      <w:r w:rsidRPr="00052490">
        <w:rPr>
          <w:b/>
          <w:bCs/>
          <w:lang w:val="en-US"/>
        </w:rPr>
        <w:t>.</w:t>
      </w:r>
      <w:r w:rsidRPr="00052490">
        <w:rPr>
          <w:b/>
          <w:bCs/>
          <w:lang w:val="en-US"/>
        </w:rPr>
        <w:fldChar w:fldCharType="begin"/>
      </w:r>
      <w:r w:rsidRPr="00052490">
        <w:rPr>
          <w:b/>
          <w:bCs/>
          <w:lang w:val="en-US"/>
        </w:rPr>
        <w:instrText xml:space="preserve"> SEQ Figure \* ARABIC \s 1 </w:instrText>
      </w:r>
      <w:r w:rsidRPr="00052490">
        <w:rPr>
          <w:b/>
          <w:bCs/>
          <w:lang w:val="en-US"/>
        </w:rPr>
        <w:fldChar w:fldCharType="separate"/>
      </w:r>
      <w:r w:rsidR="007016D0" w:rsidRPr="00052490">
        <w:rPr>
          <w:b/>
          <w:bCs/>
          <w:lang w:val="en-US"/>
        </w:rPr>
        <w:t>1</w:t>
      </w:r>
      <w:r w:rsidRPr="00052490">
        <w:rPr>
          <w:b/>
          <w:bCs/>
          <w:lang w:val="en-US"/>
        </w:rPr>
        <w:fldChar w:fldCharType="end"/>
      </w:r>
      <w:r w:rsidRPr="00052490">
        <w:rPr>
          <w:lang w:val="en-US"/>
        </w:rPr>
        <w:t xml:space="preserve"> Histogram with a distribution fit</w:t>
      </w:r>
      <w:r w:rsidR="000B5EF5" w:rsidRPr="00052490">
        <w:rPr>
          <w:lang w:val="en-US"/>
        </w:rPr>
        <w:t xml:space="preserve"> (Centre Alignment)</w:t>
      </w:r>
      <w:bookmarkEnd w:id="42"/>
    </w:p>
    <w:p w14:paraId="5491DCCF" w14:textId="77777777" w:rsidR="00671BEF" w:rsidRPr="00052490" w:rsidRDefault="00671BEF" w:rsidP="00671BEF">
      <w:pPr>
        <w:pStyle w:val="NormalCoEKSU"/>
        <w:rPr>
          <w:lang w:val="en-US"/>
        </w:rPr>
      </w:pPr>
    </w:p>
    <w:p w14:paraId="7AD0C245" w14:textId="77777777" w:rsidR="00671BEF" w:rsidRPr="00052490" w:rsidRDefault="00671BEF" w:rsidP="00671BEF">
      <w:pPr>
        <w:pStyle w:val="NormalCoEKSU"/>
        <w:rPr>
          <w:lang w:val="en-US"/>
        </w:rPr>
      </w:pPr>
      <w:r w:rsidRPr="00052490">
        <w:rPr>
          <w:lang w:val="en-US"/>
        </w:rPr>
        <w:t>Do not number figures by section (e.g., 1.2.1, 1.3.2, or the like. Using this method, figures in Appendix A, B, C, and so forth would be numbered A.1, A.2, B.1, B.2, C.1 and so on</w:t>
      </w:r>
      <w:r w:rsidR="005A236C" w:rsidRPr="00052490">
        <w:rPr>
          <w:lang w:val="en-US"/>
        </w:rPr>
        <w:t xml:space="preserve">). </w:t>
      </w:r>
      <w:r w:rsidR="00D74D71" w:rsidRPr="00052490">
        <w:rPr>
          <w:lang w:val="en-US"/>
        </w:rPr>
        <w:t xml:space="preserve">If using figures from external sources, obtain necessary permissions and provide appropriate citations to acknowledge the original source. Follow citation guidelines for images or figures as mentioned in </w:t>
      </w:r>
      <w:r w:rsidR="00D74D71" w:rsidRPr="00052490">
        <w:rPr>
          <w:b/>
          <w:bCs/>
          <w:lang w:val="en-US"/>
        </w:rPr>
        <w:t>References</w:t>
      </w:r>
      <w:r w:rsidR="00D74D71" w:rsidRPr="00052490">
        <w:rPr>
          <w:lang w:val="en-US"/>
        </w:rPr>
        <w:t xml:space="preserve">. </w:t>
      </w:r>
    </w:p>
    <w:p w14:paraId="35B9BF70" w14:textId="77777777" w:rsidR="00F456C6" w:rsidRPr="00052490" w:rsidRDefault="00D74D71" w:rsidP="00F456C6">
      <w:pPr>
        <w:pStyle w:val="Heading2"/>
      </w:pPr>
      <w:bookmarkStart w:id="43" w:name="_Toc179654300"/>
      <w:r w:rsidRPr="00052490">
        <w:t>Using Tables</w:t>
      </w:r>
      <w:bookmarkEnd w:id="43"/>
      <w:r w:rsidRPr="00052490">
        <w:t xml:space="preserve"> </w:t>
      </w:r>
    </w:p>
    <w:p w14:paraId="31F1F498" w14:textId="2E40CA62" w:rsidR="00F456C6" w:rsidRPr="00052490" w:rsidRDefault="00F456C6" w:rsidP="00F456C6">
      <w:pPr>
        <w:pStyle w:val="NormalCoEKSU"/>
        <w:rPr>
          <w:lang w:val="en-US"/>
        </w:rPr>
      </w:pPr>
      <w:r w:rsidRPr="00052490">
        <w:rPr>
          <w:lang w:val="en-US"/>
        </w:rPr>
        <w:t xml:space="preserve">Tables serve as indispensable tools in a </w:t>
      </w:r>
      <w:r w:rsidR="00947256" w:rsidRPr="00052490">
        <w:rPr>
          <w:lang w:val="en-US"/>
        </w:rPr>
        <w:t>proposal</w:t>
      </w:r>
      <w:r w:rsidRPr="00052490">
        <w:rPr>
          <w:lang w:val="en-US"/>
        </w:rPr>
        <w:t xml:space="preserve">, aiding in the systematic organization and presentation of complex data, statistical findings, or other tabulated information. Table must be numbered consecutively throughout the entire </w:t>
      </w:r>
      <w:r w:rsidR="00947256" w:rsidRPr="00052490">
        <w:rPr>
          <w:lang w:val="en-US"/>
        </w:rPr>
        <w:t>proposal</w:t>
      </w:r>
      <w:r w:rsidRPr="00052490">
        <w:rPr>
          <w:lang w:val="en-US"/>
        </w:rPr>
        <w:t xml:space="preserve"> by using a decimal system as well (1.1, 1.2, 1.3, 2.1, 2.2, etc.). Tables should be accompanied by a descriptive title that summarizes its content. Additionally, tables should be referenced appropriately within the text, allowing readers to easily locate and </w:t>
      </w:r>
      <w:r w:rsidRPr="00052490">
        <w:rPr>
          <w:lang w:val="en-US"/>
        </w:rPr>
        <w:lastRenderedPageBreak/>
        <w:t xml:space="preserve">contextualize the information presented. It is essential to ensure that tables are formatted consistently throughout the </w:t>
      </w:r>
      <w:r w:rsidR="00947256" w:rsidRPr="00052490">
        <w:rPr>
          <w:lang w:val="en-US"/>
        </w:rPr>
        <w:t>proposal</w:t>
      </w:r>
      <w:r w:rsidRPr="00052490">
        <w:rPr>
          <w:lang w:val="en-US"/>
        </w:rPr>
        <w:t xml:space="preserve">, with clear headings, properly labelled rows and columns, and appropriate units of measurement. When designing tables, prioritize simplicity and readability, avoiding overcrowding with excessive data or unnecessary details. Finally, when presenting data from external sources, ensure proper citation and attribution to maintain academic integrity. Table 2.1 shows </w:t>
      </w:r>
      <w:bookmarkStart w:id="44" w:name="_Hlk164344077"/>
      <w:r w:rsidRPr="00052490">
        <w:rPr>
          <w:lang w:val="en-US"/>
        </w:rPr>
        <w:t xml:space="preserve">an example of using a table in a </w:t>
      </w:r>
      <w:r w:rsidR="00947256" w:rsidRPr="00052490">
        <w:rPr>
          <w:lang w:val="en-US"/>
        </w:rPr>
        <w:t>proposal</w:t>
      </w:r>
      <w:bookmarkEnd w:id="44"/>
      <w:r w:rsidRPr="00052490">
        <w:rPr>
          <w:lang w:val="en-US"/>
        </w:rPr>
        <w:t xml:space="preserve">. </w:t>
      </w:r>
    </w:p>
    <w:p w14:paraId="2A413AF2" w14:textId="2368984B" w:rsidR="0098713F" w:rsidRPr="00052490" w:rsidRDefault="0098713F" w:rsidP="000D550A">
      <w:pPr>
        <w:pStyle w:val="TableCaptionCoEKSU"/>
        <w:spacing w:after="0"/>
        <w:rPr>
          <w:lang w:val="en-US"/>
        </w:rPr>
      </w:pPr>
      <w:bookmarkStart w:id="45" w:name="_Toc184756878"/>
      <w:r w:rsidRPr="00052490">
        <w:rPr>
          <w:b/>
          <w:bCs/>
          <w:lang w:val="en-US"/>
        </w:rPr>
        <w:t xml:space="preserve">Table </w:t>
      </w:r>
      <w:r w:rsidR="00052490">
        <w:rPr>
          <w:b/>
          <w:bCs/>
          <w:lang w:val="en-US"/>
        </w:rPr>
        <w:fldChar w:fldCharType="begin"/>
      </w:r>
      <w:r w:rsidR="00052490">
        <w:rPr>
          <w:b/>
          <w:bCs/>
          <w:lang w:val="en-US"/>
        </w:rPr>
        <w:instrText xml:space="preserve"> STYLEREF 1 \s </w:instrText>
      </w:r>
      <w:r w:rsidR="00052490">
        <w:rPr>
          <w:b/>
          <w:bCs/>
          <w:lang w:val="en-US"/>
        </w:rPr>
        <w:fldChar w:fldCharType="separate"/>
      </w:r>
      <w:r w:rsidR="00052490">
        <w:rPr>
          <w:b/>
          <w:bCs/>
          <w:noProof/>
          <w:cs/>
          <w:lang w:val="en-US"/>
        </w:rPr>
        <w:t>‎</w:t>
      </w:r>
      <w:r w:rsidR="00052490">
        <w:rPr>
          <w:b/>
          <w:bCs/>
          <w:noProof/>
          <w:lang w:val="en-US"/>
        </w:rPr>
        <w:t>2</w:t>
      </w:r>
      <w:r w:rsidR="00052490">
        <w:rPr>
          <w:b/>
          <w:bCs/>
          <w:lang w:val="en-US"/>
        </w:rPr>
        <w:fldChar w:fldCharType="end"/>
      </w:r>
      <w:r w:rsidR="00052490">
        <w:rPr>
          <w:b/>
          <w:bCs/>
          <w:lang w:val="en-US"/>
        </w:rPr>
        <w:noBreakHyphen/>
      </w:r>
      <w:r w:rsidR="00052490">
        <w:rPr>
          <w:b/>
          <w:bCs/>
          <w:lang w:val="en-US"/>
        </w:rPr>
        <w:fldChar w:fldCharType="begin"/>
      </w:r>
      <w:r w:rsidR="00052490">
        <w:rPr>
          <w:b/>
          <w:bCs/>
          <w:lang w:val="en-US"/>
        </w:rPr>
        <w:instrText xml:space="preserve"> SEQ Table \* ARABIC \s 1 </w:instrText>
      </w:r>
      <w:r w:rsidR="00052490">
        <w:rPr>
          <w:b/>
          <w:bCs/>
          <w:lang w:val="en-US"/>
        </w:rPr>
        <w:fldChar w:fldCharType="separate"/>
      </w:r>
      <w:r w:rsidR="00052490">
        <w:rPr>
          <w:b/>
          <w:bCs/>
          <w:noProof/>
          <w:lang w:val="en-US"/>
        </w:rPr>
        <w:t>1</w:t>
      </w:r>
      <w:r w:rsidR="00052490">
        <w:rPr>
          <w:b/>
          <w:bCs/>
          <w:lang w:val="en-US"/>
        </w:rPr>
        <w:fldChar w:fldCharType="end"/>
      </w:r>
      <w:r w:rsidRPr="00052490">
        <w:rPr>
          <w:lang w:val="en-US"/>
        </w:rPr>
        <w:t xml:space="preserve"> An example of using a table in a </w:t>
      </w:r>
      <w:r w:rsidR="00947256" w:rsidRPr="00052490">
        <w:rPr>
          <w:lang w:val="en-US"/>
        </w:rPr>
        <w:t>proposal</w:t>
      </w:r>
      <w:r w:rsidR="000B5EF5" w:rsidRPr="00052490">
        <w:rPr>
          <w:lang w:val="en-US"/>
        </w:rPr>
        <w:t xml:space="preserve"> (Align Left)</w:t>
      </w:r>
      <w:bookmarkEnd w:id="45"/>
    </w:p>
    <w:tbl>
      <w:tblPr>
        <w:tblStyle w:val="PlainTable2"/>
        <w:tblW w:w="0" w:type="auto"/>
        <w:tblLook w:val="04A0" w:firstRow="1" w:lastRow="0" w:firstColumn="1" w:lastColumn="0" w:noHBand="0" w:noVBand="1"/>
      </w:tblPr>
      <w:tblGrid>
        <w:gridCol w:w="1698"/>
        <w:gridCol w:w="1699"/>
        <w:gridCol w:w="1699"/>
        <w:gridCol w:w="1699"/>
        <w:gridCol w:w="1699"/>
      </w:tblGrid>
      <w:tr w:rsidR="0098713F" w:rsidRPr="00052490" w14:paraId="4128A1EF" w14:textId="77777777" w:rsidTr="009871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Borders>
              <w:top w:val="single" w:sz="8" w:space="0" w:color="auto"/>
              <w:bottom w:val="single" w:sz="8" w:space="0" w:color="auto"/>
            </w:tcBorders>
          </w:tcPr>
          <w:p w14:paraId="237F1395" w14:textId="77777777" w:rsidR="0098713F" w:rsidRPr="00052490" w:rsidRDefault="0098713F" w:rsidP="0098713F">
            <w:pPr>
              <w:pStyle w:val="TableCaptionCoEKSU"/>
              <w:spacing w:line="240" w:lineRule="auto"/>
              <w:jc w:val="center"/>
              <w:rPr>
                <w:lang w:val="en-US"/>
              </w:rPr>
            </w:pPr>
            <w:r w:rsidRPr="00052490">
              <w:rPr>
                <w:lang w:val="en-US"/>
              </w:rPr>
              <w:t>Table</w:t>
            </w:r>
          </w:p>
        </w:tc>
        <w:tc>
          <w:tcPr>
            <w:tcW w:w="1699" w:type="dxa"/>
            <w:tcBorders>
              <w:top w:val="single" w:sz="8" w:space="0" w:color="auto"/>
              <w:bottom w:val="single" w:sz="8" w:space="0" w:color="auto"/>
            </w:tcBorders>
          </w:tcPr>
          <w:p w14:paraId="5D1F0169" w14:textId="77777777" w:rsidR="0098713F" w:rsidRPr="00052490" w:rsidRDefault="0098713F" w:rsidP="0098713F">
            <w:pPr>
              <w:pStyle w:val="TableCaptionCoEKSU"/>
              <w:spacing w:line="240" w:lineRule="auto"/>
              <w:jc w:val="center"/>
              <w:cnfStyle w:val="100000000000" w:firstRow="1" w:lastRow="0" w:firstColumn="0" w:lastColumn="0" w:oddVBand="0" w:evenVBand="0" w:oddHBand="0" w:evenHBand="0" w:firstRowFirstColumn="0" w:firstRowLastColumn="0" w:lastRowFirstColumn="0" w:lastRowLastColumn="0"/>
              <w:rPr>
                <w:lang w:val="en-US"/>
              </w:rPr>
            </w:pPr>
            <w:r w:rsidRPr="00052490">
              <w:rPr>
                <w:lang w:val="en-US"/>
              </w:rPr>
              <w:t>C1</w:t>
            </w:r>
          </w:p>
        </w:tc>
        <w:tc>
          <w:tcPr>
            <w:tcW w:w="1699" w:type="dxa"/>
            <w:tcBorders>
              <w:top w:val="single" w:sz="8" w:space="0" w:color="auto"/>
              <w:bottom w:val="single" w:sz="8" w:space="0" w:color="auto"/>
            </w:tcBorders>
          </w:tcPr>
          <w:p w14:paraId="09860186" w14:textId="77777777" w:rsidR="0098713F" w:rsidRPr="00052490" w:rsidRDefault="0098713F" w:rsidP="0098713F">
            <w:pPr>
              <w:pStyle w:val="TableCaptionCoEKSU"/>
              <w:spacing w:line="240" w:lineRule="auto"/>
              <w:jc w:val="center"/>
              <w:cnfStyle w:val="100000000000" w:firstRow="1" w:lastRow="0" w:firstColumn="0" w:lastColumn="0" w:oddVBand="0" w:evenVBand="0" w:oddHBand="0" w:evenHBand="0" w:firstRowFirstColumn="0" w:firstRowLastColumn="0" w:lastRowFirstColumn="0" w:lastRowLastColumn="0"/>
              <w:rPr>
                <w:lang w:val="en-US"/>
              </w:rPr>
            </w:pPr>
            <w:r w:rsidRPr="00052490">
              <w:rPr>
                <w:lang w:val="en-US"/>
              </w:rPr>
              <w:t>C2</w:t>
            </w:r>
          </w:p>
        </w:tc>
        <w:tc>
          <w:tcPr>
            <w:tcW w:w="1699" w:type="dxa"/>
            <w:tcBorders>
              <w:top w:val="single" w:sz="8" w:space="0" w:color="auto"/>
              <w:bottom w:val="single" w:sz="8" w:space="0" w:color="auto"/>
            </w:tcBorders>
          </w:tcPr>
          <w:p w14:paraId="74F52620" w14:textId="77777777" w:rsidR="0098713F" w:rsidRPr="00052490" w:rsidRDefault="0098713F" w:rsidP="0098713F">
            <w:pPr>
              <w:pStyle w:val="TableCaptionCoEKSU"/>
              <w:spacing w:line="240" w:lineRule="auto"/>
              <w:jc w:val="center"/>
              <w:cnfStyle w:val="100000000000" w:firstRow="1" w:lastRow="0" w:firstColumn="0" w:lastColumn="0" w:oddVBand="0" w:evenVBand="0" w:oddHBand="0" w:evenHBand="0" w:firstRowFirstColumn="0" w:firstRowLastColumn="0" w:lastRowFirstColumn="0" w:lastRowLastColumn="0"/>
              <w:rPr>
                <w:lang w:val="en-US"/>
              </w:rPr>
            </w:pPr>
            <w:r w:rsidRPr="00052490">
              <w:rPr>
                <w:lang w:val="en-US"/>
              </w:rPr>
              <w:t>C3</w:t>
            </w:r>
          </w:p>
        </w:tc>
        <w:tc>
          <w:tcPr>
            <w:tcW w:w="1699" w:type="dxa"/>
            <w:tcBorders>
              <w:top w:val="single" w:sz="8" w:space="0" w:color="auto"/>
              <w:bottom w:val="single" w:sz="8" w:space="0" w:color="auto"/>
            </w:tcBorders>
          </w:tcPr>
          <w:p w14:paraId="7BC49F85" w14:textId="77777777" w:rsidR="0098713F" w:rsidRPr="00052490" w:rsidRDefault="0098713F" w:rsidP="0098713F">
            <w:pPr>
              <w:pStyle w:val="TableCaptionCoEKSU"/>
              <w:spacing w:line="240" w:lineRule="auto"/>
              <w:jc w:val="center"/>
              <w:cnfStyle w:val="100000000000" w:firstRow="1" w:lastRow="0" w:firstColumn="0" w:lastColumn="0" w:oddVBand="0" w:evenVBand="0" w:oddHBand="0" w:evenHBand="0" w:firstRowFirstColumn="0" w:firstRowLastColumn="0" w:lastRowFirstColumn="0" w:lastRowLastColumn="0"/>
              <w:rPr>
                <w:lang w:val="en-US"/>
              </w:rPr>
            </w:pPr>
            <w:r w:rsidRPr="00052490">
              <w:rPr>
                <w:lang w:val="en-US"/>
              </w:rPr>
              <w:t>C4</w:t>
            </w:r>
          </w:p>
        </w:tc>
      </w:tr>
      <w:tr w:rsidR="0098713F" w:rsidRPr="00052490" w14:paraId="04F1FAE8" w14:textId="77777777" w:rsidTr="009871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Borders>
              <w:top w:val="single" w:sz="8" w:space="0" w:color="auto"/>
            </w:tcBorders>
          </w:tcPr>
          <w:p w14:paraId="4ED927F6" w14:textId="77777777" w:rsidR="0098713F" w:rsidRPr="00052490" w:rsidRDefault="0098713F" w:rsidP="0098713F">
            <w:pPr>
              <w:pStyle w:val="TableCaptionCoEKSU"/>
              <w:spacing w:line="240" w:lineRule="auto"/>
              <w:jc w:val="center"/>
              <w:rPr>
                <w:lang w:val="en-US"/>
              </w:rPr>
            </w:pPr>
            <w:r w:rsidRPr="00052490">
              <w:rPr>
                <w:lang w:val="en-US"/>
              </w:rPr>
              <w:t>R1</w:t>
            </w:r>
          </w:p>
        </w:tc>
        <w:tc>
          <w:tcPr>
            <w:tcW w:w="1699" w:type="dxa"/>
            <w:tcBorders>
              <w:top w:val="single" w:sz="8" w:space="0" w:color="auto"/>
            </w:tcBorders>
          </w:tcPr>
          <w:p w14:paraId="7BDEF5E9" w14:textId="77777777" w:rsidR="0098713F" w:rsidRPr="00052490" w:rsidRDefault="0098713F" w:rsidP="0098713F">
            <w:pPr>
              <w:pStyle w:val="TableCaptionCoEKSU"/>
              <w:spacing w:line="240" w:lineRule="auto"/>
              <w:jc w:val="center"/>
              <w:cnfStyle w:val="000000100000" w:firstRow="0" w:lastRow="0" w:firstColumn="0" w:lastColumn="0" w:oddVBand="0" w:evenVBand="0" w:oddHBand="1" w:evenHBand="0" w:firstRowFirstColumn="0" w:firstRowLastColumn="0" w:lastRowFirstColumn="0" w:lastRowLastColumn="0"/>
              <w:rPr>
                <w:lang w:val="en-US"/>
              </w:rPr>
            </w:pPr>
            <w:r w:rsidRPr="00052490">
              <w:rPr>
                <w:lang w:val="en-US"/>
              </w:rPr>
              <w:t>a</w:t>
            </w:r>
          </w:p>
        </w:tc>
        <w:tc>
          <w:tcPr>
            <w:tcW w:w="1699" w:type="dxa"/>
            <w:tcBorders>
              <w:top w:val="single" w:sz="8" w:space="0" w:color="auto"/>
            </w:tcBorders>
          </w:tcPr>
          <w:p w14:paraId="338CDAEA" w14:textId="77777777" w:rsidR="0098713F" w:rsidRPr="00052490" w:rsidRDefault="0098713F" w:rsidP="0098713F">
            <w:pPr>
              <w:pStyle w:val="TableCaptionCoEKSU"/>
              <w:spacing w:line="240" w:lineRule="auto"/>
              <w:jc w:val="center"/>
              <w:cnfStyle w:val="000000100000" w:firstRow="0" w:lastRow="0" w:firstColumn="0" w:lastColumn="0" w:oddVBand="0" w:evenVBand="0" w:oddHBand="1" w:evenHBand="0" w:firstRowFirstColumn="0" w:firstRowLastColumn="0" w:lastRowFirstColumn="0" w:lastRowLastColumn="0"/>
              <w:rPr>
                <w:lang w:val="en-US"/>
              </w:rPr>
            </w:pPr>
            <w:r w:rsidRPr="00052490">
              <w:rPr>
                <w:lang w:val="en-US"/>
              </w:rPr>
              <w:t>b</w:t>
            </w:r>
          </w:p>
        </w:tc>
        <w:tc>
          <w:tcPr>
            <w:tcW w:w="1699" w:type="dxa"/>
            <w:tcBorders>
              <w:top w:val="single" w:sz="8" w:space="0" w:color="auto"/>
            </w:tcBorders>
          </w:tcPr>
          <w:p w14:paraId="3DB712CF" w14:textId="77777777" w:rsidR="0098713F" w:rsidRPr="00052490" w:rsidRDefault="0098713F" w:rsidP="0098713F">
            <w:pPr>
              <w:pStyle w:val="TableCaptionCoEKSU"/>
              <w:spacing w:line="240" w:lineRule="auto"/>
              <w:jc w:val="center"/>
              <w:cnfStyle w:val="000000100000" w:firstRow="0" w:lastRow="0" w:firstColumn="0" w:lastColumn="0" w:oddVBand="0" w:evenVBand="0" w:oddHBand="1" w:evenHBand="0" w:firstRowFirstColumn="0" w:firstRowLastColumn="0" w:lastRowFirstColumn="0" w:lastRowLastColumn="0"/>
              <w:rPr>
                <w:lang w:val="en-US"/>
              </w:rPr>
            </w:pPr>
            <w:r w:rsidRPr="00052490">
              <w:rPr>
                <w:lang w:val="en-US"/>
              </w:rPr>
              <w:t>c</w:t>
            </w:r>
          </w:p>
        </w:tc>
        <w:tc>
          <w:tcPr>
            <w:tcW w:w="1699" w:type="dxa"/>
            <w:tcBorders>
              <w:top w:val="single" w:sz="8" w:space="0" w:color="auto"/>
            </w:tcBorders>
          </w:tcPr>
          <w:p w14:paraId="335953D6" w14:textId="77777777" w:rsidR="0098713F" w:rsidRPr="00052490" w:rsidRDefault="0098713F" w:rsidP="0098713F">
            <w:pPr>
              <w:pStyle w:val="TableCaptionCoEKSU"/>
              <w:spacing w:line="240" w:lineRule="auto"/>
              <w:jc w:val="center"/>
              <w:cnfStyle w:val="000000100000" w:firstRow="0" w:lastRow="0" w:firstColumn="0" w:lastColumn="0" w:oddVBand="0" w:evenVBand="0" w:oddHBand="1" w:evenHBand="0" w:firstRowFirstColumn="0" w:firstRowLastColumn="0" w:lastRowFirstColumn="0" w:lastRowLastColumn="0"/>
              <w:rPr>
                <w:lang w:val="en-US"/>
              </w:rPr>
            </w:pPr>
            <w:r w:rsidRPr="00052490">
              <w:rPr>
                <w:lang w:val="en-US"/>
              </w:rPr>
              <w:t>d</w:t>
            </w:r>
          </w:p>
        </w:tc>
      </w:tr>
      <w:tr w:rsidR="0098713F" w:rsidRPr="00052490" w14:paraId="4C5BB823" w14:textId="77777777" w:rsidTr="0098713F">
        <w:tc>
          <w:tcPr>
            <w:cnfStyle w:val="001000000000" w:firstRow="0" w:lastRow="0" w:firstColumn="1" w:lastColumn="0" w:oddVBand="0" w:evenVBand="0" w:oddHBand="0" w:evenHBand="0" w:firstRowFirstColumn="0" w:firstRowLastColumn="0" w:lastRowFirstColumn="0" w:lastRowLastColumn="0"/>
            <w:tcW w:w="1698" w:type="dxa"/>
          </w:tcPr>
          <w:p w14:paraId="523358AB" w14:textId="77777777" w:rsidR="0098713F" w:rsidRPr="00052490" w:rsidRDefault="0098713F" w:rsidP="0098713F">
            <w:pPr>
              <w:pStyle w:val="TableCaptionCoEKSU"/>
              <w:spacing w:line="240" w:lineRule="auto"/>
              <w:jc w:val="center"/>
              <w:rPr>
                <w:lang w:val="en-US"/>
              </w:rPr>
            </w:pPr>
            <w:r w:rsidRPr="00052490">
              <w:rPr>
                <w:lang w:val="en-US"/>
              </w:rPr>
              <w:t>R2</w:t>
            </w:r>
          </w:p>
        </w:tc>
        <w:tc>
          <w:tcPr>
            <w:tcW w:w="1699" w:type="dxa"/>
          </w:tcPr>
          <w:p w14:paraId="16DD6F6A" w14:textId="77777777" w:rsidR="0098713F" w:rsidRPr="00052490" w:rsidRDefault="0098713F" w:rsidP="0098713F">
            <w:pPr>
              <w:pStyle w:val="TableCaptionCoEKSU"/>
              <w:spacing w:line="240" w:lineRule="auto"/>
              <w:jc w:val="center"/>
              <w:cnfStyle w:val="000000000000" w:firstRow="0" w:lastRow="0" w:firstColumn="0" w:lastColumn="0" w:oddVBand="0" w:evenVBand="0" w:oddHBand="0" w:evenHBand="0" w:firstRowFirstColumn="0" w:firstRowLastColumn="0" w:lastRowFirstColumn="0" w:lastRowLastColumn="0"/>
              <w:rPr>
                <w:lang w:val="en-US"/>
              </w:rPr>
            </w:pPr>
            <w:r w:rsidRPr="00052490">
              <w:rPr>
                <w:lang w:val="en-US"/>
              </w:rPr>
              <w:t>e</w:t>
            </w:r>
          </w:p>
        </w:tc>
        <w:tc>
          <w:tcPr>
            <w:tcW w:w="1699" w:type="dxa"/>
          </w:tcPr>
          <w:p w14:paraId="48080070" w14:textId="77777777" w:rsidR="0098713F" w:rsidRPr="00052490" w:rsidRDefault="0098713F" w:rsidP="0098713F">
            <w:pPr>
              <w:pStyle w:val="TableCaptionCoEKSU"/>
              <w:spacing w:line="240" w:lineRule="auto"/>
              <w:jc w:val="center"/>
              <w:cnfStyle w:val="000000000000" w:firstRow="0" w:lastRow="0" w:firstColumn="0" w:lastColumn="0" w:oddVBand="0" w:evenVBand="0" w:oddHBand="0" w:evenHBand="0" w:firstRowFirstColumn="0" w:firstRowLastColumn="0" w:lastRowFirstColumn="0" w:lastRowLastColumn="0"/>
              <w:rPr>
                <w:lang w:val="en-US"/>
              </w:rPr>
            </w:pPr>
            <w:r w:rsidRPr="00052490">
              <w:rPr>
                <w:lang w:val="en-US"/>
              </w:rPr>
              <w:t>f</w:t>
            </w:r>
          </w:p>
        </w:tc>
        <w:tc>
          <w:tcPr>
            <w:tcW w:w="1699" w:type="dxa"/>
          </w:tcPr>
          <w:p w14:paraId="760594BD" w14:textId="77777777" w:rsidR="0098713F" w:rsidRPr="00052490" w:rsidRDefault="0098713F" w:rsidP="0098713F">
            <w:pPr>
              <w:pStyle w:val="TableCaptionCoEKSU"/>
              <w:spacing w:line="240" w:lineRule="auto"/>
              <w:jc w:val="center"/>
              <w:cnfStyle w:val="000000000000" w:firstRow="0" w:lastRow="0" w:firstColumn="0" w:lastColumn="0" w:oddVBand="0" w:evenVBand="0" w:oddHBand="0" w:evenHBand="0" w:firstRowFirstColumn="0" w:firstRowLastColumn="0" w:lastRowFirstColumn="0" w:lastRowLastColumn="0"/>
              <w:rPr>
                <w:lang w:val="en-US"/>
              </w:rPr>
            </w:pPr>
            <w:r w:rsidRPr="00052490">
              <w:rPr>
                <w:lang w:val="en-US"/>
              </w:rPr>
              <w:t>g</w:t>
            </w:r>
          </w:p>
        </w:tc>
        <w:tc>
          <w:tcPr>
            <w:tcW w:w="1699" w:type="dxa"/>
          </w:tcPr>
          <w:p w14:paraId="4F27FE83" w14:textId="77777777" w:rsidR="0098713F" w:rsidRPr="00052490" w:rsidRDefault="0098713F" w:rsidP="0098713F">
            <w:pPr>
              <w:pStyle w:val="TableCaptionCoEKSU"/>
              <w:spacing w:line="240" w:lineRule="auto"/>
              <w:jc w:val="center"/>
              <w:cnfStyle w:val="000000000000" w:firstRow="0" w:lastRow="0" w:firstColumn="0" w:lastColumn="0" w:oddVBand="0" w:evenVBand="0" w:oddHBand="0" w:evenHBand="0" w:firstRowFirstColumn="0" w:firstRowLastColumn="0" w:lastRowFirstColumn="0" w:lastRowLastColumn="0"/>
              <w:rPr>
                <w:lang w:val="en-US"/>
              </w:rPr>
            </w:pPr>
            <w:r w:rsidRPr="00052490">
              <w:rPr>
                <w:lang w:val="en-US"/>
              </w:rPr>
              <w:t>h</w:t>
            </w:r>
          </w:p>
        </w:tc>
      </w:tr>
    </w:tbl>
    <w:p w14:paraId="75B3FAAB" w14:textId="77777777" w:rsidR="0082096A" w:rsidRPr="00052490" w:rsidRDefault="0082096A" w:rsidP="00F456C6">
      <w:pPr>
        <w:pStyle w:val="NormalCoEKSU"/>
        <w:rPr>
          <w:lang w:val="en-US"/>
        </w:rPr>
      </w:pPr>
    </w:p>
    <w:p w14:paraId="14A457CD" w14:textId="77777777" w:rsidR="0082096A" w:rsidRPr="00052490" w:rsidRDefault="0082096A" w:rsidP="0082096A">
      <w:pPr>
        <w:pStyle w:val="Heading2"/>
      </w:pPr>
      <w:bookmarkStart w:id="46" w:name="_Toc179654301"/>
      <w:r w:rsidRPr="00052490">
        <w:t>Using Equations</w:t>
      </w:r>
      <w:bookmarkEnd w:id="46"/>
      <w:r w:rsidRPr="00052490">
        <w:t xml:space="preserve">  </w:t>
      </w:r>
    </w:p>
    <w:p w14:paraId="7FC919AD" w14:textId="3ACD1D19" w:rsidR="0082096A" w:rsidRPr="00052490" w:rsidRDefault="0082096A" w:rsidP="00F456C6">
      <w:pPr>
        <w:pStyle w:val="NormalCoEKSU"/>
        <w:rPr>
          <w:rFonts w:ascii="Segoe UI" w:hAnsi="Segoe UI" w:cs="Segoe UI"/>
          <w:color w:val="0D0D0D"/>
          <w:shd w:val="clear" w:color="auto" w:fill="FFFFFF"/>
          <w:lang w:val="en-US"/>
        </w:rPr>
      </w:pPr>
      <w:r w:rsidRPr="00052490">
        <w:rPr>
          <w:lang w:val="en-US"/>
        </w:rPr>
        <w:t>When incorporating equations, it is essential to ensure clarity and accuracy to facilitate understanding for readers. Each equation should be numbered sequentially, typically</w:t>
      </w:r>
      <w:r w:rsidR="0069661E" w:rsidRPr="00052490">
        <w:rPr>
          <w:lang w:val="en-US"/>
        </w:rPr>
        <w:t xml:space="preserve"> the equation number</w:t>
      </w:r>
      <w:r w:rsidR="00CB4DFA" w:rsidRPr="00052490">
        <w:rPr>
          <w:lang w:val="en-US"/>
        </w:rPr>
        <w:t xml:space="preserve"> is</w:t>
      </w:r>
      <w:r w:rsidRPr="00052490">
        <w:rPr>
          <w:lang w:val="en-US"/>
        </w:rPr>
        <w:t xml:space="preserve"> </w:t>
      </w:r>
      <w:r w:rsidRPr="00052490">
        <w:rPr>
          <w:u w:val="single"/>
          <w:lang w:val="en-US"/>
        </w:rPr>
        <w:t>aligned to the right side of the page</w:t>
      </w:r>
      <w:r w:rsidRPr="00052490">
        <w:rPr>
          <w:lang w:val="en-US"/>
        </w:rPr>
        <w:t xml:space="preserve">, and accompanied by a brief explanation to provide context and interpretation. Equations should be referenced within the text, allowing readers to locate the corresponding mathematical expressions easily. It is crucial to use standard notation and formatting conventions consistently throughout the </w:t>
      </w:r>
      <w:r w:rsidR="00947256" w:rsidRPr="00052490">
        <w:rPr>
          <w:lang w:val="en-US"/>
        </w:rPr>
        <w:t>proposal</w:t>
      </w:r>
      <w:r w:rsidRPr="00052490">
        <w:rPr>
          <w:lang w:val="en-US"/>
        </w:rPr>
        <w:t xml:space="preserve"> to maintain coherence and readability. Additionally, when introducing complex equations or mathematical derivations, consider providing step-by-step explanations or supplementary materials to aid comprehension.</w:t>
      </w:r>
      <w:r w:rsidRPr="00052490">
        <w:rPr>
          <w:rFonts w:ascii="Segoe UI" w:hAnsi="Segoe UI" w:cs="Segoe UI"/>
          <w:color w:val="0D0D0D"/>
          <w:shd w:val="clear" w:color="auto" w:fill="FFFFFF"/>
          <w:lang w:val="en-US"/>
        </w:rPr>
        <w:t xml:space="preserve"> </w:t>
      </w:r>
      <w:r w:rsidR="009D7CB0" w:rsidRPr="00052490">
        <w:rPr>
          <w:rFonts w:ascii="Segoe UI" w:hAnsi="Segoe UI" w:cs="Segoe UI"/>
          <w:color w:val="0D0D0D"/>
          <w:shd w:val="clear" w:color="auto" w:fill="FFFFFF"/>
          <w:lang w:val="en-US"/>
        </w:rPr>
        <w:t xml:space="preserve">For example, Equation 2.1 shows the cumulative distribution function (CDF) of random variable </w:t>
      </w:r>
      <w:r w:rsidR="009D7CB0" w:rsidRPr="00052490">
        <w:rPr>
          <w:rFonts w:ascii="Segoe UI" w:hAnsi="Segoe UI" w:cs="Segoe UI"/>
          <w:i/>
          <w:iCs/>
          <w:color w:val="0D0D0D"/>
          <w:shd w:val="clear" w:color="auto" w:fill="FFFFFF"/>
          <w:lang w:val="en-US"/>
        </w:rPr>
        <w:t>X</w:t>
      </w:r>
      <w:r w:rsidR="009D7CB0" w:rsidRPr="00052490">
        <w:rPr>
          <w:rFonts w:ascii="Segoe UI" w:hAnsi="Segoe UI" w:cs="Segoe UI"/>
          <w:color w:val="0D0D0D"/>
          <w:shd w:val="clear" w:color="auto" w:fill="FFFFFF"/>
          <w:lang w:val="en-US"/>
        </w:rPr>
        <w:t>.</w:t>
      </w:r>
    </w:p>
    <w:p w14:paraId="60EB099E" w14:textId="77777777" w:rsidR="00074CDE" w:rsidRPr="00052490" w:rsidRDefault="00074CDE" w:rsidP="00074CDE">
      <w:pPr>
        <w:pStyle w:val="Caption"/>
        <w:keepN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6662"/>
        <w:gridCol w:w="844"/>
      </w:tblGrid>
      <w:tr w:rsidR="00074CDE" w:rsidRPr="00052490" w14:paraId="3AFD49A9" w14:textId="77777777" w:rsidTr="00074CDE">
        <w:tc>
          <w:tcPr>
            <w:tcW w:w="988" w:type="dxa"/>
          </w:tcPr>
          <w:p w14:paraId="33DCD155" w14:textId="77777777" w:rsidR="00074CDE" w:rsidRPr="00052490" w:rsidRDefault="00074CDE" w:rsidP="00F456C6">
            <w:pPr>
              <w:pStyle w:val="NormalCoEKSU"/>
              <w:ind w:firstLine="0"/>
              <w:rPr>
                <w:rFonts w:ascii="Segoe UI" w:hAnsi="Segoe UI" w:cs="Segoe UI"/>
                <w:color w:val="0D0D0D"/>
                <w:shd w:val="clear" w:color="auto" w:fill="FFFFFF"/>
                <w:lang w:val="en-US"/>
              </w:rPr>
            </w:pPr>
          </w:p>
        </w:tc>
        <w:tc>
          <w:tcPr>
            <w:tcW w:w="6662" w:type="dxa"/>
          </w:tcPr>
          <w:p w14:paraId="3957890A" w14:textId="77777777" w:rsidR="00074CDE" w:rsidRPr="00052490" w:rsidRDefault="004243DF" w:rsidP="00074CDE">
            <w:pPr>
              <w:pStyle w:val="NormalCoEKSU"/>
              <w:ind w:firstLine="0"/>
              <w:jc w:val="center"/>
              <w:rPr>
                <w:rFonts w:ascii="Segoe UI" w:hAnsi="Segoe UI" w:cs="Segoe UI"/>
                <w:color w:val="0D0D0D"/>
                <w:shd w:val="clear" w:color="auto" w:fill="FFFFFF"/>
                <w:lang w:val="en-US"/>
              </w:rPr>
            </w:pPr>
            <m:oMathPara>
              <m:oMathParaPr>
                <m:jc m:val="center"/>
              </m:oMathParaPr>
              <m:oMath>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X</m:t>
                    </m:r>
                  </m:sub>
                </m:sSub>
                <m:d>
                  <m:dPr>
                    <m:ctrlPr>
                      <w:rPr>
                        <w:rFonts w:ascii="Cambria Math" w:hAnsi="Cambria Math"/>
                        <w:i/>
                        <w:lang w:val="en-US"/>
                      </w:rPr>
                    </m:ctrlPr>
                  </m:dPr>
                  <m:e>
                    <m:r>
                      <w:rPr>
                        <w:rFonts w:ascii="Cambria Math" w:hAnsi="Cambria Math"/>
                        <w:lang w:val="en-US"/>
                      </w:rPr>
                      <m:t>x</m:t>
                    </m:r>
                  </m:e>
                </m:d>
                <m:r>
                  <w:rPr>
                    <w:rFonts w:ascii="Cambria Math" w:hAnsi="Cambria Math"/>
                    <w:lang w:val="en-US"/>
                  </w:rPr>
                  <m:t>=</m:t>
                </m:r>
                <m:r>
                  <w:rPr>
                    <w:rFonts w:ascii="Cambria Math" w:hAnsi="Cambria Math"/>
                    <w:lang w:val="en-US"/>
                  </w:rPr>
                  <m:t>P</m:t>
                </m:r>
                <m:d>
                  <m:dPr>
                    <m:ctrlPr>
                      <w:rPr>
                        <w:rFonts w:ascii="Cambria Math" w:hAnsi="Cambria Math"/>
                        <w:i/>
                        <w:lang w:val="en-US"/>
                      </w:rPr>
                    </m:ctrlPr>
                  </m:dPr>
                  <m:e>
                    <m:r>
                      <w:rPr>
                        <w:rFonts w:ascii="Cambria Math" w:hAnsi="Cambria Math"/>
                        <w:lang w:val="en-US"/>
                      </w:rPr>
                      <m:t>X</m:t>
                    </m:r>
                    <m:r>
                      <w:rPr>
                        <w:rFonts w:ascii="Cambria Math" w:hAnsi="Cambria Math"/>
                        <w:lang w:val="en-US"/>
                      </w:rPr>
                      <m:t>≤</m:t>
                    </m:r>
                    <m:r>
                      <w:rPr>
                        <w:rFonts w:ascii="Cambria Math" w:hAnsi="Cambria Math"/>
                        <w:lang w:val="en-US"/>
                      </w:rPr>
                      <m:t>x</m:t>
                    </m:r>
                  </m:e>
                </m:d>
                <m:r>
                  <w:rPr>
                    <w:rFonts w:ascii="Cambria Math" w:hAnsi="Cambria Math"/>
                    <w:lang w:val="en-US"/>
                  </w:rPr>
                  <m:t xml:space="preserve">, </m:t>
                </m:r>
                <m:r>
                  <w:rPr>
                    <w:rFonts w:ascii="Cambria Math" w:hAnsi="Cambria Math"/>
                    <w:lang w:val="en-US"/>
                  </w:rPr>
                  <m:t>for</m:t>
                </m:r>
                <m:r>
                  <w:rPr>
                    <w:rFonts w:ascii="Cambria Math" w:hAnsi="Cambria Math"/>
                    <w:lang w:val="en-US"/>
                  </w:rPr>
                  <m:t xml:space="preserve"> </m:t>
                </m:r>
                <m:r>
                  <w:rPr>
                    <w:rFonts w:ascii="Cambria Math" w:hAnsi="Cambria Math"/>
                    <w:lang w:val="en-US"/>
                  </w:rPr>
                  <m:t>all</m:t>
                </m:r>
                <m:r>
                  <w:rPr>
                    <w:rFonts w:ascii="Cambria Math" w:hAnsi="Cambria Math"/>
                    <w:lang w:val="en-US"/>
                  </w:rPr>
                  <m:t xml:space="preserve"> </m:t>
                </m:r>
                <m:r>
                  <w:rPr>
                    <w:rFonts w:ascii="Cambria Math" w:hAnsi="Cambria Math"/>
                    <w:lang w:val="en-US"/>
                  </w:rPr>
                  <m:t>x</m:t>
                </m:r>
                <m:r>
                  <w:rPr>
                    <w:rFonts w:ascii="Cambria Math" w:hAnsi="Cambria Math"/>
                    <w:lang w:val="en-US"/>
                  </w:rPr>
                  <m:t>∈</m:t>
                </m:r>
                <m:r>
                  <w:rPr>
                    <w:rFonts w:ascii="Cambria Math" w:hAnsi="Cambria Math"/>
                    <w:lang w:val="en-US"/>
                  </w:rPr>
                  <m:t>R</m:t>
                </m:r>
              </m:oMath>
            </m:oMathPara>
          </w:p>
        </w:tc>
        <w:tc>
          <w:tcPr>
            <w:tcW w:w="844" w:type="dxa"/>
          </w:tcPr>
          <w:p w14:paraId="769E8911" w14:textId="7D32AADD" w:rsidR="00074CDE" w:rsidRPr="00052490" w:rsidRDefault="00E90358" w:rsidP="00074CDE">
            <w:pPr>
              <w:pStyle w:val="NormalCoEKSU"/>
              <w:ind w:firstLine="0"/>
              <w:jc w:val="center"/>
              <w:rPr>
                <w:rFonts w:ascii="Segoe UI" w:hAnsi="Segoe UI" w:cs="Segoe UI"/>
                <w:b/>
                <w:bCs/>
                <w:color w:val="0D0D0D"/>
                <w:shd w:val="clear" w:color="auto" w:fill="FFFFFF"/>
                <w:lang w:val="en-US"/>
              </w:rPr>
            </w:pPr>
            <w:r w:rsidRPr="00052490">
              <w:rPr>
                <w:b/>
                <w:bCs/>
                <w:lang w:val="en-US"/>
              </w:rPr>
              <w:t>(</w:t>
            </w:r>
            <w:r w:rsidR="00074CDE" w:rsidRPr="00052490">
              <w:rPr>
                <w:b/>
                <w:bCs/>
                <w:lang w:val="en-US"/>
              </w:rPr>
              <w:fldChar w:fldCharType="begin"/>
            </w:r>
            <w:r w:rsidR="00074CDE" w:rsidRPr="00052490">
              <w:rPr>
                <w:b/>
                <w:bCs/>
                <w:lang w:val="en-US"/>
              </w:rPr>
              <w:instrText xml:space="preserve"> STYLEREF 1 \s </w:instrText>
            </w:r>
            <w:r w:rsidR="00074CDE" w:rsidRPr="00052490">
              <w:rPr>
                <w:b/>
                <w:bCs/>
                <w:lang w:val="en-US"/>
              </w:rPr>
              <w:fldChar w:fldCharType="separate"/>
            </w:r>
            <w:bookmarkStart w:id="47" w:name="_Toc164577993"/>
            <w:r w:rsidR="007016D0" w:rsidRPr="00052490">
              <w:rPr>
                <w:b/>
                <w:bCs/>
                <w:cs/>
                <w:lang w:val="en-US"/>
              </w:rPr>
              <w:t>‎</w:t>
            </w:r>
            <w:r w:rsidR="007016D0" w:rsidRPr="00052490">
              <w:rPr>
                <w:b/>
                <w:bCs/>
                <w:lang w:val="en-US"/>
              </w:rPr>
              <w:t>2</w:t>
            </w:r>
            <w:r w:rsidR="00074CDE" w:rsidRPr="00052490">
              <w:rPr>
                <w:b/>
                <w:bCs/>
                <w:lang w:val="en-US"/>
              </w:rPr>
              <w:fldChar w:fldCharType="end"/>
            </w:r>
            <w:r w:rsidR="00074CDE" w:rsidRPr="00052490">
              <w:rPr>
                <w:b/>
                <w:bCs/>
                <w:lang w:val="en-US"/>
              </w:rPr>
              <w:t>.</w:t>
            </w:r>
            <w:r w:rsidR="00074CDE" w:rsidRPr="00052490">
              <w:rPr>
                <w:b/>
                <w:bCs/>
                <w:lang w:val="en-US"/>
              </w:rPr>
              <w:fldChar w:fldCharType="begin"/>
            </w:r>
            <w:r w:rsidR="00074CDE" w:rsidRPr="00052490">
              <w:rPr>
                <w:b/>
                <w:bCs/>
                <w:lang w:val="en-US"/>
              </w:rPr>
              <w:instrText xml:space="preserve"> SEQ Equation \* ARABIC \s 1 </w:instrText>
            </w:r>
            <w:r w:rsidR="00074CDE" w:rsidRPr="00052490">
              <w:rPr>
                <w:b/>
                <w:bCs/>
                <w:lang w:val="en-US"/>
              </w:rPr>
              <w:fldChar w:fldCharType="separate"/>
            </w:r>
            <w:r w:rsidR="007016D0" w:rsidRPr="00052490">
              <w:rPr>
                <w:b/>
                <w:bCs/>
                <w:lang w:val="en-US"/>
              </w:rPr>
              <w:t>1</w:t>
            </w:r>
            <w:r w:rsidR="00074CDE" w:rsidRPr="00052490">
              <w:rPr>
                <w:b/>
                <w:bCs/>
                <w:lang w:val="en-US"/>
              </w:rPr>
              <w:fldChar w:fldCharType="end"/>
            </w:r>
            <w:r w:rsidR="00074CDE" w:rsidRPr="00052490">
              <w:rPr>
                <w:b/>
                <w:bCs/>
                <w:lang w:val="en-US"/>
              </w:rPr>
              <w:t>)</w:t>
            </w:r>
            <w:bookmarkEnd w:id="47"/>
          </w:p>
        </w:tc>
      </w:tr>
    </w:tbl>
    <w:p w14:paraId="21FFB53C" w14:textId="77777777" w:rsidR="009D7CB0" w:rsidRPr="00052490" w:rsidRDefault="009D7CB0" w:rsidP="00074CDE">
      <w:pPr>
        <w:pStyle w:val="NormalCoEKSU"/>
        <w:ind w:firstLine="0"/>
        <w:jc w:val="left"/>
        <w:rPr>
          <w:lang w:val="en-US"/>
        </w:rPr>
      </w:pPr>
    </w:p>
    <w:p w14:paraId="69D8744B" w14:textId="77777777" w:rsidR="000A720A" w:rsidRPr="00052490" w:rsidRDefault="000A720A" w:rsidP="009D7CB0">
      <w:pPr>
        <w:pStyle w:val="NormalCoEKSU"/>
        <w:jc w:val="left"/>
        <w:rPr>
          <w:lang w:val="en-US"/>
        </w:rPr>
      </w:pPr>
      <w:r w:rsidRPr="00052490">
        <w:rPr>
          <w:lang w:val="en-US"/>
        </w:rPr>
        <w:br w:type="page"/>
      </w:r>
    </w:p>
    <w:p w14:paraId="2FF2559C" w14:textId="77777777" w:rsidR="00500708" w:rsidRPr="00052490" w:rsidRDefault="0066105F" w:rsidP="00C6284E">
      <w:pPr>
        <w:pStyle w:val="Heading1"/>
      </w:pPr>
      <w:bookmarkStart w:id="48" w:name="_Toc400459754"/>
      <w:bookmarkStart w:id="49" w:name="_Toc179654302"/>
      <w:r w:rsidRPr="00052490">
        <w:lastRenderedPageBreak/>
        <w:t xml:space="preserve">Methodology/ </w:t>
      </w:r>
      <w:r w:rsidR="00500708" w:rsidRPr="00052490">
        <w:t xml:space="preserve">Research </w:t>
      </w:r>
      <w:r w:rsidR="00695E1C" w:rsidRPr="00052490">
        <w:t>D</w:t>
      </w:r>
      <w:r w:rsidR="00500708" w:rsidRPr="00052490">
        <w:t>esign</w:t>
      </w:r>
      <w:bookmarkEnd w:id="48"/>
      <w:bookmarkEnd w:id="49"/>
    </w:p>
    <w:p w14:paraId="7ECB1EE1" w14:textId="1E48C8D3" w:rsidR="004316B3" w:rsidRPr="00052490" w:rsidRDefault="008F42E4" w:rsidP="0003129C">
      <w:pPr>
        <w:pStyle w:val="NormalCoEKSU"/>
        <w:rPr>
          <w:lang w:val="en-US"/>
        </w:rPr>
      </w:pPr>
      <w:r w:rsidRPr="00052490">
        <w:rPr>
          <w:lang w:val="en-US"/>
        </w:rPr>
        <w:t xml:space="preserve">This chapter of the </w:t>
      </w:r>
      <w:r w:rsidR="00947256" w:rsidRPr="00052490">
        <w:rPr>
          <w:lang w:val="en-US"/>
        </w:rPr>
        <w:t>proposal</w:t>
      </w:r>
      <w:r w:rsidRPr="00052490">
        <w:rPr>
          <w:lang w:val="en-US"/>
        </w:rPr>
        <w:t xml:space="preserve"> should outline the design and methodology of your research. </w:t>
      </w:r>
      <w:r w:rsidR="004316B3" w:rsidRPr="00052490">
        <w:rPr>
          <w:lang w:val="en-US"/>
        </w:rPr>
        <w:t>The basis for the choice of research method should be whether it will help you answer your research question</w:t>
      </w:r>
      <w:r w:rsidR="0060534A" w:rsidRPr="00052490">
        <w:rPr>
          <w:lang w:val="en-US"/>
        </w:rPr>
        <w:t>(s)</w:t>
      </w:r>
      <w:r w:rsidR="004316B3" w:rsidRPr="00052490">
        <w:rPr>
          <w:lang w:val="en-US"/>
        </w:rPr>
        <w:t>.</w:t>
      </w:r>
    </w:p>
    <w:p w14:paraId="516C9C71" w14:textId="77777777" w:rsidR="00A36B1C" w:rsidRPr="00052490" w:rsidRDefault="0003129C" w:rsidP="0003129C">
      <w:pPr>
        <w:pStyle w:val="NormalCoEKSU"/>
        <w:rPr>
          <w:lang w:val="en-US"/>
        </w:rPr>
      </w:pPr>
      <w:r w:rsidRPr="00052490">
        <w:rPr>
          <w:lang w:val="en-US"/>
        </w:rPr>
        <w:t>Give an overview of what is to be included in this chapter.</w:t>
      </w:r>
      <w:r w:rsidR="00CC3246" w:rsidRPr="00052490">
        <w:rPr>
          <w:lang w:val="en-US"/>
        </w:rPr>
        <w:t xml:space="preserve"> For example</w:t>
      </w:r>
      <w:r w:rsidR="00A36B1C" w:rsidRPr="00052490">
        <w:rPr>
          <w:lang w:val="en-US"/>
        </w:rPr>
        <w:t>:</w:t>
      </w:r>
    </w:p>
    <w:p w14:paraId="4EBA7AE2" w14:textId="45107771" w:rsidR="0003129C" w:rsidRPr="00052490" w:rsidRDefault="00CC3246" w:rsidP="0003129C">
      <w:pPr>
        <w:pStyle w:val="NormalCoEKSU"/>
        <w:rPr>
          <w:lang w:val="en-US"/>
        </w:rPr>
      </w:pPr>
      <w:r w:rsidRPr="00052490">
        <w:rPr>
          <w:lang w:val="en-US"/>
        </w:rPr>
        <w:t xml:space="preserve">This chapter describes the design adopted by this research to achieve the aims and objectives stated in </w:t>
      </w:r>
      <w:r w:rsidR="00C6284E" w:rsidRPr="00052490">
        <w:rPr>
          <w:lang w:val="en-US"/>
        </w:rPr>
        <w:t>s</w:t>
      </w:r>
      <w:r w:rsidR="005A407F" w:rsidRPr="00052490">
        <w:rPr>
          <w:lang w:val="en-US"/>
        </w:rPr>
        <w:t xml:space="preserve">ection </w:t>
      </w:r>
      <w:r w:rsidR="00192D95" w:rsidRPr="00052490">
        <w:rPr>
          <w:lang w:val="en-US"/>
        </w:rPr>
        <w:fldChar w:fldCharType="begin"/>
      </w:r>
      <w:r w:rsidR="005A407F" w:rsidRPr="00052490">
        <w:rPr>
          <w:lang w:val="en-US"/>
        </w:rPr>
        <w:instrText xml:space="preserve"> REF _Ref159401294 \r \h </w:instrText>
      </w:r>
      <w:r w:rsidR="00192D95" w:rsidRPr="00052490">
        <w:rPr>
          <w:lang w:val="en-US"/>
        </w:rPr>
      </w:r>
      <w:r w:rsidR="00192D95" w:rsidRPr="00052490">
        <w:rPr>
          <w:lang w:val="en-US"/>
        </w:rPr>
        <w:fldChar w:fldCharType="separate"/>
      </w:r>
      <w:r w:rsidR="007016D0" w:rsidRPr="00052490">
        <w:rPr>
          <w:cs/>
          <w:lang w:val="en-US"/>
        </w:rPr>
        <w:t>‎</w:t>
      </w:r>
      <w:r w:rsidR="007016D0" w:rsidRPr="00052490">
        <w:rPr>
          <w:lang w:val="en-US"/>
        </w:rPr>
        <w:t>1.3</w:t>
      </w:r>
      <w:r w:rsidR="00192D95" w:rsidRPr="00052490">
        <w:rPr>
          <w:lang w:val="en-US"/>
        </w:rPr>
        <w:fldChar w:fldCharType="end"/>
      </w:r>
      <w:r w:rsidR="005A407F" w:rsidRPr="00052490">
        <w:rPr>
          <w:lang w:val="en-US"/>
        </w:rPr>
        <w:t xml:space="preserve"> of </w:t>
      </w:r>
      <w:r w:rsidRPr="00052490">
        <w:rPr>
          <w:lang w:val="en-US"/>
        </w:rPr>
        <w:t>Chapter 1</w:t>
      </w:r>
      <w:r w:rsidR="005A407F" w:rsidRPr="00052490">
        <w:rPr>
          <w:lang w:val="en-US"/>
        </w:rPr>
        <w:t xml:space="preserve"> [if you wish, you can restate those objectives]. </w:t>
      </w:r>
      <w:r w:rsidRPr="00052490">
        <w:rPr>
          <w:lang w:val="en-US"/>
        </w:rPr>
        <w:t xml:space="preserve">Section </w:t>
      </w:r>
      <w:r w:rsidR="00192D95" w:rsidRPr="00052490">
        <w:rPr>
          <w:lang w:val="en-US"/>
        </w:rPr>
        <w:fldChar w:fldCharType="begin"/>
      </w:r>
      <w:r w:rsidRPr="00052490">
        <w:rPr>
          <w:lang w:val="en-US"/>
        </w:rPr>
        <w:instrText xml:space="preserve"> REF _Ref159401357 \r \h </w:instrText>
      </w:r>
      <w:r w:rsidR="00192D95" w:rsidRPr="00052490">
        <w:rPr>
          <w:lang w:val="en-US"/>
        </w:rPr>
      </w:r>
      <w:r w:rsidR="00192D95" w:rsidRPr="00052490">
        <w:rPr>
          <w:lang w:val="en-US"/>
        </w:rPr>
        <w:fldChar w:fldCharType="separate"/>
      </w:r>
      <w:r w:rsidR="007016D0" w:rsidRPr="00052490">
        <w:rPr>
          <w:cs/>
          <w:lang w:val="en-US"/>
        </w:rPr>
        <w:t>‎</w:t>
      </w:r>
      <w:r w:rsidR="007016D0" w:rsidRPr="00052490">
        <w:rPr>
          <w:lang w:val="en-US"/>
        </w:rPr>
        <w:t>3.1</w:t>
      </w:r>
      <w:r w:rsidR="00192D95" w:rsidRPr="00052490">
        <w:rPr>
          <w:lang w:val="en-US"/>
        </w:rPr>
        <w:fldChar w:fldCharType="end"/>
      </w:r>
      <w:r w:rsidRPr="00052490">
        <w:rPr>
          <w:lang w:val="en-US"/>
        </w:rPr>
        <w:t xml:space="preserve"> discusses the methodology </w:t>
      </w:r>
      <w:r w:rsidR="00CE190B" w:rsidRPr="00052490">
        <w:rPr>
          <w:lang w:val="en-US"/>
        </w:rPr>
        <w:t xml:space="preserve">[to be] </w:t>
      </w:r>
      <w:r w:rsidRPr="00052490">
        <w:rPr>
          <w:lang w:val="en-US"/>
        </w:rPr>
        <w:t>used in the s</w:t>
      </w:r>
      <w:r w:rsidR="005A407F" w:rsidRPr="00052490">
        <w:rPr>
          <w:lang w:val="en-US"/>
        </w:rPr>
        <w:t>tudy</w:t>
      </w:r>
      <w:r w:rsidR="007E1870" w:rsidRPr="00052490">
        <w:rPr>
          <w:lang w:val="en-US"/>
        </w:rPr>
        <w:t xml:space="preserve">, </w:t>
      </w:r>
      <w:r w:rsidR="00695E1C" w:rsidRPr="00052490">
        <w:rPr>
          <w:lang w:val="en-US"/>
        </w:rPr>
        <w:t xml:space="preserve">the stages by which the methodology </w:t>
      </w:r>
      <w:r w:rsidR="00B24C9A" w:rsidRPr="00052490">
        <w:rPr>
          <w:lang w:val="en-US"/>
        </w:rPr>
        <w:t>was [</w:t>
      </w:r>
      <w:r w:rsidR="00695E1C" w:rsidRPr="00052490">
        <w:rPr>
          <w:lang w:val="en-US"/>
        </w:rPr>
        <w:t>will be</w:t>
      </w:r>
      <w:r w:rsidR="00B24C9A" w:rsidRPr="00052490">
        <w:rPr>
          <w:lang w:val="en-US"/>
        </w:rPr>
        <w:t>]</w:t>
      </w:r>
      <w:r w:rsidR="00695E1C" w:rsidRPr="00052490">
        <w:rPr>
          <w:lang w:val="en-US"/>
        </w:rPr>
        <w:t xml:space="preserve"> implemented, and </w:t>
      </w:r>
      <w:r w:rsidR="007E1870" w:rsidRPr="00052490">
        <w:rPr>
          <w:lang w:val="en-US"/>
        </w:rPr>
        <w:t xml:space="preserve">the </w:t>
      </w:r>
      <w:r w:rsidR="00695E1C" w:rsidRPr="00052490">
        <w:rPr>
          <w:lang w:val="en-US"/>
        </w:rPr>
        <w:t xml:space="preserve">research </w:t>
      </w:r>
      <w:r w:rsidR="007E1870" w:rsidRPr="00052490">
        <w:rPr>
          <w:lang w:val="en-US"/>
        </w:rPr>
        <w:t>design</w:t>
      </w:r>
      <w:r w:rsidRPr="00052490">
        <w:rPr>
          <w:lang w:val="en-US"/>
        </w:rPr>
        <w:t xml:space="preserve">; </w:t>
      </w:r>
      <w:r w:rsidR="00C6284E" w:rsidRPr="00052490">
        <w:rPr>
          <w:lang w:val="en-US"/>
        </w:rPr>
        <w:t>s</w:t>
      </w:r>
      <w:r w:rsidRPr="00052490">
        <w:rPr>
          <w:lang w:val="en-US"/>
        </w:rPr>
        <w:t xml:space="preserve">ection </w:t>
      </w:r>
      <w:r w:rsidR="00192D95" w:rsidRPr="00052490">
        <w:rPr>
          <w:lang w:val="en-US"/>
        </w:rPr>
        <w:fldChar w:fldCharType="begin"/>
      </w:r>
      <w:r w:rsidRPr="00052490">
        <w:rPr>
          <w:lang w:val="en-US"/>
        </w:rPr>
        <w:instrText xml:space="preserve"> REF _Ref159401405 \r \h </w:instrText>
      </w:r>
      <w:r w:rsidR="00192D95" w:rsidRPr="00052490">
        <w:rPr>
          <w:lang w:val="en-US"/>
        </w:rPr>
      </w:r>
      <w:r w:rsidR="00192D95" w:rsidRPr="00052490">
        <w:rPr>
          <w:lang w:val="en-US"/>
        </w:rPr>
        <w:fldChar w:fldCharType="separate"/>
      </w:r>
      <w:r w:rsidR="007016D0" w:rsidRPr="00052490">
        <w:rPr>
          <w:cs/>
          <w:lang w:val="en-US"/>
        </w:rPr>
        <w:t>‎</w:t>
      </w:r>
      <w:r w:rsidR="007016D0" w:rsidRPr="00052490">
        <w:rPr>
          <w:lang w:val="en-US"/>
        </w:rPr>
        <w:t>3.2</w:t>
      </w:r>
      <w:r w:rsidR="00192D95" w:rsidRPr="00052490">
        <w:rPr>
          <w:lang w:val="en-US"/>
        </w:rPr>
        <w:fldChar w:fldCharType="end"/>
      </w:r>
      <w:r w:rsidRPr="00052490">
        <w:rPr>
          <w:lang w:val="en-US"/>
        </w:rPr>
        <w:t xml:space="preserve"> details the participants in the study; </w:t>
      </w:r>
      <w:r w:rsidR="00C6284E" w:rsidRPr="00052490">
        <w:rPr>
          <w:lang w:val="en-US"/>
        </w:rPr>
        <w:t>s</w:t>
      </w:r>
      <w:r w:rsidRPr="00052490">
        <w:rPr>
          <w:lang w:val="en-US"/>
        </w:rPr>
        <w:t xml:space="preserve">ection </w:t>
      </w:r>
      <w:r w:rsidR="00192D95" w:rsidRPr="00052490">
        <w:rPr>
          <w:lang w:val="en-US"/>
        </w:rPr>
        <w:fldChar w:fldCharType="begin"/>
      </w:r>
      <w:r w:rsidRPr="00052490">
        <w:rPr>
          <w:lang w:val="en-US"/>
        </w:rPr>
        <w:instrText xml:space="preserve"> REF _Ref159401428 \r \h </w:instrText>
      </w:r>
      <w:r w:rsidR="00192D95" w:rsidRPr="00052490">
        <w:rPr>
          <w:lang w:val="en-US"/>
        </w:rPr>
      </w:r>
      <w:r w:rsidR="00192D95" w:rsidRPr="00052490">
        <w:rPr>
          <w:lang w:val="en-US"/>
        </w:rPr>
        <w:fldChar w:fldCharType="separate"/>
      </w:r>
      <w:r w:rsidR="007016D0" w:rsidRPr="00052490">
        <w:rPr>
          <w:cs/>
          <w:lang w:val="en-US"/>
        </w:rPr>
        <w:t>‎</w:t>
      </w:r>
      <w:r w:rsidR="007016D0" w:rsidRPr="00052490">
        <w:rPr>
          <w:lang w:val="en-US"/>
        </w:rPr>
        <w:t>3.3</w:t>
      </w:r>
      <w:r w:rsidR="00192D95" w:rsidRPr="00052490">
        <w:rPr>
          <w:lang w:val="en-US"/>
        </w:rPr>
        <w:fldChar w:fldCharType="end"/>
      </w:r>
      <w:r w:rsidRPr="00052490">
        <w:rPr>
          <w:lang w:val="en-US"/>
        </w:rPr>
        <w:t xml:space="preserve"> lists all the instruments </w:t>
      </w:r>
      <w:r w:rsidR="00B24C9A" w:rsidRPr="00052490">
        <w:rPr>
          <w:lang w:val="en-US"/>
        </w:rPr>
        <w:t>[</w:t>
      </w:r>
      <w:r w:rsidRPr="00052490">
        <w:rPr>
          <w:lang w:val="en-US"/>
        </w:rPr>
        <w:t>to be</w:t>
      </w:r>
      <w:r w:rsidR="00B24C9A" w:rsidRPr="00052490">
        <w:rPr>
          <w:lang w:val="en-US"/>
        </w:rPr>
        <w:t>]</w:t>
      </w:r>
      <w:r w:rsidRPr="00052490">
        <w:rPr>
          <w:lang w:val="en-US"/>
        </w:rPr>
        <w:t xml:space="preserve"> used in the study and justifies </w:t>
      </w:r>
      <w:r w:rsidR="005A407F" w:rsidRPr="00052490">
        <w:rPr>
          <w:lang w:val="en-US"/>
        </w:rPr>
        <w:t xml:space="preserve">their use; </w:t>
      </w:r>
      <w:r w:rsidR="00C6284E" w:rsidRPr="00052490">
        <w:rPr>
          <w:lang w:val="en-US"/>
        </w:rPr>
        <w:t>s</w:t>
      </w:r>
      <w:r w:rsidR="005A407F" w:rsidRPr="00052490">
        <w:rPr>
          <w:lang w:val="en-US"/>
        </w:rPr>
        <w:t xml:space="preserve">ection </w:t>
      </w:r>
      <w:r w:rsidR="00192D95" w:rsidRPr="00052490">
        <w:rPr>
          <w:lang w:val="en-US"/>
        </w:rPr>
        <w:fldChar w:fldCharType="begin"/>
      </w:r>
      <w:r w:rsidR="005A407F" w:rsidRPr="00052490">
        <w:rPr>
          <w:lang w:val="en-US"/>
        </w:rPr>
        <w:instrText xml:space="preserve"> REF _Ref159401695 \r \h </w:instrText>
      </w:r>
      <w:r w:rsidR="00192D95" w:rsidRPr="00052490">
        <w:rPr>
          <w:lang w:val="en-US"/>
        </w:rPr>
      </w:r>
      <w:r w:rsidR="00192D95" w:rsidRPr="00052490">
        <w:rPr>
          <w:lang w:val="en-US"/>
        </w:rPr>
        <w:fldChar w:fldCharType="separate"/>
      </w:r>
      <w:r w:rsidR="007016D0" w:rsidRPr="00052490">
        <w:rPr>
          <w:cs/>
          <w:lang w:val="en-US"/>
        </w:rPr>
        <w:t>‎</w:t>
      </w:r>
      <w:r w:rsidR="007016D0" w:rsidRPr="00052490">
        <w:rPr>
          <w:lang w:val="en-US"/>
        </w:rPr>
        <w:t>3.4</w:t>
      </w:r>
      <w:r w:rsidR="00192D95" w:rsidRPr="00052490">
        <w:rPr>
          <w:lang w:val="en-US"/>
        </w:rPr>
        <w:fldChar w:fldCharType="end"/>
      </w:r>
      <w:r w:rsidR="005A407F" w:rsidRPr="00052490">
        <w:rPr>
          <w:lang w:val="en-US"/>
        </w:rPr>
        <w:t xml:space="preserve"> outlines the procedure </w:t>
      </w:r>
      <w:r w:rsidR="00B24C9A" w:rsidRPr="00052490">
        <w:rPr>
          <w:lang w:val="en-US"/>
        </w:rPr>
        <w:t>[</w:t>
      </w:r>
      <w:r w:rsidR="005A407F" w:rsidRPr="00052490">
        <w:rPr>
          <w:lang w:val="en-US"/>
        </w:rPr>
        <w:t>to be</w:t>
      </w:r>
      <w:r w:rsidR="00B24C9A" w:rsidRPr="00052490">
        <w:rPr>
          <w:lang w:val="en-US"/>
        </w:rPr>
        <w:t>]</w:t>
      </w:r>
      <w:r w:rsidR="005A407F" w:rsidRPr="00052490">
        <w:rPr>
          <w:lang w:val="en-US"/>
        </w:rPr>
        <w:t xml:space="preserve"> used and the timeline for completion of each stage of the study; </w:t>
      </w:r>
      <w:r w:rsidR="00C6284E" w:rsidRPr="00052490">
        <w:rPr>
          <w:lang w:val="en-US"/>
        </w:rPr>
        <w:t>s</w:t>
      </w:r>
      <w:r w:rsidR="005A407F" w:rsidRPr="00052490">
        <w:rPr>
          <w:lang w:val="en-US"/>
        </w:rPr>
        <w:t xml:space="preserve">ection </w:t>
      </w:r>
      <w:r w:rsidR="00192D95" w:rsidRPr="00052490">
        <w:rPr>
          <w:lang w:val="en-US"/>
        </w:rPr>
        <w:fldChar w:fldCharType="begin"/>
      </w:r>
      <w:r w:rsidR="005A407F" w:rsidRPr="00052490">
        <w:rPr>
          <w:lang w:val="en-US"/>
        </w:rPr>
        <w:instrText xml:space="preserve"> REF _Ref159401729 \r \h </w:instrText>
      </w:r>
      <w:r w:rsidR="00192D95" w:rsidRPr="00052490">
        <w:rPr>
          <w:lang w:val="en-US"/>
        </w:rPr>
      </w:r>
      <w:r w:rsidR="00192D95" w:rsidRPr="00052490">
        <w:rPr>
          <w:lang w:val="en-US"/>
        </w:rPr>
        <w:fldChar w:fldCharType="separate"/>
      </w:r>
      <w:r w:rsidR="007016D0" w:rsidRPr="00052490">
        <w:rPr>
          <w:cs/>
          <w:lang w:val="en-US"/>
        </w:rPr>
        <w:t>‎</w:t>
      </w:r>
      <w:r w:rsidR="007016D0" w:rsidRPr="00052490">
        <w:rPr>
          <w:lang w:val="en-US"/>
        </w:rPr>
        <w:t>3.5</w:t>
      </w:r>
      <w:r w:rsidR="00192D95" w:rsidRPr="00052490">
        <w:rPr>
          <w:lang w:val="en-US"/>
        </w:rPr>
        <w:fldChar w:fldCharType="end"/>
      </w:r>
      <w:r w:rsidR="005A407F" w:rsidRPr="00052490">
        <w:rPr>
          <w:lang w:val="en-US"/>
        </w:rPr>
        <w:t xml:space="preserve"> discusses how the data </w:t>
      </w:r>
      <w:r w:rsidR="00495D30" w:rsidRPr="00052490">
        <w:rPr>
          <w:lang w:val="en-US"/>
        </w:rPr>
        <w:t>was [</w:t>
      </w:r>
      <w:r w:rsidR="005A407F" w:rsidRPr="00052490">
        <w:rPr>
          <w:lang w:val="en-US"/>
        </w:rPr>
        <w:t>will be</w:t>
      </w:r>
      <w:r w:rsidR="00495D30" w:rsidRPr="00052490">
        <w:rPr>
          <w:lang w:val="en-US"/>
        </w:rPr>
        <w:t>]</w:t>
      </w:r>
      <w:r w:rsidR="00C6284E" w:rsidRPr="00052490">
        <w:rPr>
          <w:lang w:val="en-US"/>
        </w:rPr>
        <w:t xml:space="preserve"> </w:t>
      </w:r>
      <w:proofErr w:type="spellStart"/>
      <w:r w:rsidR="00C6284E" w:rsidRPr="00052490">
        <w:rPr>
          <w:lang w:val="en-US"/>
        </w:rPr>
        <w:t>analysed</w:t>
      </w:r>
      <w:proofErr w:type="spellEnd"/>
      <w:r w:rsidR="00C6284E" w:rsidRPr="00052490">
        <w:rPr>
          <w:lang w:val="en-US"/>
        </w:rPr>
        <w:t>; finally, s</w:t>
      </w:r>
      <w:r w:rsidR="005A407F" w:rsidRPr="00052490">
        <w:rPr>
          <w:lang w:val="en-US"/>
        </w:rPr>
        <w:t xml:space="preserve">ection </w:t>
      </w:r>
      <w:r w:rsidR="00192D95" w:rsidRPr="00052490">
        <w:rPr>
          <w:lang w:val="en-US"/>
        </w:rPr>
        <w:fldChar w:fldCharType="begin"/>
      </w:r>
      <w:r w:rsidR="005A407F" w:rsidRPr="00052490">
        <w:rPr>
          <w:lang w:val="en-US"/>
        </w:rPr>
        <w:instrText xml:space="preserve"> REF _Ref159401765 \r \h </w:instrText>
      </w:r>
      <w:r w:rsidR="00192D95" w:rsidRPr="00052490">
        <w:rPr>
          <w:lang w:val="en-US"/>
        </w:rPr>
      </w:r>
      <w:r w:rsidR="00192D95" w:rsidRPr="00052490">
        <w:rPr>
          <w:lang w:val="en-US"/>
        </w:rPr>
        <w:fldChar w:fldCharType="separate"/>
      </w:r>
      <w:r w:rsidR="007016D0" w:rsidRPr="00052490">
        <w:rPr>
          <w:cs/>
          <w:lang w:val="en-US"/>
        </w:rPr>
        <w:t>‎</w:t>
      </w:r>
      <w:r w:rsidR="007016D0" w:rsidRPr="00052490">
        <w:rPr>
          <w:lang w:val="en-US"/>
        </w:rPr>
        <w:t>3.6</w:t>
      </w:r>
      <w:r w:rsidR="00192D95" w:rsidRPr="00052490">
        <w:rPr>
          <w:lang w:val="en-US"/>
        </w:rPr>
        <w:fldChar w:fldCharType="end"/>
      </w:r>
      <w:r w:rsidR="005A407F" w:rsidRPr="00052490">
        <w:rPr>
          <w:lang w:val="en-US"/>
        </w:rPr>
        <w:t xml:space="preserve"> discusses the ethical considerations of the research and its </w:t>
      </w:r>
      <w:r w:rsidR="00495D30" w:rsidRPr="00052490">
        <w:rPr>
          <w:lang w:val="en-US"/>
        </w:rPr>
        <w:t>[</w:t>
      </w:r>
      <w:r w:rsidR="005A407F" w:rsidRPr="00052490">
        <w:rPr>
          <w:lang w:val="en-US"/>
        </w:rPr>
        <w:t>potential</w:t>
      </w:r>
      <w:r w:rsidR="00495D30" w:rsidRPr="00052490">
        <w:rPr>
          <w:lang w:val="en-US"/>
        </w:rPr>
        <w:t>]</w:t>
      </w:r>
      <w:r w:rsidR="005A407F" w:rsidRPr="00052490">
        <w:rPr>
          <w:lang w:val="en-US"/>
        </w:rPr>
        <w:t xml:space="preserve"> problems and limitations.</w:t>
      </w:r>
    </w:p>
    <w:p w14:paraId="63091627" w14:textId="77777777" w:rsidR="00AA1A02" w:rsidRPr="00052490" w:rsidRDefault="00AA1A02" w:rsidP="00500708">
      <w:pPr>
        <w:pStyle w:val="Heading2"/>
      </w:pPr>
      <w:bookmarkStart w:id="50" w:name="_Ref159401357"/>
      <w:bookmarkStart w:id="51" w:name="_Toc400459755"/>
      <w:bookmarkStart w:id="52" w:name="_Toc179654303"/>
      <w:r w:rsidRPr="00052490">
        <w:t>Methodology</w:t>
      </w:r>
      <w:bookmarkEnd w:id="50"/>
      <w:r w:rsidR="007E1870" w:rsidRPr="00052490">
        <w:t xml:space="preserve"> and Research Design</w:t>
      </w:r>
      <w:bookmarkEnd w:id="51"/>
      <w:bookmarkEnd w:id="52"/>
    </w:p>
    <w:p w14:paraId="6EA3BF24" w14:textId="77777777" w:rsidR="007E1870" w:rsidRPr="00052490" w:rsidRDefault="007E1870" w:rsidP="007E1870">
      <w:pPr>
        <w:pStyle w:val="Heading3"/>
        <w:rPr>
          <w:lang w:val="en-US"/>
        </w:rPr>
      </w:pPr>
      <w:bookmarkStart w:id="53" w:name="_Toc400459756"/>
      <w:r w:rsidRPr="00052490">
        <w:rPr>
          <w:lang w:val="en-US"/>
        </w:rPr>
        <w:t>Methodology</w:t>
      </w:r>
      <w:bookmarkEnd w:id="53"/>
    </w:p>
    <w:p w14:paraId="1AE8B447" w14:textId="77777777" w:rsidR="00AA1A02" w:rsidRPr="00052490" w:rsidRDefault="00AA1A02" w:rsidP="00AA1A02">
      <w:pPr>
        <w:pStyle w:val="NormalCoEKSU"/>
        <w:rPr>
          <w:lang w:val="en-US"/>
        </w:rPr>
      </w:pPr>
      <w:r w:rsidRPr="00052490">
        <w:rPr>
          <w:lang w:val="en-US"/>
        </w:rPr>
        <w:t xml:space="preserve">Discuss the methodology </w:t>
      </w:r>
      <w:r w:rsidR="00495D30" w:rsidRPr="00052490">
        <w:rPr>
          <w:lang w:val="en-US"/>
        </w:rPr>
        <w:t>[to be]</w:t>
      </w:r>
      <w:r w:rsidRPr="00052490">
        <w:rPr>
          <w:lang w:val="en-US"/>
        </w:rPr>
        <w:t xml:space="preserve"> </w:t>
      </w:r>
      <w:r w:rsidR="00C549B8" w:rsidRPr="00052490">
        <w:rPr>
          <w:lang w:val="en-US"/>
        </w:rPr>
        <w:t>use</w:t>
      </w:r>
      <w:r w:rsidR="00495D30" w:rsidRPr="00052490">
        <w:rPr>
          <w:lang w:val="en-US"/>
        </w:rPr>
        <w:t>d</w:t>
      </w:r>
      <w:r w:rsidR="00500708" w:rsidRPr="00052490">
        <w:rPr>
          <w:lang w:val="en-US"/>
        </w:rPr>
        <w:t xml:space="preserve"> in your study</w:t>
      </w:r>
      <w:r w:rsidR="007E1870" w:rsidRPr="00052490">
        <w:rPr>
          <w:lang w:val="en-US"/>
        </w:rPr>
        <w:t xml:space="preserve"> (e.g., experimental, quasi-experimental, cor</w:t>
      </w:r>
      <w:r w:rsidR="00695E1C" w:rsidRPr="00052490">
        <w:rPr>
          <w:lang w:val="en-US"/>
        </w:rPr>
        <w:t>r</w:t>
      </w:r>
      <w:r w:rsidR="007E1870" w:rsidRPr="00052490">
        <w:rPr>
          <w:lang w:val="en-US"/>
        </w:rPr>
        <w:t>elational, casual-comparative, survey, discourse, case study, analysis, action research)</w:t>
      </w:r>
      <w:r w:rsidRPr="00052490">
        <w:rPr>
          <w:lang w:val="en-US"/>
        </w:rPr>
        <w:t>.</w:t>
      </w:r>
      <w:r w:rsidR="00C02B85" w:rsidRPr="00052490">
        <w:rPr>
          <w:lang w:val="en-US"/>
        </w:rPr>
        <w:t xml:space="preserve"> If using stages, outline them here.</w:t>
      </w:r>
      <w:r w:rsidR="008F42E4" w:rsidRPr="00052490">
        <w:rPr>
          <w:lang w:val="en-US"/>
        </w:rPr>
        <w:t xml:space="preserve"> The methods used must link explicitly to the research question and must be suited to the nature of the question.</w:t>
      </w:r>
      <w:r w:rsidR="006A1887" w:rsidRPr="00052490">
        <w:rPr>
          <w:lang w:val="en-US"/>
        </w:rPr>
        <w:t xml:space="preserve"> Discuss any methodological assumptions.</w:t>
      </w:r>
    </w:p>
    <w:p w14:paraId="6C58C65B" w14:textId="77777777" w:rsidR="00695E1C" w:rsidRPr="00052490" w:rsidRDefault="00695E1C" w:rsidP="00695E1C">
      <w:pPr>
        <w:pStyle w:val="Heading3"/>
        <w:rPr>
          <w:lang w:val="en-US"/>
        </w:rPr>
      </w:pPr>
      <w:bookmarkStart w:id="54" w:name="_Toc400459757"/>
      <w:r w:rsidRPr="00052490">
        <w:rPr>
          <w:lang w:val="en-US"/>
        </w:rPr>
        <w:t>Research Design</w:t>
      </w:r>
      <w:bookmarkEnd w:id="54"/>
    </w:p>
    <w:p w14:paraId="24BE849A" w14:textId="77777777" w:rsidR="00695E1C" w:rsidRPr="00052490" w:rsidRDefault="00695E1C" w:rsidP="00AA1A02">
      <w:pPr>
        <w:pStyle w:val="NormalCoEKSU"/>
        <w:rPr>
          <w:lang w:val="en-US"/>
        </w:rPr>
      </w:pPr>
      <w:r w:rsidRPr="00052490">
        <w:rPr>
          <w:lang w:val="en-US"/>
        </w:rPr>
        <w:t>Outline the research design (e.g., quantitative, qualitative). If quantitative, spell out the independent, dependent and classificatory variables (and sometimes formulate an operational statement of the research hypothesis in null form so as to set the stage for an appropriate research design permitting statistical inferences). If qualitative, explain</w:t>
      </w:r>
      <w:r w:rsidR="00B0717F" w:rsidRPr="00052490">
        <w:rPr>
          <w:lang w:val="en-US"/>
        </w:rPr>
        <w:t xml:space="preserve"> and support the approach taken and briefly discuss the data gathering procedures that were [will be] used (observations, interviews, etc.)</w:t>
      </w:r>
    </w:p>
    <w:p w14:paraId="3BF1BF05" w14:textId="77777777" w:rsidR="00AA1A02" w:rsidRPr="00052490" w:rsidRDefault="00F9724F" w:rsidP="00500708">
      <w:pPr>
        <w:pStyle w:val="Heading2"/>
      </w:pPr>
      <w:bookmarkStart w:id="55" w:name="_Ref159401405"/>
      <w:bookmarkStart w:id="56" w:name="_Toc400459758"/>
      <w:bookmarkStart w:id="57" w:name="_Toc179654304"/>
      <w:r w:rsidRPr="00052490">
        <w:lastRenderedPageBreak/>
        <w:t xml:space="preserve">Data Collection/ </w:t>
      </w:r>
      <w:r w:rsidR="00AA1A02" w:rsidRPr="00052490">
        <w:t>Participants</w:t>
      </w:r>
      <w:bookmarkEnd w:id="55"/>
      <w:bookmarkEnd w:id="56"/>
      <w:bookmarkEnd w:id="57"/>
    </w:p>
    <w:p w14:paraId="4439E9B3" w14:textId="77777777" w:rsidR="00AA1A02" w:rsidRPr="00052490" w:rsidRDefault="00A36B1C" w:rsidP="00AA1A02">
      <w:pPr>
        <w:pStyle w:val="NormalCoEKSU"/>
        <w:rPr>
          <w:lang w:val="en-US"/>
        </w:rPr>
      </w:pPr>
      <w:r w:rsidRPr="00052490">
        <w:rPr>
          <w:lang w:val="en-US"/>
        </w:rPr>
        <w:t>Give details of w</w:t>
      </w:r>
      <w:r w:rsidR="00AA1A02" w:rsidRPr="00052490">
        <w:rPr>
          <w:lang w:val="en-US"/>
        </w:rPr>
        <w:t>ho</w:t>
      </w:r>
      <w:r w:rsidR="00F9724F" w:rsidRPr="00052490">
        <w:rPr>
          <w:lang w:val="en-US"/>
        </w:rPr>
        <w:t>/ what</w:t>
      </w:r>
      <w:r w:rsidR="00AA1A02" w:rsidRPr="00052490">
        <w:rPr>
          <w:lang w:val="en-US"/>
        </w:rPr>
        <w:t xml:space="preserve"> </w:t>
      </w:r>
      <w:r w:rsidR="00495D30" w:rsidRPr="00052490">
        <w:rPr>
          <w:lang w:val="en-US"/>
        </w:rPr>
        <w:t>were [</w:t>
      </w:r>
      <w:r w:rsidR="00AA1A02" w:rsidRPr="00052490">
        <w:rPr>
          <w:lang w:val="en-US"/>
        </w:rPr>
        <w:t>will be</w:t>
      </w:r>
      <w:r w:rsidR="00495D30" w:rsidRPr="00052490">
        <w:rPr>
          <w:lang w:val="en-US"/>
        </w:rPr>
        <w:t>]</w:t>
      </w:r>
      <w:r w:rsidR="00AA1A02" w:rsidRPr="00052490">
        <w:rPr>
          <w:lang w:val="en-US"/>
        </w:rPr>
        <w:t xml:space="preserve"> the participants in your study</w:t>
      </w:r>
      <w:r w:rsidR="004316B3" w:rsidRPr="00052490">
        <w:rPr>
          <w:lang w:val="en-US"/>
        </w:rPr>
        <w:t xml:space="preserve"> (including, if applicable, sample type and size, reasons for the number selected and the basis for selection)</w:t>
      </w:r>
      <w:r w:rsidR="00AA1A02" w:rsidRPr="00052490">
        <w:rPr>
          <w:lang w:val="en-US"/>
        </w:rPr>
        <w:t>.</w:t>
      </w:r>
    </w:p>
    <w:p w14:paraId="7CC74B6B" w14:textId="77777777" w:rsidR="00AA1A02" w:rsidRPr="00052490" w:rsidRDefault="00AA1A02" w:rsidP="00500708">
      <w:pPr>
        <w:pStyle w:val="Heading2"/>
      </w:pPr>
      <w:bookmarkStart w:id="58" w:name="_Ref159401428"/>
      <w:bookmarkStart w:id="59" w:name="_Toc400459759"/>
      <w:bookmarkStart w:id="60" w:name="_Toc179654305"/>
      <w:r w:rsidRPr="00052490">
        <w:t>Instruments</w:t>
      </w:r>
      <w:bookmarkEnd w:id="58"/>
      <w:bookmarkEnd w:id="59"/>
      <w:bookmarkEnd w:id="60"/>
    </w:p>
    <w:p w14:paraId="04A54E72" w14:textId="77777777" w:rsidR="00AA1A02" w:rsidRPr="00052490" w:rsidRDefault="00AA1A02" w:rsidP="00AA1A02">
      <w:pPr>
        <w:pStyle w:val="NormalCoEKSU"/>
        <w:rPr>
          <w:lang w:val="en-US"/>
        </w:rPr>
      </w:pPr>
      <w:r w:rsidRPr="00052490">
        <w:rPr>
          <w:lang w:val="en-US"/>
        </w:rPr>
        <w:t xml:space="preserve">List </w:t>
      </w:r>
      <w:r w:rsidR="00B0717F" w:rsidRPr="00052490">
        <w:rPr>
          <w:lang w:val="en-US"/>
        </w:rPr>
        <w:t xml:space="preserve">and briefly describe </w:t>
      </w:r>
      <w:r w:rsidRPr="00052490">
        <w:rPr>
          <w:lang w:val="en-US"/>
        </w:rPr>
        <w:t>all the instruments</w:t>
      </w:r>
      <w:r w:rsidR="005A3CA7" w:rsidRPr="00052490">
        <w:rPr>
          <w:lang w:val="en-US"/>
        </w:rPr>
        <w:t xml:space="preserve"> (e.g., tests, measures, surveys, observations, interviews, questionnaires, artefacts)</w:t>
      </w:r>
      <w:r w:rsidRPr="00052490">
        <w:rPr>
          <w:lang w:val="en-US"/>
        </w:rPr>
        <w:t xml:space="preserve"> </w:t>
      </w:r>
      <w:r w:rsidR="00495D30" w:rsidRPr="00052490">
        <w:rPr>
          <w:lang w:val="en-US"/>
        </w:rPr>
        <w:t>[</w:t>
      </w:r>
      <w:r w:rsidRPr="00052490">
        <w:rPr>
          <w:lang w:val="en-US"/>
        </w:rPr>
        <w:t>to be</w:t>
      </w:r>
      <w:r w:rsidR="00495D30" w:rsidRPr="00052490">
        <w:rPr>
          <w:lang w:val="en-US"/>
        </w:rPr>
        <w:t>]</w:t>
      </w:r>
      <w:r w:rsidRPr="00052490">
        <w:rPr>
          <w:lang w:val="en-US"/>
        </w:rPr>
        <w:t xml:space="preserve"> used in your study for data collection and discuss their theoretical underpinnings, that is, justify why you us</w:t>
      </w:r>
      <w:r w:rsidR="00495D30" w:rsidRPr="00052490">
        <w:rPr>
          <w:lang w:val="en-US"/>
        </w:rPr>
        <w:t>ed [will be using]</w:t>
      </w:r>
      <w:r w:rsidRPr="00052490">
        <w:rPr>
          <w:lang w:val="en-US"/>
        </w:rPr>
        <w:t xml:space="preserve"> these instruments.</w:t>
      </w:r>
      <w:r w:rsidR="00B0717F" w:rsidRPr="00052490">
        <w:rPr>
          <w:lang w:val="en-US"/>
        </w:rPr>
        <w:t xml:space="preserve"> So that the line of argument is not broken, it is useful to place copies of instruments in Appendices to which this section can refer.</w:t>
      </w:r>
    </w:p>
    <w:p w14:paraId="54BF2795" w14:textId="4DAED102" w:rsidR="00AA1A02" w:rsidRPr="00052490" w:rsidRDefault="00AA1A02" w:rsidP="00500708">
      <w:pPr>
        <w:pStyle w:val="Heading2"/>
      </w:pPr>
      <w:bookmarkStart w:id="61" w:name="_Ref159401695"/>
      <w:bookmarkStart w:id="62" w:name="_Toc400459760"/>
      <w:bookmarkStart w:id="63" w:name="_Toc179654306"/>
      <w:r w:rsidRPr="00052490">
        <w:t>Procedure</w:t>
      </w:r>
      <w:bookmarkEnd w:id="61"/>
      <w:bookmarkEnd w:id="62"/>
      <w:bookmarkEnd w:id="63"/>
    </w:p>
    <w:p w14:paraId="445E5380" w14:textId="5F253E78" w:rsidR="00AA1A02" w:rsidRPr="00052490" w:rsidRDefault="00C549B8" w:rsidP="00AA1A02">
      <w:pPr>
        <w:pStyle w:val="NormalCoEKSU"/>
        <w:rPr>
          <w:lang w:val="en-US"/>
        </w:rPr>
      </w:pPr>
      <w:r w:rsidRPr="00052490">
        <w:rPr>
          <w:lang w:val="en-US"/>
        </w:rPr>
        <w:t>Outline the procedure</w:t>
      </w:r>
      <w:r w:rsidR="00154AA5" w:rsidRPr="00052490">
        <w:rPr>
          <w:lang w:val="en-US"/>
        </w:rPr>
        <w:t xml:space="preserve"> across and within the</w:t>
      </w:r>
      <w:r w:rsidR="004069E5" w:rsidRPr="00052490">
        <w:rPr>
          <w:lang w:val="en-US"/>
        </w:rPr>
        <w:t xml:space="preserve"> techniques</w:t>
      </w:r>
      <w:r w:rsidRPr="00052490">
        <w:rPr>
          <w:lang w:val="en-US"/>
        </w:rPr>
        <w:t xml:space="preserve"> </w:t>
      </w:r>
      <w:r w:rsidR="00495D30" w:rsidRPr="00052490">
        <w:rPr>
          <w:lang w:val="en-US"/>
        </w:rPr>
        <w:t>[</w:t>
      </w:r>
      <w:r w:rsidRPr="00052490">
        <w:rPr>
          <w:lang w:val="en-US"/>
        </w:rPr>
        <w:t>to be</w:t>
      </w:r>
      <w:r w:rsidR="00495D30" w:rsidRPr="00052490">
        <w:rPr>
          <w:lang w:val="en-US"/>
        </w:rPr>
        <w:t>]</w:t>
      </w:r>
      <w:r w:rsidRPr="00052490">
        <w:rPr>
          <w:lang w:val="en-US"/>
        </w:rPr>
        <w:t xml:space="preserve"> used in your study</w:t>
      </w:r>
      <w:r w:rsidR="004069E5" w:rsidRPr="00052490">
        <w:rPr>
          <w:lang w:val="en-US"/>
        </w:rPr>
        <w:t xml:space="preserve"> for collecting and recording data</w:t>
      </w:r>
      <w:r w:rsidR="001F2EE5" w:rsidRPr="00052490">
        <w:rPr>
          <w:lang w:val="en-US"/>
        </w:rPr>
        <w:t>.</w:t>
      </w:r>
      <w:r w:rsidR="004069E5" w:rsidRPr="00052490">
        <w:rPr>
          <w:lang w:val="en-US"/>
        </w:rPr>
        <w:t xml:space="preserve"> This could include how, when</w:t>
      </w:r>
      <w:r w:rsidR="00154AA5" w:rsidRPr="00052490">
        <w:rPr>
          <w:lang w:val="en-US"/>
        </w:rPr>
        <w:t xml:space="preserve"> (in what order)</w:t>
      </w:r>
      <w:r w:rsidR="004069E5" w:rsidRPr="00052490">
        <w:rPr>
          <w:lang w:val="en-US"/>
        </w:rPr>
        <w:t xml:space="preserve"> and where the instruments were [will be] administered</w:t>
      </w:r>
      <w:r w:rsidR="001F2EE5" w:rsidRPr="00052490">
        <w:rPr>
          <w:lang w:val="en-US"/>
        </w:rPr>
        <w:t xml:space="preserve"> </w:t>
      </w:r>
      <w:r w:rsidR="004069E5" w:rsidRPr="00052490">
        <w:rPr>
          <w:lang w:val="en-US"/>
        </w:rPr>
        <w:t>(</w:t>
      </w:r>
      <w:r w:rsidR="001F2EE5" w:rsidRPr="00052490">
        <w:rPr>
          <w:lang w:val="en-US"/>
        </w:rPr>
        <w:t>for example, field, classroom or laboratory procedures, instructions to participants or distribution of materials</w:t>
      </w:r>
      <w:r w:rsidR="004069E5" w:rsidRPr="00052490">
        <w:rPr>
          <w:lang w:val="en-US"/>
        </w:rPr>
        <w:t>) and how the data was [will be] recorded</w:t>
      </w:r>
      <w:r w:rsidR="001F2EE5" w:rsidRPr="00052490">
        <w:rPr>
          <w:lang w:val="en-US"/>
        </w:rPr>
        <w:t xml:space="preserve">. </w:t>
      </w:r>
      <w:r w:rsidR="004069E5" w:rsidRPr="00052490">
        <w:rPr>
          <w:lang w:val="en-US"/>
        </w:rPr>
        <w:t>Include</w:t>
      </w:r>
      <w:r w:rsidR="004316B3" w:rsidRPr="00052490">
        <w:rPr>
          <w:lang w:val="en-US"/>
        </w:rPr>
        <w:t xml:space="preserve"> the rationale for th</w:t>
      </w:r>
      <w:r w:rsidR="001F2EE5" w:rsidRPr="00052490">
        <w:rPr>
          <w:lang w:val="en-US"/>
        </w:rPr>
        <w:t>e</w:t>
      </w:r>
      <w:r w:rsidR="004316B3" w:rsidRPr="00052490">
        <w:rPr>
          <w:lang w:val="en-US"/>
        </w:rPr>
        <w:t xml:space="preserve"> procedure</w:t>
      </w:r>
      <w:r w:rsidR="001F2EE5" w:rsidRPr="00052490">
        <w:rPr>
          <w:lang w:val="en-US"/>
        </w:rPr>
        <w:t>s used</w:t>
      </w:r>
      <w:r w:rsidRPr="00052490">
        <w:rPr>
          <w:lang w:val="en-US"/>
        </w:rPr>
        <w:t>.</w:t>
      </w:r>
    </w:p>
    <w:p w14:paraId="71B61D34" w14:textId="77777777" w:rsidR="00AA1A02" w:rsidRPr="00052490" w:rsidRDefault="00C549B8" w:rsidP="00500708">
      <w:pPr>
        <w:pStyle w:val="Heading2"/>
      </w:pPr>
      <w:bookmarkStart w:id="64" w:name="_Ref159401729"/>
      <w:bookmarkStart w:id="65" w:name="_Toc400459761"/>
      <w:bookmarkStart w:id="66" w:name="_Toc179654307"/>
      <w:r w:rsidRPr="00052490">
        <w:t>Analysis</w:t>
      </w:r>
      <w:bookmarkEnd w:id="64"/>
      <w:bookmarkEnd w:id="65"/>
      <w:bookmarkEnd w:id="66"/>
    </w:p>
    <w:p w14:paraId="728B4D92" w14:textId="77777777" w:rsidR="00C549B8" w:rsidRPr="00052490" w:rsidRDefault="00D7456F" w:rsidP="00C549B8">
      <w:pPr>
        <w:pStyle w:val="NormalCoEKSU"/>
        <w:rPr>
          <w:lang w:val="en-US"/>
        </w:rPr>
      </w:pPr>
      <w:r w:rsidRPr="00052490">
        <w:rPr>
          <w:lang w:val="en-US"/>
        </w:rPr>
        <w:t xml:space="preserve">Discuss how the data </w:t>
      </w:r>
      <w:r w:rsidR="001F012C" w:rsidRPr="00052490">
        <w:rPr>
          <w:lang w:val="en-US"/>
        </w:rPr>
        <w:t>was [</w:t>
      </w:r>
      <w:r w:rsidRPr="00052490">
        <w:rPr>
          <w:lang w:val="en-US"/>
        </w:rPr>
        <w:t>will be</w:t>
      </w:r>
      <w:r w:rsidR="001F012C" w:rsidRPr="00052490">
        <w:rPr>
          <w:lang w:val="en-US"/>
        </w:rPr>
        <w:t>]</w:t>
      </w:r>
      <w:r w:rsidRPr="00052490">
        <w:rPr>
          <w:lang w:val="en-US"/>
        </w:rPr>
        <w:t xml:space="preserve"> </w:t>
      </w:r>
      <w:r w:rsidR="004069E5" w:rsidRPr="00052490">
        <w:rPr>
          <w:lang w:val="en-US"/>
        </w:rPr>
        <w:t xml:space="preserve">processed and </w:t>
      </w:r>
      <w:proofErr w:type="spellStart"/>
      <w:r w:rsidRPr="00052490">
        <w:rPr>
          <w:lang w:val="en-US"/>
        </w:rPr>
        <w:t>analysed</w:t>
      </w:r>
      <w:proofErr w:type="spellEnd"/>
      <w:r w:rsidR="004069E5" w:rsidRPr="00052490">
        <w:rPr>
          <w:lang w:val="en-US"/>
        </w:rPr>
        <w:t xml:space="preserve"> (e.g., statistical analysis, discourse analysis)</w:t>
      </w:r>
      <w:r w:rsidRPr="00052490">
        <w:rPr>
          <w:lang w:val="en-US"/>
        </w:rPr>
        <w:t>.</w:t>
      </w:r>
      <w:r w:rsidR="004316B3" w:rsidRPr="00052490">
        <w:rPr>
          <w:lang w:val="en-US"/>
        </w:rPr>
        <w:t xml:space="preserve"> This section needs to link the analysis of the research to the methods and </w:t>
      </w:r>
      <w:r w:rsidR="00402C79" w:rsidRPr="00052490">
        <w:rPr>
          <w:lang w:val="en-US"/>
        </w:rPr>
        <w:t>demonstrate why this is the best approach to analysis</w:t>
      </w:r>
      <w:r w:rsidR="004316B3" w:rsidRPr="00052490">
        <w:rPr>
          <w:lang w:val="en-US"/>
        </w:rPr>
        <w:t>. For qualitative research, justification needs to be provided for methods such as coding and dealing with divergent data. For quantitative research, justification of the choice of statistics and the expected results that they will provide</w:t>
      </w:r>
      <w:r w:rsidR="001F012C" w:rsidRPr="00052490">
        <w:rPr>
          <w:lang w:val="en-US"/>
        </w:rPr>
        <w:t xml:space="preserve"> [confirmation document]</w:t>
      </w:r>
      <w:r w:rsidR="004316B3" w:rsidRPr="00052490">
        <w:rPr>
          <w:lang w:val="en-US"/>
        </w:rPr>
        <w:t xml:space="preserve"> should be described.</w:t>
      </w:r>
      <w:r w:rsidR="00402C79" w:rsidRPr="00052490">
        <w:rPr>
          <w:lang w:val="en-US"/>
        </w:rPr>
        <w:t xml:space="preserve"> There should be enough detail for the reader to replicate the analysis. For example, “SPSS w</w:t>
      </w:r>
      <w:r w:rsidR="001F012C" w:rsidRPr="00052490">
        <w:rPr>
          <w:lang w:val="en-US"/>
        </w:rPr>
        <w:t>ill</w:t>
      </w:r>
      <w:r w:rsidR="00402C79" w:rsidRPr="00052490">
        <w:rPr>
          <w:lang w:val="en-US"/>
        </w:rPr>
        <w:t xml:space="preserve"> be used” is not adequate. Rather, the approach to coding, including how categories </w:t>
      </w:r>
      <w:r w:rsidR="001F012C" w:rsidRPr="00052490">
        <w:rPr>
          <w:lang w:val="en-US"/>
        </w:rPr>
        <w:t>were [will be]</w:t>
      </w:r>
      <w:r w:rsidR="00402C79" w:rsidRPr="00052490">
        <w:rPr>
          <w:lang w:val="en-US"/>
        </w:rPr>
        <w:t xml:space="preserve"> derived and validated, how the data </w:t>
      </w:r>
      <w:r w:rsidR="001F012C" w:rsidRPr="00052490">
        <w:rPr>
          <w:lang w:val="en-US"/>
        </w:rPr>
        <w:t>was [will be]</w:t>
      </w:r>
      <w:r w:rsidR="00402C79" w:rsidRPr="00052490">
        <w:rPr>
          <w:lang w:val="en-US"/>
        </w:rPr>
        <w:t xml:space="preserve"> structured, and specific analytical techniques applied, should be included.</w:t>
      </w:r>
    </w:p>
    <w:p w14:paraId="652BD9A4" w14:textId="77777777" w:rsidR="00D7456F" w:rsidRPr="00052490" w:rsidRDefault="00D7456F" w:rsidP="00500708">
      <w:pPr>
        <w:pStyle w:val="Heading2"/>
      </w:pPr>
      <w:bookmarkStart w:id="67" w:name="_Ref159401765"/>
      <w:bookmarkStart w:id="68" w:name="_Toc400459762"/>
      <w:bookmarkStart w:id="69" w:name="_Toc179654308"/>
      <w:r w:rsidRPr="00052490">
        <w:lastRenderedPageBreak/>
        <w:t>Ethics and Limitations</w:t>
      </w:r>
      <w:bookmarkEnd w:id="67"/>
      <w:bookmarkEnd w:id="68"/>
      <w:bookmarkEnd w:id="69"/>
    </w:p>
    <w:p w14:paraId="5E494F4E" w14:textId="77777777" w:rsidR="00D7456F" w:rsidRPr="00052490" w:rsidRDefault="00D7456F" w:rsidP="00D7456F">
      <w:pPr>
        <w:pStyle w:val="NormalCoEKSU"/>
        <w:rPr>
          <w:lang w:val="en-US"/>
        </w:rPr>
      </w:pPr>
      <w:r w:rsidRPr="00052490">
        <w:rPr>
          <w:lang w:val="en-US"/>
        </w:rPr>
        <w:t xml:space="preserve">Outline the ethical considerations of the research and any </w:t>
      </w:r>
      <w:r w:rsidR="00CE50A4" w:rsidRPr="00052490">
        <w:rPr>
          <w:lang w:val="en-US"/>
        </w:rPr>
        <w:t>[</w:t>
      </w:r>
      <w:r w:rsidR="00500708" w:rsidRPr="00052490">
        <w:rPr>
          <w:lang w:val="en-US"/>
        </w:rPr>
        <w:t>potential</w:t>
      </w:r>
      <w:r w:rsidR="00CE50A4" w:rsidRPr="00052490">
        <w:rPr>
          <w:lang w:val="en-US"/>
        </w:rPr>
        <w:t>]</w:t>
      </w:r>
      <w:r w:rsidR="00500708" w:rsidRPr="00052490">
        <w:rPr>
          <w:lang w:val="en-US"/>
        </w:rPr>
        <w:t xml:space="preserve"> </w:t>
      </w:r>
      <w:r w:rsidR="00402C79" w:rsidRPr="00052490">
        <w:rPr>
          <w:lang w:val="en-US"/>
        </w:rPr>
        <w:t>problems and limitations</w:t>
      </w:r>
      <w:r w:rsidR="003572E5" w:rsidRPr="00052490">
        <w:rPr>
          <w:lang w:val="en-US"/>
        </w:rPr>
        <w:t xml:space="preserve"> (weaknesses)</w:t>
      </w:r>
      <w:r w:rsidR="00402C79" w:rsidRPr="00052490">
        <w:rPr>
          <w:lang w:val="en-US"/>
        </w:rPr>
        <w:t xml:space="preserve">, as well as any </w:t>
      </w:r>
      <w:r w:rsidR="001F012C" w:rsidRPr="00052490">
        <w:rPr>
          <w:lang w:val="en-US"/>
        </w:rPr>
        <w:t>[</w:t>
      </w:r>
      <w:r w:rsidR="00402C79" w:rsidRPr="00052490">
        <w:rPr>
          <w:lang w:val="en-US"/>
        </w:rPr>
        <w:t>anticipated</w:t>
      </w:r>
      <w:r w:rsidR="001F012C" w:rsidRPr="00052490">
        <w:rPr>
          <w:lang w:val="en-US"/>
        </w:rPr>
        <w:t xml:space="preserve"> or actual]</w:t>
      </w:r>
      <w:r w:rsidR="00402C79" w:rsidRPr="00052490">
        <w:rPr>
          <w:lang w:val="en-US"/>
        </w:rPr>
        <w:t xml:space="preserve"> threats to the validity of the results.</w:t>
      </w:r>
    </w:p>
    <w:p w14:paraId="3D743E4D" w14:textId="77777777" w:rsidR="000A720A" w:rsidRPr="00052490" w:rsidRDefault="000A720A" w:rsidP="00D7456F">
      <w:pPr>
        <w:pStyle w:val="NormalCoEKSU"/>
        <w:rPr>
          <w:lang w:val="en-US"/>
        </w:rPr>
      </w:pPr>
    </w:p>
    <w:p w14:paraId="7DBB14C2" w14:textId="7FCB1BD7" w:rsidR="00FF4E0C" w:rsidRPr="00052490" w:rsidRDefault="000A720A" w:rsidP="00D41591">
      <w:pPr>
        <w:pStyle w:val="NormalCoEKSU"/>
        <w:ind w:firstLine="0"/>
        <w:rPr>
          <w:lang w:val="en-US"/>
        </w:rPr>
      </w:pPr>
      <w:r w:rsidRPr="00052490">
        <w:rPr>
          <w:lang w:val="en-US"/>
        </w:rPr>
        <w:br w:type="page"/>
      </w:r>
    </w:p>
    <w:p w14:paraId="0D18521D" w14:textId="1C35C623" w:rsidR="00462F80" w:rsidRPr="00052490" w:rsidRDefault="00462F80" w:rsidP="00462F80">
      <w:pPr>
        <w:pStyle w:val="Heading1"/>
      </w:pPr>
      <w:bookmarkStart w:id="70" w:name="_Toc159383945"/>
      <w:bookmarkStart w:id="71" w:name="_Toc400459765"/>
      <w:bookmarkStart w:id="72" w:name="_Toc179654309"/>
      <w:r w:rsidRPr="00052490">
        <w:lastRenderedPageBreak/>
        <w:t>Conclusion</w:t>
      </w:r>
      <w:bookmarkEnd w:id="70"/>
      <w:bookmarkEnd w:id="71"/>
      <w:r w:rsidR="00C55C94" w:rsidRPr="00052490">
        <w:t xml:space="preserve"> and Research Plan</w:t>
      </w:r>
      <w:bookmarkEnd w:id="72"/>
    </w:p>
    <w:p w14:paraId="7912CAEB" w14:textId="4E3FF27C" w:rsidR="00462F80" w:rsidRPr="00052490" w:rsidRDefault="00462F80" w:rsidP="00462F80">
      <w:pPr>
        <w:pStyle w:val="NormalCoEKSU"/>
        <w:rPr>
          <w:lang w:val="en-US"/>
        </w:rPr>
      </w:pPr>
      <w:r w:rsidRPr="00052490">
        <w:rPr>
          <w:lang w:val="en-US"/>
        </w:rPr>
        <w:t xml:space="preserve">This chapter contains conclusions, </w:t>
      </w:r>
      <w:r w:rsidR="00D41591" w:rsidRPr="00052490">
        <w:rPr>
          <w:lang w:val="en-US"/>
        </w:rPr>
        <w:t xml:space="preserve">expected contribution to the field and </w:t>
      </w:r>
      <w:r w:rsidR="008E2BF5" w:rsidRPr="00052490">
        <w:rPr>
          <w:lang w:val="en-US"/>
        </w:rPr>
        <w:t>the research limitations</w:t>
      </w:r>
      <w:r w:rsidR="00C55C94" w:rsidRPr="00052490">
        <w:rPr>
          <w:lang w:val="en-US"/>
        </w:rPr>
        <w:t xml:space="preserve">. </w:t>
      </w:r>
    </w:p>
    <w:p w14:paraId="2DF9AA33" w14:textId="77777777" w:rsidR="00C55C94" w:rsidRPr="00052490" w:rsidRDefault="00CE50A4" w:rsidP="00C55C94">
      <w:pPr>
        <w:pStyle w:val="NormalCoEKSU"/>
        <w:rPr>
          <w:lang w:val="en-US"/>
        </w:rPr>
      </w:pPr>
      <w:r w:rsidRPr="00052490">
        <w:rPr>
          <w:lang w:val="en-US"/>
        </w:rPr>
        <w:t xml:space="preserve">Again, the chapter should begin with a summary paragraph of the chapter structure. </w:t>
      </w:r>
      <w:r w:rsidR="00E07392" w:rsidRPr="00052490">
        <w:rPr>
          <w:lang w:val="en-US"/>
        </w:rPr>
        <w:t xml:space="preserve">The </w:t>
      </w:r>
      <w:r w:rsidRPr="00052490">
        <w:rPr>
          <w:lang w:val="en-US"/>
        </w:rPr>
        <w:t xml:space="preserve">opening section(s) of the </w:t>
      </w:r>
      <w:r w:rsidR="00E07392" w:rsidRPr="00052490">
        <w:rPr>
          <w:lang w:val="en-US"/>
        </w:rPr>
        <w:t>chapter should be a brief summary of everything covered so far</w:t>
      </w:r>
      <w:r w:rsidRPr="00052490">
        <w:rPr>
          <w:lang w:val="en-US"/>
        </w:rPr>
        <w:t>.</w:t>
      </w:r>
      <w:r w:rsidR="00E07392" w:rsidRPr="00052490">
        <w:rPr>
          <w:lang w:val="en-US"/>
        </w:rPr>
        <w:t xml:space="preserve"> </w:t>
      </w:r>
      <w:r w:rsidRPr="00052490">
        <w:rPr>
          <w:lang w:val="en-US"/>
        </w:rPr>
        <w:t>F</w:t>
      </w:r>
      <w:r w:rsidR="00E07392" w:rsidRPr="00052490">
        <w:rPr>
          <w:lang w:val="en-US"/>
        </w:rPr>
        <w:t>ollow</w:t>
      </w:r>
      <w:r w:rsidRPr="00052490">
        <w:rPr>
          <w:lang w:val="en-US"/>
        </w:rPr>
        <w:t xml:space="preserve"> this with</w:t>
      </w:r>
      <w:r w:rsidR="00E07392" w:rsidRPr="00052490">
        <w:rPr>
          <w:lang w:val="en-US"/>
        </w:rPr>
        <w:t xml:space="preserve"> your conclusions. This is the “so what” of the findings – often the hypothesis/research question(s) restated as inferences with some degree of </w:t>
      </w:r>
    </w:p>
    <w:p w14:paraId="75C3B92B" w14:textId="77777777" w:rsidR="00C55C94" w:rsidRPr="00052490" w:rsidRDefault="00C55C94" w:rsidP="00C55C94">
      <w:pPr>
        <w:pStyle w:val="Heading2"/>
      </w:pPr>
      <w:bookmarkStart w:id="73" w:name="_Toc179654310"/>
      <w:r w:rsidRPr="00052490">
        <w:t>Contribution to knowledge</w:t>
      </w:r>
      <w:bookmarkEnd w:id="73"/>
    </w:p>
    <w:p w14:paraId="2F7DF75E" w14:textId="64555904" w:rsidR="00C55C94" w:rsidRPr="00052490" w:rsidRDefault="00C55C94" w:rsidP="00C55C94">
      <w:pPr>
        <w:pStyle w:val="NormalCoEKSU"/>
        <w:rPr>
          <w:lang w:val="en-US"/>
        </w:rPr>
      </w:pPr>
      <w:r w:rsidRPr="00052490">
        <w:rPr>
          <w:lang w:val="en-US"/>
        </w:rPr>
        <w:t xml:space="preserve">You will need to explain the proposed research significance, and locate it within the relevant literature. A convincing statement is required as to why your topic is worth scientific research, i.e. how it will contribute to and enrich the academic knowledge. This contribution results from your research activities, which are conducted to discover new information, as well as to expand and verify existing knowledge. You need to provide indication of how you feel your research can make an original contribution, how it may fill gaps in existing work and how it may extend understanding of particular topics in your particular subject area. </w:t>
      </w:r>
    </w:p>
    <w:p w14:paraId="056CC0F3" w14:textId="0EECFE9F" w:rsidR="00C55C94" w:rsidRPr="00052490" w:rsidRDefault="00C55C94" w:rsidP="00C55C94">
      <w:pPr>
        <w:pStyle w:val="Heading2"/>
      </w:pPr>
      <w:bookmarkStart w:id="74" w:name="_Toc179654311"/>
      <w:r w:rsidRPr="00052490">
        <w:t>Research Plan</w:t>
      </w:r>
      <w:bookmarkEnd w:id="74"/>
      <w:r w:rsidRPr="00052490">
        <w:t xml:space="preserve"> </w:t>
      </w:r>
    </w:p>
    <w:p w14:paraId="7CACD2A7" w14:textId="5C53BC11" w:rsidR="00C55C94" w:rsidRPr="00052490" w:rsidRDefault="00550005" w:rsidP="00C55C94">
      <w:pPr>
        <w:pStyle w:val="NormalCoEKSU"/>
        <w:rPr>
          <w:lang w:val="en-US"/>
        </w:rPr>
      </w:pPr>
      <w:r w:rsidRPr="00052490">
        <w:rPr>
          <w:lang w:val="en-US"/>
        </w:rPr>
        <w:t>Your research plan should include a detailed timeline outlining the key phases of your project. The timeline must demonstrate that your research is achievable within the allocated period (e.g., no more than two semesters for MSc or six semesters for PhD). The plan should include the following elements:</w:t>
      </w:r>
    </w:p>
    <w:p w14:paraId="7E7099E8" w14:textId="77777777" w:rsidR="00550005" w:rsidRPr="00052490" w:rsidRDefault="00550005" w:rsidP="00550005">
      <w:pPr>
        <w:pStyle w:val="NormalCoEKSU"/>
        <w:numPr>
          <w:ilvl w:val="0"/>
          <w:numId w:val="29"/>
        </w:numPr>
        <w:rPr>
          <w:lang w:val="en-US"/>
        </w:rPr>
      </w:pPr>
      <w:r w:rsidRPr="00052490">
        <w:rPr>
          <w:lang w:val="en-US"/>
        </w:rPr>
        <w:t>Milestones and Phases: Clearly define the major phases of your research (e.g., literature review, data collection, data analysis, writing), breaking these down into smaller, manageable tasks. Ensure that each milestone is realistic and contributes directly to the completion of your thesis.</w:t>
      </w:r>
    </w:p>
    <w:p w14:paraId="3C33610E" w14:textId="4EA72CDB" w:rsidR="00550005" w:rsidRPr="00052490" w:rsidRDefault="00550005" w:rsidP="00550005">
      <w:pPr>
        <w:pStyle w:val="NormalCoEKSU"/>
        <w:numPr>
          <w:ilvl w:val="0"/>
          <w:numId w:val="29"/>
        </w:numPr>
        <w:rPr>
          <w:lang w:val="en-US"/>
        </w:rPr>
      </w:pPr>
      <w:r w:rsidRPr="00052490">
        <w:rPr>
          <w:lang w:val="en-US"/>
        </w:rPr>
        <w:t>Timeline and Gantt Chart:</w:t>
      </w:r>
    </w:p>
    <w:p w14:paraId="1A1F187A" w14:textId="08E7D91B" w:rsidR="00550005" w:rsidRPr="00052490" w:rsidRDefault="00550005" w:rsidP="00550005">
      <w:pPr>
        <w:pStyle w:val="NormalCoEKSU"/>
        <w:numPr>
          <w:ilvl w:val="1"/>
          <w:numId w:val="29"/>
        </w:numPr>
        <w:rPr>
          <w:lang w:val="en-US"/>
        </w:rPr>
      </w:pPr>
      <w:r w:rsidRPr="00052490">
        <w:rPr>
          <w:lang w:val="en-US"/>
        </w:rPr>
        <w:t>Provide a rough timeline for completing each phase of the project.</w:t>
      </w:r>
    </w:p>
    <w:p w14:paraId="35FAB140" w14:textId="57699F81" w:rsidR="00550005" w:rsidRPr="00052490" w:rsidRDefault="00550005" w:rsidP="00550005">
      <w:pPr>
        <w:pStyle w:val="NormalCoEKSU"/>
        <w:numPr>
          <w:ilvl w:val="1"/>
          <w:numId w:val="29"/>
        </w:numPr>
        <w:rPr>
          <w:lang w:val="en-US"/>
        </w:rPr>
      </w:pPr>
      <w:r w:rsidRPr="00052490">
        <w:rPr>
          <w:lang w:val="en-US"/>
        </w:rPr>
        <w:lastRenderedPageBreak/>
        <w:t>A Gantt chart should be included</w:t>
      </w:r>
      <w:r w:rsidR="00797C18" w:rsidRPr="00052490">
        <w:rPr>
          <w:lang w:val="en-US"/>
        </w:rPr>
        <w:t xml:space="preserve"> </w:t>
      </w:r>
      <w:r w:rsidR="00C00520" w:rsidRPr="00052490">
        <w:rPr>
          <w:lang w:val="en-US"/>
        </w:rPr>
        <w:t>(</w:t>
      </w:r>
      <w:r w:rsidR="00052490" w:rsidRPr="00052490">
        <w:rPr>
          <w:lang w:val="en-US"/>
        </w:rPr>
        <w:t>Table</w:t>
      </w:r>
      <w:r w:rsidR="00797C18" w:rsidRPr="00052490">
        <w:rPr>
          <w:lang w:val="en-US"/>
        </w:rPr>
        <w:t xml:space="preserve"> 4-1 is an example</w:t>
      </w:r>
      <w:r w:rsidR="00052490">
        <w:rPr>
          <w:lang w:val="en-US"/>
        </w:rPr>
        <w:t xml:space="preserve"> for MSc thesis</w:t>
      </w:r>
      <w:r w:rsidR="00797C18" w:rsidRPr="00052490">
        <w:rPr>
          <w:lang w:val="en-US"/>
        </w:rPr>
        <w:t>)</w:t>
      </w:r>
      <w:r w:rsidRPr="00052490">
        <w:rPr>
          <w:lang w:val="en-US"/>
        </w:rPr>
        <w:t>, detailing each research task, its duration, and any overlap between tasks. This chart should show how your research will progress over the specified number of semesters.</w:t>
      </w:r>
    </w:p>
    <w:p w14:paraId="6D6EAF2D" w14:textId="2494122B" w:rsidR="00550005" w:rsidRPr="00052490" w:rsidRDefault="00550005" w:rsidP="00550005">
      <w:pPr>
        <w:pStyle w:val="NormalCoEKSU"/>
        <w:numPr>
          <w:ilvl w:val="1"/>
          <w:numId w:val="29"/>
        </w:numPr>
        <w:rPr>
          <w:lang w:val="en-US"/>
        </w:rPr>
      </w:pPr>
      <w:r w:rsidRPr="00052490">
        <w:rPr>
          <w:lang w:val="en-US"/>
        </w:rPr>
        <w:t>Ensure that you include specific milestones such as draft submissions, data collection deadlines, and thesis writing phases.</w:t>
      </w:r>
    </w:p>
    <w:p w14:paraId="4A4343C3" w14:textId="2175D5CB" w:rsidR="00550005" w:rsidRPr="00052490" w:rsidRDefault="00550005" w:rsidP="00550005">
      <w:pPr>
        <w:pStyle w:val="NormalCoEKSU"/>
        <w:numPr>
          <w:ilvl w:val="0"/>
          <w:numId w:val="30"/>
        </w:numPr>
        <w:rPr>
          <w:lang w:val="en-US"/>
        </w:rPr>
      </w:pPr>
      <w:r w:rsidRPr="00052490">
        <w:rPr>
          <w:lang w:val="en-US"/>
        </w:rPr>
        <w:t>Progress Reviews: Schedule regular review meetings with your supervisor or research committee. These should align with your key milestones to ensure steady progress and timely feedback.</w:t>
      </w:r>
    </w:p>
    <w:p w14:paraId="118B77C5" w14:textId="59FA986A" w:rsidR="00550005" w:rsidRPr="00052490" w:rsidRDefault="00550005" w:rsidP="00550005">
      <w:pPr>
        <w:pStyle w:val="NormalCoEKSU"/>
        <w:numPr>
          <w:ilvl w:val="0"/>
          <w:numId w:val="30"/>
        </w:numPr>
        <w:rPr>
          <w:lang w:val="en-US"/>
        </w:rPr>
      </w:pPr>
      <w:r w:rsidRPr="00052490">
        <w:rPr>
          <w:lang w:val="en-US"/>
        </w:rPr>
        <w:t>Conferences and Journals:</w:t>
      </w:r>
    </w:p>
    <w:p w14:paraId="2E7E7192" w14:textId="54775B1A" w:rsidR="00550005" w:rsidRPr="00052490" w:rsidRDefault="00550005" w:rsidP="00BE6E58">
      <w:pPr>
        <w:pStyle w:val="NormalCoEKSU"/>
        <w:numPr>
          <w:ilvl w:val="1"/>
          <w:numId w:val="30"/>
        </w:numPr>
        <w:rPr>
          <w:lang w:val="en-US"/>
        </w:rPr>
      </w:pPr>
      <w:r w:rsidRPr="00052490">
        <w:rPr>
          <w:lang w:val="en-US"/>
        </w:rPr>
        <w:t>Identify relevant conferences or journals where you plan to present or publish your work-in-progress.</w:t>
      </w:r>
    </w:p>
    <w:p w14:paraId="43D7BFF0" w14:textId="2FD20744" w:rsidR="00550005" w:rsidRPr="00052490" w:rsidRDefault="00550005" w:rsidP="00BE6E58">
      <w:pPr>
        <w:pStyle w:val="NormalCoEKSU"/>
        <w:numPr>
          <w:ilvl w:val="1"/>
          <w:numId w:val="30"/>
        </w:numPr>
        <w:rPr>
          <w:lang w:val="en-US"/>
        </w:rPr>
      </w:pPr>
      <w:r w:rsidRPr="00052490">
        <w:rPr>
          <w:lang w:val="en-US"/>
        </w:rPr>
        <w:t>Link these dissemination activities to specific milestones in your Gantt chart. Indicate when draft papers or presentations will be prepared and submitted.</w:t>
      </w:r>
    </w:p>
    <w:p w14:paraId="46EB221E" w14:textId="39D07184" w:rsidR="00550005" w:rsidRPr="00052490" w:rsidRDefault="00550005" w:rsidP="00550005">
      <w:pPr>
        <w:pStyle w:val="NormalCoEKSU"/>
        <w:numPr>
          <w:ilvl w:val="0"/>
          <w:numId w:val="30"/>
        </w:numPr>
        <w:rPr>
          <w:lang w:val="en-US"/>
        </w:rPr>
      </w:pPr>
      <w:r w:rsidRPr="00052490">
        <w:rPr>
          <w:lang w:val="en-US"/>
        </w:rPr>
        <w:t>Contingency Planning: Consider any potential risks or delays that may affect your timeline (e.g., delays in data collection, equipment issues). Include a contingency plan to address these challenges and ensure your project stays on track.</w:t>
      </w:r>
    </w:p>
    <w:p w14:paraId="2C102B49" w14:textId="7C669C28" w:rsidR="00052490" w:rsidRDefault="00052490" w:rsidP="00052490">
      <w:pPr>
        <w:pStyle w:val="TableCaptionCoEKSU"/>
        <w:spacing w:after="0"/>
      </w:pPr>
      <w:bookmarkStart w:id="75" w:name="_Toc184756879"/>
      <w:r w:rsidRPr="00052490">
        <w:rPr>
          <w:b/>
          <w:bCs/>
        </w:rPr>
        <w:t xml:space="preserve">Table </w:t>
      </w:r>
      <w:r w:rsidRPr="00052490">
        <w:rPr>
          <w:b/>
          <w:bCs/>
        </w:rPr>
        <w:fldChar w:fldCharType="begin"/>
      </w:r>
      <w:r w:rsidRPr="00052490">
        <w:rPr>
          <w:b/>
          <w:bCs/>
        </w:rPr>
        <w:instrText xml:space="preserve"> STYLEREF 1 \s </w:instrText>
      </w:r>
      <w:r w:rsidRPr="00052490">
        <w:rPr>
          <w:b/>
          <w:bCs/>
        </w:rPr>
        <w:fldChar w:fldCharType="separate"/>
      </w:r>
      <w:r w:rsidRPr="00052490">
        <w:rPr>
          <w:b/>
          <w:bCs/>
          <w:noProof/>
          <w:cs/>
        </w:rPr>
        <w:t>‎</w:t>
      </w:r>
      <w:r w:rsidRPr="00052490">
        <w:rPr>
          <w:b/>
          <w:bCs/>
          <w:noProof/>
        </w:rPr>
        <w:t>4</w:t>
      </w:r>
      <w:r w:rsidRPr="00052490">
        <w:rPr>
          <w:b/>
          <w:bCs/>
        </w:rPr>
        <w:fldChar w:fldCharType="end"/>
      </w:r>
      <w:r w:rsidRPr="00052490">
        <w:rPr>
          <w:b/>
          <w:bCs/>
        </w:rPr>
        <w:noBreakHyphen/>
      </w:r>
      <w:r w:rsidRPr="00052490">
        <w:rPr>
          <w:b/>
          <w:bCs/>
        </w:rPr>
        <w:fldChar w:fldCharType="begin"/>
      </w:r>
      <w:r w:rsidRPr="00052490">
        <w:rPr>
          <w:b/>
          <w:bCs/>
        </w:rPr>
        <w:instrText xml:space="preserve"> SEQ Table \* ARABIC \s 1 </w:instrText>
      </w:r>
      <w:r w:rsidRPr="00052490">
        <w:rPr>
          <w:b/>
          <w:bCs/>
        </w:rPr>
        <w:fldChar w:fldCharType="separate"/>
      </w:r>
      <w:r w:rsidRPr="00052490">
        <w:rPr>
          <w:b/>
          <w:bCs/>
          <w:noProof/>
        </w:rPr>
        <w:t>1</w:t>
      </w:r>
      <w:r w:rsidRPr="00052490">
        <w:rPr>
          <w:b/>
          <w:bCs/>
        </w:rPr>
        <w:fldChar w:fldCharType="end"/>
      </w:r>
      <w:r w:rsidRPr="00052490">
        <w:rPr>
          <w:b/>
          <w:bCs/>
          <w:noProof/>
        </w:rPr>
        <w:t xml:space="preserve"> </w:t>
      </w:r>
      <w:r>
        <w:rPr>
          <w:noProof/>
        </w:rPr>
        <w:t xml:space="preserve"> An example of </w:t>
      </w:r>
      <w:r w:rsidR="003A5F2F">
        <w:rPr>
          <w:noProof/>
        </w:rPr>
        <w:t xml:space="preserve">master </w:t>
      </w:r>
      <w:r>
        <w:rPr>
          <w:noProof/>
        </w:rPr>
        <w:t>thesis planning (Gantt Chart)</w:t>
      </w:r>
      <w:bookmarkEnd w:id="75"/>
    </w:p>
    <w:tbl>
      <w:tblPr>
        <w:tblStyle w:val="TableGrid"/>
        <w:tblW w:w="9294" w:type="dxa"/>
        <w:tblInd w:w="-318" w:type="dxa"/>
        <w:tblLayout w:type="fixed"/>
        <w:tblLook w:val="04A0" w:firstRow="1" w:lastRow="0" w:firstColumn="1" w:lastColumn="0" w:noHBand="0" w:noVBand="1"/>
      </w:tblPr>
      <w:tblGrid>
        <w:gridCol w:w="1582"/>
        <w:gridCol w:w="964"/>
        <w:gridCol w:w="964"/>
        <w:gridCol w:w="964"/>
        <w:gridCol w:w="942"/>
        <w:gridCol w:w="986"/>
        <w:gridCol w:w="964"/>
        <w:gridCol w:w="964"/>
        <w:gridCol w:w="964"/>
      </w:tblGrid>
      <w:tr w:rsidR="002F1676" w:rsidRPr="00052490" w14:paraId="6276F1E9" w14:textId="77777777" w:rsidTr="002F1676">
        <w:tc>
          <w:tcPr>
            <w:tcW w:w="1582" w:type="dxa"/>
            <w:vAlign w:val="center"/>
          </w:tcPr>
          <w:p w14:paraId="1439ECB1" w14:textId="77777777" w:rsidR="00052490" w:rsidRPr="00052490" w:rsidRDefault="00052490" w:rsidP="002D495E">
            <w:pPr>
              <w:jc w:val="center"/>
              <w:rPr>
                <w:rFonts w:cstheme="minorHAnsi"/>
                <w:sz w:val="20"/>
              </w:rPr>
            </w:pPr>
          </w:p>
        </w:tc>
        <w:tc>
          <w:tcPr>
            <w:tcW w:w="3834" w:type="dxa"/>
            <w:gridSpan w:val="4"/>
            <w:vAlign w:val="center"/>
          </w:tcPr>
          <w:p w14:paraId="0D39F974" w14:textId="77777777" w:rsidR="00052490" w:rsidRPr="00052490" w:rsidRDefault="00052490" w:rsidP="002D495E">
            <w:pPr>
              <w:jc w:val="center"/>
              <w:rPr>
                <w:rFonts w:cstheme="minorHAnsi"/>
                <w:sz w:val="20"/>
              </w:rPr>
            </w:pPr>
            <w:r w:rsidRPr="00052490">
              <w:rPr>
                <w:rFonts w:cstheme="minorHAnsi"/>
                <w:sz w:val="20"/>
              </w:rPr>
              <w:t>Semester 1</w:t>
            </w:r>
          </w:p>
        </w:tc>
        <w:tc>
          <w:tcPr>
            <w:tcW w:w="3878" w:type="dxa"/>
            <w:gridSpan w:val="4"/>
            <w:vAlign w:val="center"/>
          </w:tcPr>
          <w:p w14:paraId="04238A22" w14:textId="77777777" w:rsidR="00052490" w:rsidRPr="00052490" w:rsidRDefault="00052490" w:rsidP="002D495E">
            <w:pPr>
              <w:jc w:val="center"/>
              <w:rPr>
                <w:rFonts w:cstheme="minorHAnsi"/>
                <w:sz w:val="20"/>
              </w:rPr>
            </w:pPr>
            <w:r w:rsidRPr="00052490">
              <w:rPr>
                <w:rFonts w:cstheme="minorHAnsi"/>
                <w:sz w:val="20"/>
              </w:rPr>
              <w:t>Semester 1</w:t>
            </w:r>
          </w:p>
        </w:tc>
      </w:tr>
      <w:tr w:rsidR="00745019" w:rsidRPr="00052490" w14:paraId="74B3EC00" w14:textId="77777777" w:rsidTr="002F1676">
        <w:tc>
          <w:tcPr>
            <w:tcW w:w="1582" w:type="dxa"/>
            <w:vAlign w:val="center"/>
          </w:tcPr>
          <w:p w14:paraId="082B58A5" w14:textId="77777777" w:rsidR="00052490" w:rsidRPr="00052490" w:rsidRDefault="00052490" w:rsidP="002D495E">
            <w:pPr>
              <w:jc w:val="center"/>
              <w:rPr>
                <w:rFonts w:cstheme="minorHAnsi"/>
                <w:sz w:val="20"/>
              </w:rPr>
            </w:pPr>
            <w:r w:rsidRPr="00052490">
              <w:rPr>
                <w:rFonts w:cstheme="minorHAnsi"/>
                <w:sz w:val="20"/>
              </w:rPr>
              <w:t>Task</w:t>
            </w:r>
          </w:p>
        </w:tc>
        <w:tc>
          <w:tcPr>
            <w:tcW w:w="964" w:type="dxa"/>
            <w:vAlign w:val="center"/>
          </w:tcPr>
          <w:p w14:paraId="01F45769" w14:textId="77777777" w:rsidR="00052490" w:rsidRPr="00745019" w:rsidRDefault="00052490" w:rsidP="002D495E">
            <w:pPr>
              <w:jc w:val="center"/>
              <w:rPr>
                <w:rFonts w:cstheme="minorHAnsi"/>
                <w:sz w:val="20"/>
              </w:rPr>
            </w:pPr>
            <w:r w:rsidRPr="00745019">
              <w:rPr>
                <w:rFonts w:cstheme="minorHAnsi"/>
                <w:sz w:val="20"/>
              </w:rPr>
              <w:t>Month 1</w:t>
            </w:r>
          </w:p>
        </w:tc>
        <w:tc>
          <w:tcPr>
            <w:tcW w:w="964" w:type="dxa"/>
            <w:vAlign w:val="center"/>
          </w:tcPr>
          <w:p w14:paraId="15CA03BB" w14:textId="77777777" w:rsidR="00052490" w:rsidRPr="00745019" w:rsidRDefault="00052490" w:rsidP="002D495E">
            <w:pPr>
              <w:jc w:val="center"/>
              <w:rPr>
                <w:rFonts w:cstheme="minorHAnsi"/>
                <w:sz w:val="20"/>
              </w:rPr>
            </w:pPr>
            <w:r w:rsidRPr="00745019">
              <w:rPr>
                <w:rFonts w:cstheme="minorHAnsi"/>
                <w:sz w:val="20"/>
              </w:rPr>
              <w:t>Month 2</w:t>
            </w:r>
          </w:p>
        </w:tc>
        <w:tc>
          <w:tcPr>
            <w:tcW w:w="964" w:type="dxa"/>
            <w:vAlign w:val="center"/>
          </w:tcPr>
          <w:p w14:paraId="01FDD357" w14:textId="77777777" w:rsidR="00052490" w:rsidRPr="00745019" w:rsidRDefault="00052490" w:rsidP="002D495E">
            <w:pPr>
              <w:jc w:val="center"/>
              <w:rPr>
                <w:rFonts w:cstheme="minorHAnsi"/>
                <w:sz w:val="20"/>
              </w:rPr>
            </w:pPr>
            <w:r w:rsidRPr="00745019">
              <w:rPr>
                <w:rFonts w:cstheme="minorHAnsi"/>
                <w:sz w:val="20"/>
              </w:rPr>
              <w:t>Month 3</w:t>
            </w:r>
          </w:p>
        </w:tc>
        <w:tc>
          <w:tcPr>
            <w:tcW w:w="942" w:type="dxa"/>
            <w:vAlign w:val="center"/>
          </w:tcPr>
          <w:p w14:paraId="01A14FC8" w14:textId="77777777" w:rsidR="00052490" w:rsidRPr="00745019" w:rsidRDefault="00052490" w:rsidP="002D495E">
            <w:pPr>
              <w:jc w:val="center"/>
              <w:rPr>
                <w:rFonts w:cstheme="minorHAnsi"/>
                <w:sz w:val="20"/>
              </w:rPr>
            </w:pPr>
            <w:r w:rsidRPr="00745019">
              <w:rPr>
                <w:rFonts w:cstheme="minorHAnsi"/>
                <w:sz w:val="20"/>
              </w:rPr>
              <w:t>Month 4</w:t>
            </w:r>
          </w:p>
        </w:tc>
        <w:tc>
          <w:tcPr>
            <w:tcW w:w="986" w:type="dxa"/>
            <w:vAlign w:val="center"/>
          </w:tcPr>
          <w:p w14:paraId="247E4E5A" w14:textId="77777777" w:rsidR="00052490" w:rsidRPr="00745019" w:rsidRDefault="00052490" w:rsidP="002D495E">
            <w:pPr>
              <w:jc w:val="center"/>
              <w:rPr>
                <w:rFonts w:cstheme="minorHAnsi"/>
                <w:sz w:val="20"/>
              </w:rPr>
            </w:pPr>
            <w:r w:rsidRPr="00745019">
              <w:rPr>
                <w:rFonts w:cstheme="minorHAnsi"/>
                <w:sz w:val="20"/>
              </w:rPr>
              <w:t>Month 5</w:t>
            </w:r>
          </w:p>
        </w:tc>
        <w:tc>
          <w:tcPr>
            <w:tcW w:w="964" w:type="dxa"/>
            <w:vAlign w:val="center"/>
          </w:tcPr>
          <w:p w14:paraId="1C90A0FE" w14:textId="77777777" w:rsidR="00052490" w:rsidRPr="00745019" w:rsidRDefault="00052490" w:rsidP="002D495E">
            <w:pPr>
              <w:jc w:val="center"/>
              <w:rPr>
                <w:rFonts w:cstheme="minorHAnsi"/>
                <w:sz w:val="20"/>
              </w:rPr>
            </w:pPr>
            <w:r w:rsidRPr="00745019">
              <w:rPr>
                <w:rFonts w:cstheme="minorHAnsi"/>
                <w:sz w:val="20"/>
              </w:rPr>
              <w:t>Month 6</w:t>
            </w:r>
          </w:p>
        </w:tc>
        <w:tc>
          <w:tcPr>
            <w:tcW w:w="964" w:type="dxa"/>
            <w:vAlign w:val="center"/>
          </w:tcPr>
          <w:p w14:paraId="737CEFD9" w14:textId="77777777" w:rsidR="00052490" w:rsidRPr="00745019" w:rsidRDefault="00052490" w:rsidP="002D495E">
            <w:pPr>
              <w:jc w:val="center"/>
              <w:rPr>
                <w:rFonts w:cstheme="minorHAnsi"/>
                <w:sz w:val="20"/>
              </w:rPr>
            </w:pPr>
            <w:r w:rsidRPr="00745019">
              <w:rPr>
                <w:rFonts w:cstheme="minorHAnsi"/>
                <w:sz w:val="20"/>
              </w:rPr>
              <w:t>Month 7</w:t>
            </w:r>
          </w:p>
        </w:tc>
        <w:tc>
          <w:tcPr>
            <w:tcW w:w="964" w:type="dxa"/>
            <w:vAlign w:val="center"/>
          </w:tcPr>
          <w:p w14:paraId="1B0A498A" w14:textId="77777777" w:rsidR="00052490" w:rsidRPr="00745019" w:rsidRDefault="00052490" w:rsidP="002D495E">
            <w:pPr>
              <w:jc w:val="center"/>
              <w:rPr>
                <w:rFonts w:cstheme="minorHAnsi"/>
                <w:sz w:val="20"/>
              </w:rPr>
            </w:pPr>
            <w:r w:rsidRPr="00745019">
              <w:rPr>
                <w:rFonts w:cstheme="minorHAnsi"/>
                <w:sz w:val="20"/>
              </w:rPr>
              <w:t>Month 8</w:t>
            </w:r>
          </w:p>
        </w:tc>
      </w:tr>
      <w:tr w:rsidR="00745019" w:rsidRPr="00052490" w14:paraId="6E840BC4" w14:textId="77777777" w:rsidTr="002F1676">
        <w:trPr>
          <w:trHeight w:val="516"/>
        </w:trPr>
        <w:tc>
          <w:tcPr>
            <w:tcW w:w="1582" w:type="dxa"/>
            <w:vAlign w:val="center"/>
          </w:tcPr>
          <w:p w14:paraId="3571B709" w14:textId="77777777" w:rsidR="00052490" w:rsidRPr="00052490" w:rsidRDefault="00052490" w:rsidP="002D495E">
            <w:pPr>
              <w:rPr>
                <w:rFonts w:cstheme="minorHAnsi"/>
                <w:sz w:val="20"/>
              </w:rPr>
            </w:pPr>
            <w:r w:rsidRPr="00052490">
              <w:rPr>
                <w:rFonts w:cstheme="minorHAnsi"/>
                <w:sz w:val="20"/>
              </w:rPr>
              <w:t>Literature Review</w:t>
            </w:r>
          </w:p>
        </w:tc>
        <w:tc>
          <w:tcPr>
            <w:tcW w:w="964" w:type="dxa"/>
            <w:vAlign w:val="center"/>
          </w:tcPr>
          <w:p w14:paraId="668791A2" w14:textId="33EB456F" w:rsidR="00052490" w:rsidRPr="00745019" w:rsidRDefault="00052490" w:rsidP="002D495E">
            <w:pPr>
              <w:rPr>
                <w:rFonts w:cstheme="minorHAnsi"/>
                <w:sz w:val="20"/>
              </w:rPr>
            </w:pPr>
            <w:r w:rsidRPr="00745019">
              <w:rPr>
                <w:rFonts w:ascii="Arial" w:hAnsi="Arial" w:cs="Arial"/>
                <w:sz w:val="20"/>
              </w:rPr>
              <w:t>█</w:t>
            </w:r>
            <w:r w:rsidRPr="00745019">
              <w:rPr>
                <w:rFonts w:cstheme="minorHAnsi"/>
                <w:sz w:val="20"/>
              </w:rPr>
              <w:t xml:space="preserve"> </w:t>
            </w:r>
            <w:r w:rsidRPr="00745019">
              <w:rPr>
                <w:rFonts w:ascii="Arial" w:hAnsi="Arial" w:cs="Arial"/>
                <w:sz w:val="20"/>
              </w:rPr>
              <w:t>█</w:t>
            </w:r>
            <w:r w:rsidRPr="00745019">
              <w:rPr>
                <w:rFonts w:cstheme="minorHAnsi"/>
                <w:sz w:val="20"/>
              </w:rPr>
              <w:t xml:space="preserve"> </w:t>
            </w:r>
            <w:r w:rsidRPr="00745019">
              <w:rPr>
                <w:rFonts w:ascii="Arial" w:hAnsi="Arial" w:cs="Arial"/>
                <w:sz w:val="20"/>
              </w:rPr>
              <w:t>█</w:t>
            </w:r>
            <w:r w:rsidRPr="00745019">
              <w:rPr>
                <w:rFonts w:cstheme="minorHAnsi"/>
                <w:sz w:val="20"/>
              </w:rPr>
              <w:t xml:space="preserve"> </w:t>
            </w:r>
            <w:r w:rsidRPr="00745019">
              <w:rPr>
                <w:rFonts w:ascii="Arial" w:hAnsi="Arial" w:cs="Arial"/>
                <w:sz w:val="20"/>
              </w:rPr>
              <w:t>█</w:t>
            </w:r>
          </w:p>
        </w:tc>
        <w:tc>
          <w:tcPr>
            <w:tcW w:w="964" w:type="dxa"/>
            <w:vAlign w:val="center"/>
          </w:tcPr>
          <w:p w14:paraId="79EAEAFC" w14:textId="431555E0" w:rsidR="00052490" w:rsidRPr="00745019" w:rsidRDefault="00052490" w:rsidP="002D495E">
            <w:pPr>
              <w:rPr>
                <w:rFonts w:cstheme="minorHAnsi"/>
                <w:sz w:val="20"/>
              </w:rPr>
            </w:pPr>
            <w:r w:rsidRPr="00745019">
              <w:rPr>
                <w:rFonts w:ascii="Arial" w:hAnsi="Arial" w:cs="Arial"/>
                <w:sz w:val="20"/>
              </w:rPr>
              <w:t>█</w:t>
            </w:r>
            <w:r w:rsidRPr="00745019">
              <w:rPr>
                <w:rFonts w:cstheme="minorHAnsi"/>
                <w:sz w:val="20"/>
              </w:rPr>
              <w:t xml:space="preserve"> </w:t>
            </w:r>
            <w:r w:rsidRPr="00745019">
              <w:rPr>
                <w:rFonts w:ascii="Arial" w:hAnsi="Arial" w:cs="Arial"/>
                <w:sz w:val="20"/>
              </w:rPr>
              <w:t>█</w:t>
            </w:r>
            <w:r w:rsidRPr="00745019">
              <w:rPr>
                <w:rFonts w:cstheme="minorHAnsi"/>
                <w:sz w:val="20"/>
              </w:rPr>
              <w:t xml:space="preserve"> </w:t>
            </w:r>
            <w:r w:rsidRPr="00745019">
              <w:rPr>
                <w:rFonts w:ascii="Arial" w:hAnsi="Arial" w:cs="Arial"/>
                <w:sz w:val="20"/>
              </w:rPr>
              <w:t>█</w:t>
            </w:r>
          </w:p>
        </w:tc>
        <w:tc>
          <w:tcPr>
            <w:tcW w:w="964" w:type="dxa"/>
            <w:vAlign w:val="center"/>
          </w:tcPr>
          <w:p w14:paraId="4445BE68" w14:textId="77777777" w:rsidR="00052490" w:rsidRPr="00745019" w:rsidRDefault="00052490" w:rsidP="002D495E">
            <w:pPr>
              <w:rPr>
                <w:rFonts w:cstheme="minorHAnsi"/>
                <w:sz w:val="20"/>
              </w:rPr>
            </w:pPr>
          </w:p>
        </w:tc>
        <w:tc>
          <w:tcPr>
            <w:tcW w:w="942" w:type="dxa"/>
            <w:vAlign w:val="center"/>
          </w:tcPr>
          <w:p w14:paraId="42A6752C" w14:textId="77777777" w:rsidR="00052490" w:rsidRPr="00745019" w:rsidRDefault="00052490" w:rsidP="002D495E">
            <w:pPr>
              <w:rPr>
                <w:rFonts w:cstheme="minorHAnsi"/>
                <w:sz w:val="20"/>
              </w:rPr>
            </w:pPr>
          </w:p>
        </w:tc>
        <w:tc>
          <w:tcPr>
            <w:tcW w:w="986" w:type="dxa"/>
            <w:vAlign w:val="center"/>
          </w:tcPr>
          <w:p w14:paraId="06E9E737" w14:textId="77777777" w:rsidR="00052490" w:rsidRPr="00745019" w:rsidRDefault="00052490" w:rsidP="002D495E">
            <w:pPr>
              <w:rPr>
                <w:rFonts w:cstheme="minorHAnsi"/>
                <w:sz w:val="20"/>
              </w:rPr>
            </w:pPr>
          </w:p>
        </w:tc>
        <w:tc>
          <w:tcPr>
            <w:tcW w:w="964" w:type="dxa"/>
            <w:vAlign w:val="center"/>
          </w:tcPr>
          <w:p w14:paraId="5657CE5E" w14:textId="77777777" w:rsidR="00052490" w:rsidRPr="00745019" w:rsidRDefault="00052490" w:rsidP="002D495E">
            <w:pPr>
              <w:rPr>
                <w:rFonts w:cstheme="minorHAnsi"/>
                <w:sz w:val="20"/>
              </w:rPr>
            </w:pPr>
          </w:p>
        </w:tc>
        <w:tc>
          <w:tcPr>
            <w:tcW w:w="964" w:type="dxa"/>
            <w:vAlign w:val="center"/>
          </w:tcPr>
          <w:p w14:paraId="0194DE7E" w14:textId="77777777" w:rsidR="00052490" w:rsidRPr="00745019" w:rsidRDefault="00052490" w:rsidP="002D495E">
            <w:pPr>
              <w:rPr>
                <w:rFonts w:cstheme="minorHAnsi"/>
                <w:sz w:val="20"/>
              </w:rPr>
            </w:pPr>
          </w:p>
        </w:tc>
        <w:tc>
          <w:tcPr>
            <w:tcW w:w="964" w:type="dxa"/>
            <w:vAlign w:val="center"/>
          </w:tcPr>
          <w:p w14:paraId="4728424B" w14:textId="77777777" w:rsidR="00052490" w:rsidRPr="00745019" w:rsidRDefault="00052490" w:rsidP="002D495E">
            <w:pPr>
              <w:rPr>
                <w:rFonts w:cstheme="minorHAnsi"/>
                <w:sz w:val="20"/>
              </w:rPr>
            </w:pPr>
          </w:p>
        </w:tc>
      </w:tr>
      <w:tr w:rsidR="00745019" w:rsidRPr="00052490" w14:paraId="7B389407" w14:textId="77777777" w:rsidTr="002F1676">
        <w:trPr>
          <w:trHeight w:val="516"/>
        </w:trPr>
        <w:tc>
          <w:tcPr>
            <w:tcW w:w="1582" w:type="dxa"/>
            <w:vAlign w:val="center"/>
          </w:tcPr>
          <w:p w14:paraId="5AC43F4F" w14:textId="77777777" w:rsidR="00052490" w:rsidRPr="00052490" w:rsidRDefault="00052490" w:rsidP="002D495E">
            <w:pPr>
              <w:rPr>
                <w:rFonts w:cstheme="minorHAnsi"/>
                <w:sz w:val="20"/>
              </w:rPr>
            </w:pPr>
            <w:r w:rsidRPr="00052490">
              <w:rPr>
                <w:rFonts w:cstheme="minorHAnsi"/>
                <w:sz w:val="20"/>
              </w:rPr>
              <w:t>Methodology Design</w:t>
            </w:r>
          </w:p>
        </w:tc>
        <w:tc>
          <w:tcPr>
            <w:tcW w:w="964" w:type="dxa"/>
            <w:vAlign w:val="center"/>
          </w:tcPr>
          <w:p w14:paraId="35BDA320" w14:textId="77777777" w:rsidR="00052490" w:rsidRPr="00745019" w:rsidRDefault="00052490" w:rsidP="002D495E">
            <w:pPr>
              <w:rPr>
                <w:rFonts w:cstheme="minorHAnsi"/>
                <w:sz w:val="20"/>
              </w:rPr>
            </w:pPr>
          </w:p>
        </w:tc>
        <w:tc>
          <w:tcPr>
            <w:tcW w:w="964" w:type="dxa"/>
            <w:vAlign w:val="center"/>
          </w:tcPr>
          <w:p w14:paraId="4727CBE8" w14:textId="32946B57" w:rsidR="00052490" w:rsidRPr="00745019" w:rsidRDefault="00052490" w:rsidP="002D495E">
            <w:pPr>
              <w:rPr>
                <w:rFonts w:cstheme="minorHAnsi"/>
                <w:sz w:val="20"/>
              </w:rPr>
            </w:pPr>
            <w:r w:rsidRPr="00745019">
              <w:rPr>
                <w:rFonts w:cstheme="minorHAnsi"/>
                <w:sz w:val="20"/>
              </w:rPr>
              <w:t xml:space="preserve">    </w:t>
            </w:r>
            <w:r w:rsidRPr="00745019">
              <w:rPr>
                <w:rFonts w:ascii="Arial" w:hAnsi="Arial" w:cs="Arial"/>
                <w:sz w:val="20"/>
              </w:rPr>
              <w:t>█</w:t>
            </w:r>
            <w:r w:rsidRPr="00745019">
              <w:rPr>
                <w:rFonts w:cstheme="minorHAnsi"/>
                <w:sz w:val="20"/>
              </w:rPr>
              <w:t xml:space="preserve"> </w:t>
            </w:r>
            <w:r w:rsidRPr="00745019">
              <w:rPr>
                <w:rFonts w:ascii="Arial" w:hAnsi="Arial" w:cs="Arial"/>
                <w:sz w:val="20"/>
              </w:rPr>
              <w:t>█</w:t>
            </w:r>
            <w:r w:rsidRPr="00745019">
              <w:rPr>
                <w:rFonts w:cstheme="minorHAnsi"/>
                <w:sz w:val="20"/>
              </w:rPr>
              <w:t xml:space="preserve"> </w:t>
            </w:r>
            <w:r w:rsidRPr="00745019">
              <w:rPr>
                <w:rFonts w:ascii="Arial" w:hAnsi="Arial" w:cs="Arial"/>
                <w:sz w:val="20"/>
              </w:rPr>
              <w:t>█</w:t>
            </w:r>
          </w:p>
        </w:tc>
        <w:tc>
          <w:tcPr>
            <w:tcW w:w="964" w:type="dxa"/>
            <w:vAlign w:val="center"/>
          </w:tcPr>
          <w:p w14:paraId="5CC64F7B" w14:textId="02E6A7D9" w:rsidR="00052490" w:rsidRPr="00745019" w:rsidRDefault="00052490" w:rsidP="002D495E">
            <w:pPr>
              <w:rPr>
                <w:rFonts w:cstheme="minorHAnsi"/>
                <w:sz w:val="20"/>
              </w:rPr>
            </w:pPr>
            <w:r w:rsidRPr="00745019">
              <w:rPr>
                <w:rFonts w:ascii="Arial" w:hAnsi="Arial" w:cs="Arial"/>
                <w:sz w:val="20"/>
              </w:rPr>
              <w:t>█</w:t>
            </w:r>
            <w:r w:rsidRPr="00745019">
              <w:rPr>
                <w:rFonts w:cstheme="minorHAnsi"/>
                <w:sz w:val="20"/>
              </w:rPr>
              <w:t xml:space="preserve"> </w:t>
            </w:r>
            <w:r w:rsidRPr="00745019">
              <w:rPr>
                <w:rFonts w:ascii="Arial" w:hAnsi="Arial" w:cs="Arial"/>
                <w:sz w:val="20"/>
              </w:rPr>
              <w:t>█</w:t>
            </w:r>
          </w:p>
        </w:tc>
        <w:tc>
          <w:tcPr>
            <w:tcW w:w="942" w:type="dxa"/>
            <w:vAlign w:val="center"/>
          </w:tcPr>
          <w:p w14:paraId="3EE41779" w14:textId="77777777" w:rsidR="00052490" w:rsidRPr="00745019" w:rsidRDefault="00052490" w:rsidP="002D495E">
            <w:pPr>
              <w:rPr>
                <w:rFonts w:cstheme="minorHAnsi"/>
                <w:sz w:val="20"/>
              </w:rPr>
            </w:pPr>
          </w:p>
        </w:tc>
        <w:tc>
          <w:tcPr>
            <w:tcW w:w="986" w:type="dxa"/>
            <w:vAlign w:val="center"/>
          </w:tcPr>
          <w:p w14:paraId="4F65451D" w14:textId="77777777" w:rsidR="00052490" w:rsidRPr="00745019" w:rsidRDefault="00052490" w:rsidP="002D495E">
            <w:pPr>
              <w:rPr>
                <w:rFonts w:cstheme="minorHAnsi"/>
                <w:sz w:val="20"/>
              </w:rPr>
            </w:pPr>
          </w:p>
        </w:tc>
        <w:tc>
          <w:tcPr>
            <w:tcW w:w="964" w:type="dxa"/>
            <w:vAlign w:val="center"/>
          </w:tcPr>
          <w:p w14:paraId="7B19404D" w14:textId="77777777" w:rsidR="00052490" w:rsidRPr="00745019" w:rsidRDefault="00052490" w:rsidP="002D495E">
            <w:pPr>
              <w:rPr>
                <w:rFonts w:cstheme="minorHAnsi"/>
                <w:sz w:val="20"/>
              </w:rPr>
            </w:pPr>
          </w:p>
        </w:tc>
        <w:tc>
          <w:tcPr>
            <w:tcW w:w="964" w:type="dxa"/>
            <w:vAlign w:val="center"/>
          </w:tcPr>
          <w:p w14:paraId="12C4B0DA" w14:textId="77777777" w:rsidR="00052490" w:rsidRPr="00745019" w:rsidRDefault="00052490" w:rsidP="002D495E">
            <w:pPr>
              <w:rPr>
                <w:rFonts w:cstheme="minorHAnsi"/>
                <w:sz w:val="20"/>
              </w:rPr>
            </w:pPr>
          </w:p>
        </w:tc>
        <w:tc>
          <w:tcPr>
            <w:tcW w:w="964" w:type="dxa"/>
            <w:vAlign w:val="center"/>
          </w:tcPr>
          <w:p w14:paraId="1EC15DCF" w14:textId="77777777" w:rsidR="00052490" w:rsidRPr="00745019" w:rsidRDefault="00052490" w:rsidP="002D495E">
            <w:pPr>
              <w:rPr>
                <w:rFonts w:cstheme="minorHAnsi"/>
                <w:sz w:val="20"/>
              </w:rPr>
            </w:pPr>
          </w:p>
        </w:tc>
      </w:tr>
      <w:tr w:rsidR="00745019" w:rsidRPr="00052490" w14:paraId="538BF524" w14:textId="77777777" w:rsidTr="002F1676">
        <w:trPr>
          <w:trHeight w:val="516"/>
        </w:trPr>
        <w:tc>
          <w:tcPr>
            <w:tcW w:w="1582" w:type="dxa"/>
            <w:vAlign w:val="center"/>
          </w:tcPr>
          <w:p w14:paraId="4493DBD6" w14:textId="77777777" w:rsidR="00052490" w:rsidRPr="00052490" w:rsidRDefault="00052490" w:rsidP="002D495E">
            <w:pPr>
              <w:rPr>
                <w:rFonts w:cstheme="minorHAnsi"/>
                <w:sz w:val="20"/>
              </w:rPr>
            </w:pPr>
            <w:r w:rsidRPr="00052490">
              <w:rPr>
                <w:rFonts w:cstheme="minorHAnsi"/>
                <w:sz w:val="20"/>
              </w:rPr>
              <w:t>Data Collection</w:t>
            </w:r>
          </w:p>
        </w:tc>
        <w:tc>
          <w:tcPr>
            <w:tcW w:w="964" w:type="dxa"/>
            <w:vAlign w:val="center"/>
          </w:tcPr>
          <w:p w14:paraId="77656DFD" w14:textId="77777777" w:rsidR="00052490" w:rsidRPr="00745019" w:rsidRDefault="00052490" w:rsidP="002D495E">
            <w:pPr>
              <w:rPr>
                <w:rFonts w:cstheme="minorHAnsi"/>
                <w:sz w:val="20"/>
              </w:rPr>
            </w:pPr>
          </w:p>
        </w:tc>
        <w:tc>
          <w:tcPr>
            <w:tcW w:w="964" w:type="dxa"/>
            <w:vAlign w:val="center"/>
          </w:tcPr>
          <w:p w14:paraId="09398D88" w14:textId="77777777" w:rsidR="00052490" w:rsidRPr="00745019" w:rsidRDefault="00052490" w:rsidP="002D495E">
            <w:pPr>
              <w:rPr>
                <w:rFonts w:cstheme="minorHAnsi"/>
                <w:sz w:val="20"/>
              </w:rPr>
            </w:pPr>
          </w:p>
        </w:tc>
        <w:tc>
          <w:tcPr>
            <w:tcW w:w="964" w:type="dxa"/>
            <w:vAlign w:val="center"/>
          </w:tcPr>
          <w:p w14:paraId="7FF74F61" w14:textId="5BFA8B32" w:rsidR="00052490" w:rsidRPr="00745019" w:rsidRDefault="00052490" w:rsidP="002D495E">
            <w:pPr>
              <w:rPr>
                <w:rFonts w:cstheme="minorHAnsi"/>
                <w:sz w:val="20"/>
              </w:rPr>
            </w:pPr>
            <w:r w:rsidRPr="00745019">
              <w:rPr>
                <w:rFonts w:cstheme="minorHAnsi"/>
                <w:sz w:val="20"/>
              </w:rPr>
              <w:t xml:space="preserve">    </w:t>
            </w:r>
            <w:r w:rsidRPr="00745019">
              <w:rPr>
                <w:rFonts w:ascii="Arial" w:hAnsi="Arial" w:cs="Arial"/>
                <w:sz w:val="20"/>
              </w:rPr>
              <w:t>█</w:t>
            </w:r>
            <w:r w:rsidRPr="00745019">
              <w:rPr>
                <w:rFonts w:cstheme="minorHAnsi"/>
                <w:sz w:val="20"/>
              </w:rPr>
              <w:t xml:space="preserve"> </w:t>
            </w:r>
            <w:r w:rsidRPr="00745019">
              <w:rPr>
                <w:rFonts w:ascii="Arial" w:hAnsi="Arial" w:cs="Arial"/>
                <w:sz w:val="20"/>
              </w:rPr>
              <w:t>█</w:t>
            </w:r>
            <w:r w:rsidRPr="00745019">
              <w:rPr>
                <w:rFonts w:cstheme="minorHAnsi"/>
                <w:sz w:val="20"/>
              </w:rPr>
              <w:t xml:space="preserve"> </w:t>
            </w:r>
            <w:r w:rsidRPr="00745019">
              <w:rPr>
                <w:rFonts w:ascii="Arial" w:hAnsi="Arial" w:cs="Arial"/>
                <w:sz w:val="20"/>
              </w:rPr>
              <w:t>█</w:t>
            </w:r>
          </w:p>
        </w:tc>
        <w:tc>
          <w:tcPr>
            <w:tcW w:w="942" w:type="dxa"/>
            <w:vAlign w:val="center"/>
          </w:tcPr>
          <w:p w14:paraId="4DAD2630" w14:textId="77E7E530" w:rsidR="00052490" w:rsidRPr="00745019" w:rsidRDefault="00052490" w:rsidP="002D495E">
            <w:pPr>
              <w:rPr>
                <w:rFonts w:cstheme="minorHAnsi"/>
                <w:sz w:val="20"/>
              </w:rPr>
            </w:pPr>
            <w:r w:rsidRPr="00745019">
              <w:rPr>
                <w:rFonts w:ascii="Arial" w:hAnsi="Arial" w:cs="Arial"/>
                <w:sz w:val="20"/>
              </w:rPr>
              <w:t>█</w:t>
            </w:r>
            <w:r w:rsidRPr="00745019">
              <w:rPr>
                <w:rFonts w:cstheme="minorHAnsi"/>
                <w:sz w:val="20"/>
              </w:rPr>
              <w:t xml:space="preserve"> </w:t>
            </w:r>
            <w:r w:rsidRPr="00745019">
              <w:rPr>
                <w:rFonts w:ascii="Arial" w:hAnsi="Arial" w:cs="Arial"/>
                <w:sz w:val="20"/>
              </w:rPr>
              <w:t>█</w:t>
            </w:r>
            <w:r w:rsidRPr="00745019">
              <w:rPr>
                <w:rFonts w:cstheme="minorHAnsi"/>
                <w:sz w:val="20"/>
              </w:rPr>
              <w:t xml:space="preserve"> </w:t>
            </w:r>
            <w:r w:rsidRPr="00745019">
              <w:rPr>
                <w:rFonts w:ascii="Arial" w:hAnsi="Arial" w:cs="Arial"/>
                <w:sz w:val="20"/>
              </w:rPr>
              <w:t>█</w:t>
            </w:r>
            <w:r w:rsidRPr="00745019">
              <w:rPr>
                <w:rFonts w:cstheme="minorHAnsi"/>
                <w:sz w:val="20"/>
              </w:rPr>
              <w:t xml:space="preserve"> </w:t>
            </w:r>
            <w:r w:rsidRPr="00745019">
              <w:rPr>
                <w:rFonts w:ascii="Arial" w:hAnsi="Arial" w:cs="Arial"/>
                <w:sz w:val="20"/>
              </w:rPr>
              <w:t>█</w:t>
            </w:r>
          </w:p>
        </w:tc>
        <w:tc>
          <w:tcPr>
            <w:tcW w:w="986" w:type="dxa"/>
            <w:vAlign w:val="center"/>
          </w:tcPr>
          <w:p w14:paraId="069ED349" w14:textId="16505CCC" w:rsidR="00052490" w:rsidRPr="00745019" w:rsidRDefault="00052490" w:rsidP="002D495E">
            <w:pPr>
              <w:rPr>
                <w:rFonts w:cstheme="minorHAnsi"/>
                <w:sz w:val="20"/>
              </w:rPr>
            </w:pPr>
            <w:r w:rsidRPr="00745019">
              <w:rPr>
                <w:rFonts w:ascii="Arial" w:hAnsi="Arial" w:cs="Arial"/>
                <w:sz w:val="20"/>
              </w:rPr>
              <w:t>█</w:t>
            </w:r>
            <w:r w:rsidRPr="00745019">
              <w:rPr>
                <w:rFonts w:cstheme="minorHAnsi"/>
                <w:sz w:val="20"/>
              </w:rPr>
              <w:t xml:space="preserve"> </w:t>
            </w:r>
            <w:r w:rsidRPr="00745019">
              <w:rPr>
                <w:rFonts w:ascii="Arial" w:hAnsi="Arial" w:cs="Arial"/>
                <w:sz w:val="20"/>
              </w:rPr>
              <w:t>█</w:t>
            </w:r>
          </w:p>
        </w:tc>
        <w:tc>
          <w:tcPr>
            <w:tcW w:w="964" w:type="dxa"/>
            <w:vAlign w:val="center"/>
          </w:tcPr>
          <w:p w14:paraId="161C54D0" w14:textId="77777777" w:rsidR="00052490" w:rsidRPr="00745019" w:rsidRDefault="00052490" w:rsidP="002D495E">
            <w:pPr>
              <w:rPr>
                <w:rFonts w:cstheme="minorHAnsi"/>
                <w:sz w:val="20"/>
              </w:rPr>
            </w:pPr>
          </w:p>
        </w:tc>
        <w:tc>
          <w:tcPr>
            <w:tcW w:w="964" w:type="dxa"/>
            <w:vAlign w:val="center"/>
          </w:tcPr>
          <w:p w14:paraId="57EE795E" w14:textId="77777777" w:rsidR="00052490" w:rsidRPr="00745019" w:rsidRDefault="00052490" w:rsidP="002D495E">
            <w:pPr>
              <w:rPr>
                <w:rFonts w:cstheme="minorHAnsi"/>
                <w:sz w:val="20"/>
              </w:rPr>
            </w:pPr>
          </w:p>
        </w:tc>
        <w:tc>
          <w:tcPr>
            <w:tcW w:w="964" w:type="dxa"/>
            <w:vAlign w:val="center"/>
          </w:tcPr>
          <w:p w14:paraId="72B2E1C3" w14:textId="77777777" w:rsidR="00052490" w:rsidRPr="00745019" w:rsidRDefault="00052490" w:rsidP="002D495E">
            <w:pPr>
              <w:rPr>
                <w:rFonts w:cstheme="minorHAnsi"/>
                <w:sz w:val="20"/>
              </w:rPr>
            </w:pPr>
          </w:p>
        </w:tc>
      </w:tr>
      <w:tr w:rsidR="00745019" w:rsidRPr="00052490" w14:paraId="3C9346C0" w14:textId="77777777" w:rsidTr="002F1676">
        <w:trPr>
          <w:trHeight w:val="516"/>
        </w:trPr>
        <w:tc>
          <w:tcPr>
            <w:tcW w:w="1582" w:type="dxa"/>
            <w:vAlign w:val="center"/>
          </w:tcPr>
          <w:p w14:paraId="3B48574C" w14:textId="77777777" w:rsidR="00052490" w:rsidRPr="00052490" w:rsidRDefault="00052490" w:rsidP="002D495E">
            <w:pPr>
              <w:rPr>
                <w:rFonts w:cstheme="minorHAnsi"/>
                <w:sz w:val="20"/>
              </w:rPr>
            </w:pPr>
            <w:r w:rsidRPr="00052490">
              <w:rPr>
                <w:rFonts w:cstheme="minorHAnsi"/>
                <w:sz w:val="20"/>
              </w:rPr>
              <w:t>Data Analysis</w:t>
            </w:r>
          </w:p>
        </w:tc>
        <w:tc>
          <w:tcPr>
            <w:tcW w:w="964" w:type="dxa"/>
            <w:vAlign w:val="center"/>
          </w:tcPr>
          <w:p w14:paraId="6149C3B1" w14:textId="77777777" w:rsidR="00052490" w:rsidRPr="00745019" w:rsidRDefault="00052490" w:rsidP="002D495E">
            <w:pPr>
              <w:rPr>
                <w:rFonts w:cstheme="minorHAnsi"/>
                <w:sz w:val="20"/>
              </w:rPr>
            </w:pPr>
          </w:p>
        </w:tc>
        <w:tc>
          <w:tcPr>
            <w:tcW w:w="964" w:type="dxa"/>
            <w:vAlign w:val="center"/>
          </w:tcPr>
          <w:p w14:paraId="65E54945" w14:textId="77777777" w:rsidR="00052490" w:rsidRPr="00745019" w:rsidRDefault="00052490" w:rsidP="002D495E">
            <w:pPr>
              <w:rPr>
                <w:rFonts w:cstheme="minorHAnsi"/>
                <w:sz w:val="20"/>
              </w:rPr>
            </w:pPr>
          </w:p>
        </w:tc>
        <w:tc>
          <w:tcPr>
            <w:tcW w:w="964" w:type="dxa"/>
            <w:vAlign w:val="center"/>
          </w:tcPr>
          <w:p w14:paraId="2838D274" w14:textId="77777777" w:rsidR="00052490" w:rsidRPr="00745019" w:rsidRDefault="00052490" w:rsidP="002D495E">
            <w:pPr>
              <w:rPr>
                <w:rFonts w:cstheme="minorHAnsi"/>
                <w:sz w:val="20"/>
              </w:rPr>
            </w:pPr>
          </w:p>
        </w:tc>
        <w:tc>
          <w:tcPr>
            <w:tcW w:w="942" w:type="dxa"/>
            <w:vAlign w:val="center"/>
          </w:tcPr>
          <w:p w14:paraId="26EE85AF" w14:textId="77777777" w:rsidR="00052490" w:rsidRPr="00745019" w:rsidRDefault="00052490" w:rsidP="002D495E">
            <w:pPr>
              <w:rPr>
                <w:rFonts w:cstheme="minorHAnsi"/>
                <w:sz w:val="20"/>
              </w:rPr>
            </w:pPr>
          </w:p>
        </w:tc>
        <w:tc>
          <w:tcPr>
            <w:tcW w:w="986" w:type="dxa"/>
            <w:vAlign w:val="center"/>
          </w:tcPr>
          <w:p w14:paraId="278B4060" w14:textId="7D0142E0" w:rsidR="00052490" w:rsidRPr="00745019" w:rsidRDefault="00052490" w:rsidP="002D495E">
            <w:pPr>
              <w:rPr>
                <w:rFonts w:cstheme="minorHAnsi"/>
                <w:sz w:val="20"/>
              </w:rPr>
            </w:pPr>
            <w:r w:rsidRPr="00745019">
              <w:rPr>
                <w:rFonts w:ascii="Arial" w:hAnsi="Arial" w:cs="Arial"/>
                <w:sz w:val="20"/>
              </w:rPr>
              <w:t>█</w:t>
            </w:r>
            <w:r w:rsidRPr="00745019">
              <w:rPr>
                <w:rFonts w:cstheme="minorHAnsi"/>
                <w:sz w:val="20"/>
              </w:rPr>
              <w:t xml:space="preserve"> </w:t>
            </w:r>
            <w:r w:rsidRPr="00745019">
              <w:rPr>
                <w:rFonts w:ascii="Arial" w:hAnsi="Arial" w:cs="Arial"/>
                <w:sz w:val="20"/>
              </w:rPr>
              <w:t>█</w:t>
            </w:r>
            <w:r w:rsidRPr="00745019">
              <w:rPr>
                <w:rFonts w:cstheme="minorHAnsi"/>
                <w:sz w:val="20"/>
              </w:rPr>
              <w:t xml:space="preserve"> </w:t>
            </w:r>
            <w:r w:rsidRPr="00745019">
              <w:rPr>
                <w:rFonts w:ascii="Arial" w:hAnsi="Arial" w:cs="Arial"/>
                <w:sz w:val="20"/>
              </w:rPr>
              <w:t>█</w:t>
            </w:r>
            <w:r w:rsidRPr="00745019">
              <w:rPr>
                <w:rFonts w:cstheme="minorHAnsi"/>
                <w:sz w:val="20"/>
              </w:rPr>
              <w:t xml:space="preserve"> </w:t>
            </w:r>
            <w:r w:rsidRPr="00745019">
              <w:rPr>
                <w:rFonts w:ascii="Arial" w:hAnsi="Arial" w:cs="Arial"/>
                <w:sz w:val="20"/>
              </w:rPr>
              <w:t>█</w:t>
            </w:r>
          </w:p>
        </w:tc>
        <w:tc>
          <w:tcPr>
            <w:tcW w:w="964" w:type="dxa"/>
            <w:vAlign w:val="center"/>
          </w:tcPr>
          <w:p w14:paraId="24316663" w14:textId="611F60DC" w:rsidR="00052490" w:rsidRPr="00745019" w:rsidRDefault="00052490" w:rsidP="002D495E">
            <w:pPr>
              <w:rPr>
                <w:rFonts w:cstheme="minorHAnsi"/>
                <w:sz w:val="20"/>
              </w:rPr>
            </w:pPr>
            <w:r w:rsidRPr="00745019">
              <w:rPr>
                <w:rFonts w:ascii="Arial" w:hAnsi="Arial" w:cs="Arial"/>
                <w:sz w:val="20"/>
              </w:rPr>
              <w:t>█</w:t>
            </w:r>
            <w:r w:rsidRPr="00745019">
              <w:rPr>
                <w:rFonts w:cstheme="minorHAnsi"/>
                <w:sz w:val="20"/>
              </w:rPr>
              <w:t xml:space="preserve"> </w:t>
            </w:r>
            <w:r w:rsidRPr="00745019">
              <w:rPr>
                <w:rFonts w:ascii="Arial" w:hAnsi="Arial" w:cs="Arial"/>
                <w:sz w:val="20"/>
              </w:rPr>
              <w:t>█</w:t>
            </w:r>
            <w:r w:rsidRPr="00745019">
              <w:rPr>
                <w:rFonts w:cstheme="minorHAnsi"/>
                <w:sz w:val="20"/>
              </w:rPr>
              <w:t xml:space="preserve"> </w:t>
            </w:r>
            <w:r w:rsidRPr="00745019">
              <w:rPr>
                <w:rFonts w:ascii="Arial" w:hAnsi="Arial" w:cs="Arial"/>
                <w:sz w:val="20"/>
              </w:rPr>
              <w:t>█</w:t>
            </w:r>
            <w:r w:rsidRPr="00745019">
              <w:rPr>
                <w:rFonts w:cstheme="minorHAnsi"/>
                <w:sz w:val="20"/>
              </w:rPr>
              <w:t xml:space="preserve"> </w:t>
            </w:r>
            <w:r w:rsidRPr="00745019">
              <w:rPr>
                <w:rFonts w:ascii="Arial" w:hAnsi="Arial" w:cs="Arial"/>
                <w:sz w:val="20"/>
              </w:rPr>
              <w:t>█</w:t>
            </w:r>
          </w:p>
        </w:tc>
        <w:tc>
          <w:tcPr>
            <w:tcW w:w="964" w:type="dxa"/>
            <w:vAlign w:val="center"/>
          </w:tcPr>
          <w:p w14:paraId="1631B0B2" w14:textId="77777777" w:rsidR="00052490" w:rsidRPr="00745019" w:rsidRDefault="00052490" w:rsidP="002D495E">
            <w:pPr>
              <w:rPr>
                <w:rFonts w:cstheme="minorHAnsi"/>
                <w:sz w:val="20"/>
              </w:rPr>
            </w:pPr>
          </w:p>
        </w:tc>
        <w:tc>
          <w:tcPr>
            <w:tcW w:w="964" w:type="dxa"/>
            <w:vAlign w:val="center"/>
          </w:tcPr>
          <w:p w14:paraId="0B545025" w14:textId="77777777" w:rsidR="00052490" w:rsidRPr="00745019" w:rsidRDefault="00052490" w:rsidP="002D495E">
            <w:pPr>
              <w:rPr>
                <w:rFonts w:cstheme="minorHAnsi"/>
                <w:sz w:val="20"/>
              </w:rPr>
            </w:pPr>
          </w:p>
        </w:tc>
      </w:tr>
      <w:tr w:rsidR="00745019" w:rsidRPr="00052490" w14:paraId="30A2D48E" w14:textId="77777777" w:rsidTr="002F1676">
        <w:trPr>
          <w:trHeight w:val="516"/>
        </w:trPr>
        <w:tc>
          <w:tcPr>
            <w:tcW w:w="1582" w:type="dxa"/>
            <w:vAlign w:val="center"/>
          </w:tcPr>
          <w:p w14:paraId="790E0D23" w14:textId="77777777" w:rsidR="00052490" w:rsidRPr="00052490" w:rsidRDefault="00052490" w:rsidP="002D495E">
            <w:pPr>
              <w:rPr>
                <w:rFonts w:cstheme="minorHAnsi"/>
                <w:sz w:val="20"/>
              </w:rPr>
            </w:pPr>
            <w:r w:rsidRPr="00052490">
              <w:rPr>
                <w:rFonts w:cstheme="minorHAnsi"/>
                <w:sz w:val="20"/>
              </w:rPr>
              <w:t>Thesis Writing</w:t>
            </w:r>
          </w:p>
        </w:tc>
        <w:tc>
          <w:tcPr>
            <w:tcW w:w="964" w:type="dxa"/>
            <w:vAlign w:val="center"/>
          </w:tcPr>
          <w:p w14:paraId="2B1AEC4E" w14:textId="77777777" w:rsidR="00052490" w:rsidRPr="00745019" w:rsidRDefault="00052490" w:rsidP="002D495E">
            <w:pPr>
              <w:rPr>
                <w:rFonts w:cstheme="minorHAnsi"/>
                <w:sz w:val="20"/>
              </w:rPr>
            </w:pPr>
          </w:p>
        </w:tc>
        <w:tc>
          <w:tcPr>
            <w:tcW w:w="964" w:type="dxa"/>
            <w:vAlign w:val="center"/>
          </w:tcPr>
          <w:p w14:paraId="42E83817" w14:textId="77777777" w:rsidR="00052490" w:rsidRPr="00745019" w:rsidRDefault="00052490" w:rsidP="002D495E">
            <w:pPr>
              <w:rPr>
                <w:rFonts w:cstheme="minorHAnsi"/>
                <w:sz w:val="20"/>
              </w:rPr>
            </w:pPr>
          </w:p>
        </w:tc>
        <w:tc>
          <w:tcPr>
            <w:tcW w:w="964" w:type="dxa"/>
            <w:vAlign w:val="center"/>
          </w:tcPr>
          <w:p w14:paraId="61BC9655" w14:textId="77777777" w:rsidR="00052490" w:rsidRPr="00745019" w:rsidRDefault="00052490" w:rsidP="002D495E">
            <w:pPr>
              <w:rPr>
                <w:rFonts w:cstheme="minorHAnsi"/>
                <w:sz w:val="20"/>
              </w:rPr>
            </w:pPr>
          </w:p>
        </w:tc>
        <w:tc>
          <w:tcPr>
            <w:tcW w:w="942" w:type="dxa"/>
            <w:vAlign w:val="center"/>
          </w:tcPr>
          <w:p w14:paraId="1AE01BC4" w14:textId="77777777" w:rsidR="00052490" w:rsidRPr="00745019" w:rsidRDefault="00052490" w:rsidP="002D495E">
            <w:pPr>
              <w:rPr>
                <w:rFonts w:cstheme="minorHAnsi"/>
                <w:sz w:val="20"/>
              </w:rPr>
            </w:pPr>
          </w:p>
        </w:tc>
        <w:tc>
          <w:tcPr>
            <w:tcW w:w="986" w:type="dxa"/>
            <w:vAlign w:val="center"/>
          </w:tcPr>
          <w:p w14:paraId="2295DC5C" w14:textId="77777777" w:rsidR="00052490" w:rsidRPr="00745019" w:rsidRDefault="00052490" w:rsidP="002D495E">
            <w:pPr>
              <w:rPr>
                <w:rFonts w:cstheme="minorHAnsi"/>
                <w:sz w:val="20"/>
              </w:rPr>
            </w:pPr>
          </w:p>
        </w:tc>
        <w:tc>
          <w:tcPr>
            <w:tcW w:w="964" w:type="dxa"/>
            <w:vAlign w:val="center"/>
          </w:tcPr>
          <w:p w14:paraId="6A338B10" w14:textId="42A22635" w:rsidR="00052490" w:rsidRPr="00745019" w:rsidRDefault="00052490" w:rsidP="002D495E">
            <w:pPr>
              <w:rPr>
                <w:rFonts w:cstheme="minorHAnsi"/>
                <w:sz w:val="20"/>
              </w:rPr>
            </w:pPr>
            <w:r w:rsidRPr="00745019">
              <w:rPr>
                <w:rFonts w:ascii="Arial" w:hAnsi="Arial" w:cs="Arial"/>
                <w:sz w:val="20"/>
              </w:rPr>
              <w:t>█</w:t>
            </w:r>
            <w:r w:rsidRPr="00745019">
              <w:rPr>
                <w:rFonts w:cstheme="minorHAnsi"/>
                <w:sz w:val="20"/>
              </w:rPr>
              <w:t xml:space="preserve"> </w:t>
            </w:r>
            <w:r w:rsidRPr="00745019">
              <w:rPr>
                <w:rFonts w:ascii="Arial" w:hAnsi="Arial" w:cs="Arial"/>
                <w:sz w:val="20"/>
              </w:rPr>
              <w:t>█</w:t>
            </w:r>
            <w:r w:rsidRPr="00745019">
              <w:rPr>
                <w:rFonts w:cstheme="minorHAnsi"/>
                <w:sz w:val="20"/>
              </w:rPr>
              <w:t xml:space="preserve"> </w:t>
            </w:r>
            <w:r w:rsidRPr="00745019">
              <w:rPr>
                <w:rFonts w:ascii="Arial" w:hAnsi="Arial" w:cs="Arial"/>
                <w:sz w:val="20"/>
              </w:rPr>
              <w:t>█</w:t>
            </w:r>
            <w:r w:rsidRPr="00745019">
              <w:rPr>
                <w:rFonts w:cstheme="minorHAnsi"/>
                <w:sz w:val="20"/>
              </w:rPr>
              <w:t xml:space="preserve"> </w:t>
            </w:r>
            <w:r w:rsidRPr="00745019">
              <w:rPr>
                <w:rFonts w:ascii="Arial" w:hAnsi="Arial" w:cs="Arial"/>
                <w:sz w:val="20"/>
              </w:rPr>
              <w:t>█</w:t>
            </w:r>
          </w:p>
        </w:tc>
        <w:tc>
          <w:tcPr>
            <w:tcW w:w="964" w:type="dxa"/>
            <w:vAlign w:val="center"/>
          </w:tcPr>
          <w:p w14:paraId="566AD641" w14:textId="71E31CC4" w:rsidR="00052490" w:rsidRPr="00745019" w:rsidRDefault="00052490" w:rsidP="002D495E">
            <w:pPr>
              <w:rPr>
                <w:rFonts w:cstheme="minorHAnsi"/>
                <w:sz w:val="20"/>
              </w:rPr>
            </w:pPr>
            <w:r w:rsidRPr="00745019">
              <w:rPr>
                <w:rFonts w:ascii="Arial" w:hAnsi="Arial" w:cs="Arial"/>
                <w:sz w:val="20"/>
              </w:rPr>
              <w:t>█</w:t>
            </w:r>
            <w:r w:rsidRPr="00745019">
              <w:rPr>
                <w:rFonts w:cstheme="minorHAnsi"/>
                <w:sz w:val="20"/>
              </w:rPr>
              <w:t xml:space="preserve"> </w:t>
            </w:r>
            <w:r w:rsidRPr="00745019">
              <w:rPr>
                <w:rFonts w:ascii="Arial" w:hAnsi="Arial" w:cs="Arial"/>
                <w:sz w:val="20"/>
              </w:rPr>
              <w:t>█</w:t>
            </w:r>
            <w:r w:rsidRPr="00745019">
              <w:rPr>
                <w:rFonts w:cstheme="minorHAnsi"/>
                <w:sz w:val="20"/>
              </w:rPr>
              <w:t xml:space="preserve"> </w:t>
            </w:r>
            <w:r w:rsidRPr="00745019">
              <w:rPr>
                <w:rFonts w:ascii="Arial" w:hAnsi="Arial" w:cs="Arial"/>
                <w:sz w:val="20"/>
              </w:rPr>
              <w:t>█</w:t>
            </w:r>
            <w:r w:rsidRPr="00745019">
              <w:rPr>
                <w:rFonts w:cstheme="minorHAnsi"/>
                <w:sz w:val="20"/>
              </w:rPr>
              <w:t xml:space="preserve"> </w:t>
            </w:r>
            <w:r w:rsidRPr="00745019">
              <w:rPr>
                <w:rFonts w:ascii="Arial" w:hAnsi="Arial" w:cs="Arial"/>
                <w:sz w:val="20"/>
              </w:rPr>
              <w:t>█</w:t>
            </w:r>
          </w:p>
        </w:tc>
        <w:tc>
          <w:tcPr>
            <w:tcW w:w="964" w:type="dxa"/>
            <w:vAlign w:val="center"/>
          </w:tcPr>
          <w:p w14:paraId="5BAA559A" w14:textId="77777777" w:rsidR="00052490" w:rsidRPr="00745019" w:rsidRDefault="00052490" w:rsidP="002D495E">
            <w:pPr>
              <w:rPr>
                <w:rFonts w:cstheme="minorHAnsi"/>
                <w:sz w:val="20"/>
              </w:rPr>
            </w:pPr>
          </w:p>
        </w:tc>
      </w:tr>
      <w:tr w:rsidR="00745019" w:rsidRPr="00052490" w14:paraId="309C059A" w14:textId="77777777" w:rsidTr="002F1676">
        <w:trPr>
          <w:trHeight w:val="516"/>
        </w:trPr>
        <w:tc>
          <w:tcPr>
            <w:tcW w:w="1582" w:type="dxa"/>
            <w:vAlign w:val="center"/>
          </w:tcPr>
          <w:p w14:paraId="206B5C6A" w14:textId="77777777" w:rsidR="00052490" w:rsidRPr="00052490" w:rsidRDefault="00052490" w:rsidP="002D495E">
            <w:pPr>
              <w:rPr>
                <w:rFonts w:cstheme="minorHAnsi"/>
                <w:sz w:val="20"/>
              </w:rPr>
            </w:pPr>
            <w:r w:rsidRPr="00052490">
              <w:rPr>
                <w:rFonts w:cstheme="minorHAnsi"/>
                <w:sz w:val="20"/>
              </w:rPr>
              <w:t>Submission/</w:t>
            </w:r>
          </w:p>
          <w:p w14:paraId="71C11CBB" w14:textId="7C27DD8D" w:rsidR="00052490" w:rsidRPr="00052490" w:rsidRDefault="00052490" w:rsidP="002D495E">
            <w:pPr>
              <w:rPr>
                <w:rFonts w:cstheme="minorHAnsi"/>
                <w:sz w:val="20"/>
              </w:rPr>
            </w:pPr>
            <w:r w:rsidRPr="00052490">
              <w:rPr>
                <w:rFonts w:cstheme="minorHAnsi"/>
                <w:sz w:val="20"/>
              </w:rPr>
              <w:t>Defense</w:t>
            </w:r>
          </w:p>
        </w:tc>
        <w:tc>
          <w:tcPr>
            <w:tcW w:w="964" w:type="dxa"/>
            <w:vAlign w:val="center"/>
          </w:tcPr>
          <w:p w14:paraId="18782746" w14:textId="77777777" w:rsidR="00052490" w:rsidRPr="00745019" w:rsidRDefault="00052490" w:rsidP="002D495E">
            <w:pPr>
              <w:rPr>
                <w:rFonts w:cstheme="minorHAnsi"/>
                <w:sz w:val="20"/>
              </w:rPr>
            </w:pPr>
          </w:p>
        </w:tc>
        <w:tc>
          <w:tcPr>
            <w:tcW w:w="964" w:type="dxa"/>
            <w:vAlign w:val="center"/>
          </w:tcPr>
          <w:p w14:paraId="54876D4A" w14:textId="77777777" w:rsidR="00052490" w:rsidRPr="00745019" w:rsidRDefault="00052490" w:rsidP="002D495E">
            <w:pPr>
              <w:rPr>
                <w:rFonts w:cstheme="minorHAnsi"/>
                <w:sz w:val="20"/>
              </w:rPr>
            </w:pPr>
          </w:p>
        </w:tc>
        <w:tc>
          <w:tcPr>
            <w:tcW w:w="964" w:type="dxa"/>
            <w:vAlign w:val="center"/>
          </w:tcPr>
          <w:p w14:paraId="6A7886F2" w14:textId="77777777" w:rsidR="00052490" w:rsidRPr="00745019" w:rsidRDefault="00052490" w:rsidP="002D495E">
            <w:pPr>
              <w:rPr>
                <w:rFonts w:cstheme="minorHAnsi"/>
                <w:sz w:val="20"/>
              </w:rPr>
            </w:pPr>
          </w:p>
        </w:tc>
        <w:tc>
          <w:tcPr>
            <w:tcW w:w="942" w:type="dxa"/>
            <w:vAlign w:val="center"/>
          </w:tcPr>
          <w:p w14:paraId="2CDDF4AA" w14:textId="77777777" w:rsidR="00052490" w:rsidRPr="00745019" w:rsidRDefault="00052490" w:rsidP="002D495E">
            <w:pPr>
              <w:rPr>
                <w:rFonts w:cstheme="minorHAnsi"/>
                <w:sz w:val="20"/>
              </w:rPr>
            </w:pPr>
          </w:p>
        </w:tc>
        <w:tc>
          <w:tcPr>
            <w:tcW w:w="986" w:type="dxa"/>
            <w:vAlign w:val="center"/>
          </w:tcPr>
          <w:p w14:paraId="59FFF62C" w14:textId="77777777" w:rsidR="00052490" w:rsidRPr="00745019" w:rsidRDefault="00052490" w:rsidP="002D495E">
            <w:pPr>
              <w:rPr>
                <w:rFonts w:cstheme="minorHAnsi"/>
                <w:sz w:val="20"/>
              </w:rPr>
            </w:pPr>
          </w:p>
        </w:tc>
        <w:tc>
          <w:tcPr>
            <w:tcW w:w="964" w:type="dxa"/>
            <w:vAlign w:val="center"/>
          </w:tcPr>
          <w:p w14:paraId="4B93DCB6" w14:textId="77777777" w:rsidR="00052490" w:rsidRPr="00745019" w:rsidRDefault="00052490" w:rsidP="002D495E">
            <w:pPr>
              <w:rPr>
                <w:rFonts w:cstheme="minorHAnsi"/>
                <w:sz w:val="20"/>
              </w:rPr>
            </w:pPr>
          </w:p>
        </w:tc>
        <w:tc>
          <w:tcPr>
            <w:tcW w:w="964" w:type="dxa"/>
            <w:vAlign w:val="center"/>
          </w:tcPr>
          <w:p w14:paraId="02870D16" w14:textId="0781B274" w:rsidR="00052490" w:rsidRPr="00745019" w:rsidRDefault="00052490" w:rsidP="002D495E">
            <w:pPr>
              <w:rPr>
                <w:rFonts w:cstheme="minorHAnsi"/>
                <w:sz w:val="20"/>
              </w:rPr>
            </w:pPr>
            <w:r w:rsidRPr="00745019">
              <w:rPr>
                <w:rFonts w:cstheme="minorHAnsi"/>
                <w:sz w:val="20"/>
              </w:rPr>
              <w:t xml:space="preserve">           </w:t>
            </w:r>
            <w:r w:rsidR="003A5F2F" w:rsidRPr="00745019">
              <w:rPr>
                <w:rFonts w:cstheme="minorHAnsi"/>
                <w:sz w:val="20"/>
              </w:rPr>
              <w:t xml:space="preserve"> </w:t>
            </w:r>
            <w:r w:rsidRPr="00745019">
              <w:rPr>
                <w:rFonts w:cstheme="minorHAnsi"/>
                <w:sz w:val="20"/>
              </w:rPr>
              <w:t xml:space="preserve"> </w:t>
            </w:r>
            <w:r w:rsidRPr="00745019">
              <w:rPr>
                <w:rFonts w:ascii="Arial" w:hAnsi="Arial" w:cs="Arial"/>
                <w:sz w:val="20"/>
              </w:rPr>
              <w:t>█</w:t>
            </w:r>
          </w:p>
        </w:tc>
        <w:tc>
          <w:tcPr>
            <w:tcW w:w="964" w:type="dxa"/>
            <w:vAlign w:val="center"/>
          </w:tcPr>
          <w:p w14:paraId="120DA5BD" w14:textId="1223F895" w:rsidR="00052490" w:rsidRPr="00745019" w:rsidRDefault="00052490" w:rsidP="002D495E">
            <w:pPr>
              <w:rPr>
                <w:rFonts w:cstheme="minorHAnsi"/>
                <w:sz w:val="20"/>
              </w:rPr>
            </w:pPr>
            <w:r w:rsidRPr="00745019">
              <w:rPr>
                <w:rFonts w:ascii="Arial" w:hAnsi="Arial" w:cs="Arial"/>
                <w:sz w:val="20"/>
              </w:rPr>
              <w:t>█</w:t>
            </w:r>
            <w:r w:rsidRPr="00745019">
              <w:rPr>
                <w:rFonts w:cstheme="minorHAnsi"/>
                <w:sz w:val="20"/>
              </w:rPr>
              <w:t xml:space="preserve"> </w:t>
            </w:r>
            <w:r w:rsidRPr="00745019">
              <w:rPr>
                <w:rFonts w:ascii="Arial" w:hAnsi="Arial" w:cs="Arial"/>
                <w:sz w:val="20"/>
              </w:rPr>
              <w:t>█</w:t>
            </w:r>
            <w:r w:rsidRPr="00745019">
              <w:rPr>
                <w:rFonts w:cstheme="minorHAnsi"/>
                <w:sz w:val="20"/>
              </w:rPr>
              <w:t xml:space="preserve"> </w:t>
            </w:r>
            <w:r w:rsidRPr="00745019">
              <w:rPr>
                <w:rFonts w:ascii="Arial" w:hAnsi="Arial" w:cs="Arial"/>
                <w:sz w:val="20"/>
              </w:rPr>
              <w:t>█</w:t>
            </w:r>
            <w:r w:rsidRPr="00745019">
              <w:rPr>
                <w:rFonts w:cstheme="minorHAnsi"/>
                <w:sz w:val="20"/>
              </w:rPr>
              <w:t xml:space="preserve"> </w:t>
            </w:r>
            <w:r w:rsidRPr="00745019">
              <w:rPr>
                <w:rFonts w:ascii="Arial" w:hAnsi="Arial" w:cs="Arial"/>
                <w:sz w:val="20"/>
              </w:rPr>
              <w:t>█</w:t>
            </w:r>
          </w:p>
        </w:tc>
      </w:tr>
    </w:tbl>
    <w:p w14:paraId="79FF4790" w14:textId="51694CE5" w:rsidR="00052490" w:rsidRPr="00052490" w:rsidRDefault="00052490" w:rsidP="00CB1CF4">
      <w:pPr>
        <w:pStyle w:val="NormalCoEKSU"/>
        <w:spacing w:before="240"/>
        <w:rPr>
          <w:lang w:val="en-US"/>
        </w:rPr>
      </w:pPr>
      <w:r w:rsidRPr="00052490">
        <w:rPr>
          <w:lang w:val="en-US"/>
        </w:rPr>
        <w:lastRenderedPageBreak/>
        <w:t>By carefully structuring your research plan with these elements, you can demonstrate the feasibility of your project within the allocated time and ensure it aligns with available resources and facilities.</w:t>
      </w:r>
    </w:p>
    <w:p w14:paraId="3E60FF13" w14:textId="5CC4026D" w:rsidR="00BE6E58" w:rsidRPr="00052490" w:rsidRDefault="00BE6E58" w:rsidP="00BE6E58">
      <w:pPr>
        <w:pStyle w:val="Heading2"/>
      </w:pPr>
      <w:r w:rsidRPr="00052490">
        <w:t xml:space="preserve">Research Budget and Cost Estimation </w:t>
      </w:r>
    </w:p>
    <w:p w14:paraId="1176E9BE" w14:textId="3040A023" w:rsidR="00BE6E58" w:rsidRPr="00052490" w:rsidRDefault="00BE6E58" w:rsidP="00BE6E58">
      <w:pPr>
        <w:pStyle w:val="NormalCoEKSU"/>
        <w:rPr>
          <w:lang w:val="en-US"/>
        </w:rPr>
      </w:pPr>
      <w:r w:rsidRPr="00052490">
        <w:rPr>
          <w:lang w:val="en-US"/>
        </w:rPr>
        <w:t>In addition to the timeline, provid</w:t>
      </w:r>
      <w:r w:rsidR="002961E0" w:rsidRPr="00052490">
        <w:rPr>
          <w:lang w:val="en-US"/>
        </w:rPr>
        <w:t>ing</w:t>
      </w:r>
      <w:r w:rsidRPr="00052490">
        <w:rPr>
          <w:lang w:val="en-US"/>
        </w:rPr>
        <w:t xml:space="preserve"> a clear budget outlining the estimated costs associated with your research project</w:t>
      </w:r>
      <w:r w:rsidR="002961E0" w:rsidRPr="00052490">
        <w:rPr>
          <w:lang w:val="en-US"/>
        </w:rPr>
        <w:t xml:space="preserve"> is essential</w:t>
      </w:r>
      <w:r w:rsidRPr="00052490">
        <w:rPr>
          <w:lang w:val="en-US"/>
        </w:rPr>
        <w:t>.</w:t>
      </w:r>
      <w:r w:rsidR="00C944AA" w:rsidRPr="00052490">
        <w:rPr>
          <w:lang w:val="en-US"/>
        </w:rPr>
        <w:t xml:space="preserve"> </w:t>
      </w:r>
      <w:r w:rsidR="00797C18" w:rsidRPr="00052490">
        <w:rPr>
          <w:lang w:val="en-US"/>
        </w:rPr>
        <w:t>Table 4-</w:t>
      </w:r>
      <w:r w:rsidR="00052490">
        <w:rPr>
          <w:lang w:val="en-US"/>
        </w:rPr>
        <w:t>2</w:t>
      </w:r>
      <w:r w:rsidR="00797C18" w:rsidRPr="00052490">
        <w:rPr>
          <w:lang w:val="en-US"/>
        </w:rPr>
        <w:t xml:space="preserve"> </w:t>
      </w:r>
      <w:r w:rsidR="00C944AA" w:rsidRPr="00052490">
        <w:rPr>
          <w:lang w:val="en-US"/>
        </w:rPr>
        <w:t xml:space="preserve">shows an example of </w:t>
      </w:r>
      <w:r w:rsidR="00C366DC" w:rsidRPr="00052490">
        <w:rPr>
          <w:lang w:val="en-US"/>
        </w:rPr>
        <w:t>a breakdown of anticipated expenditures across key categories and the total budget.</w:t>
      </w:r>
      <w:r w:rsidRPr="00052490">
        <w:rPr>
          <w:lang w:val="en-US"/>
        </w:rPr>
        <w:t xml:space="preserve"> The budget will help ensure the proposed research is feasible and aligns with the available financial resources. The budget should cover the following categories:</w:t>
      </w:r>
    </w:p>
    <w:p w14:paraId="1FBE0087" w14:textId="7302B62C" w:rsidR="00BE6E58" w:rsidRPr="00052490" w:rsidRDefault="00BE6E58" w:rsidP="00BE6E58">
      <w:pPr>
        <w:pStyle w:val="NormalCoEKSU"/>
        <w:numPr>
          <w:ilvl w:val="0"/>
          <w:numId w:val="31"/>
        </w:numPr>
        <w:rPr>
          <w:lang w:val="en-US"/>
        </w:rPr>
      </w:pPr>
      <w:r w:rsidRPr="00052490">
        <w:rPr>
          <w:lang w:val="en-US"/>
        </w:rPr>
        <w:t>Equipment and Materials:</w:t>
      </w:r>
    </w:p>
    <w:p w14:paraId="572700A6" w14:textId="4D0FC118" w:rsidR="00BE6E58" w:rsidRPr="00052490" w:rsidRDefault="00BE6E58" w:rsidP="00BE6E58">
      <w:pPr>
        <w:pStyle w:val="NormalCoEKSU"/>
        <w:numPr>
          <w:ilvl w:val="0"/>
          <w:numId w:val="32"/>
        </w:numPr>
        <w:rPr>
          <w:lang w:val="en-US"/>
        </w:rPr>
      </w:pPr>
      <w:r w:rsidRPr="00052490">
        <w:rPr>
          <w:lang w:val="en-US"/>
        </w:rPr>
        <w:t>List all the specialized equipment, tools, or instruments required for your research. This can include:</w:t>
      </w:r>
    </w:p>
    <w:p w14:paraId="1811A49A" w14:textId="77777777" w:rsidR="00BE6E58" w:rsidRPr="00052490" w:rsidRDefault="00BE6E58" w:rsidP="00BE6E58">
      <w:pPr>
        <w:pStyle w:val="NormalCoEKSU"/>
        <w:numPr>
          <w:ilvl w:val="1"/>
          <w:numId w:val="32"/>
        </w:numPr>
        <w:rPr>
          <w:lang w:val="en-US"/>
        </w:rPr>
      </w:pPr>
      <w:r w:rsidRPr="00052490">
        <w:rPr>
          <w:lang w:val="en-US"/>
        </w:rPr>
        <w:t>Laboratory equipment</w:t>
      </w:r>
    </w:p>
    <w:p w14:paraId="3F526376" w14:textId="77777777" w:rsidR="00BE6E58" w:rsidRPr="00052490" w:rsidRDefault="00BE6E58" w:rsidP="00BE6E58">
      <w:pPr>
        <w:pStyle w:val="NormalCoEKSU"/>
        <w:numPr>
          <w:ilvl w:val="1"/>
          <w:numId w:val="32"/>
        </w:numPr>
        <w:rPr>
          <w:lang w:val="en-US"/>
        </w:rPr>
      </w:pPr>
      <w:r w:rsidRPr="00052490">
        <w:rPr>
          <w:lang w:val="en-US"/>
        </w:rPr>
        <w:t>Software licenses</w:t>
      </w:r>
    </w:p>
    <w:p w14:paraId="660A9D44" w14:textId="66289E6B" w:rsidR="00BE6E58" w:rsidRPr="00052490" w:rsidRDefault="00BE6E58" w:rsidP="00BE6E58">
      <w:pPr>
        <w:pStyle w:val="NormalCoEKSU"/>
        <w:numPr>
          <w:ilvl w:val="1"/>
          <w:numId w:val="32"/>
        </w:numPr>
        <w:rPr>
          <w:lang w:val="en-US"/>
        </w:rPr>
      </w:pPr>
      <w:r w:rsidRPr="00052490">
        <w:rPr>
          <w:lang w:val="en-US"/>
        </w:rPr>
        <w:t>Consumables (e.g., chemicals, specimens, 3D printing materials)</w:t>
      </w:r>
    </w:p>
    <w:p w14:paraId="40402394" w14:textId="6319ACBD" w:rsidR="00BE6E58" w:rsidRPr="00052490" w:rsidRDefault="00BE6E58" w:rsidP="00BE6E58">
      <w:pPr>
        <w:pStyle w:val="NormalCoEKSU"/>
        <w:numPr>
          <w:ilvl w:val="0"/>
          <w:numId w:val="32"/>
        </w:numPr>
        <w:rPr>
          <w:lang w:val="en-US"/>
        </w:rPr>
      </w:pPr>
      <w:r w:rsidRPr="00052490">
        <w:rPr>
          <w:lang w:val="en-US"/>
        </w:rPr>
        <w:t>Provide estimated costs for each item or a total budget for this category.</w:t>
      </w:r>
    </w:p>
    <w:p w14:paraId="77A1B17D" w14:textId="1DFC73E3" w:rsidR="00BE6E58" w:rsidRPr="00052490" w:rsidRDefault="00BE6E58" w:rsidP="00BE6E58">
      <w:pPr>
        <w:pStyle w:val="NormalCoEKSU"/>
        <w:numPr>
          <w:ilvl w:val="0"/>
          <w:numId w:val="31"/>
        </w:numPr>
        <w:rPr>
          <w:lang w:val="en-US"/>
        </w:rPr>
      </w:pPr>
      <w:r w:rsidRPr="00052490">
        <w:rPr>
          <w:lang w:val="en-US"/>
        </w:rPr>
        <w:t>Research Travel and Fieldwork:</w:t>
      </w:r>
    </w:p>
    <w:p w14:paraId="0234B7BE" w14:textId="78DCE37A" w:rsidR="00BE6E58" w:rsidRPr="00052490" w:rsidRDefault="00BE6E58" w:rsidP="00BE6E58">
      <w:pPr>
        <w:pStyle w:val="NormalCoEKSU"/>
        <w:numPr>
          <w:ilvl w:val="0"/>
          <w:numId w:val="33"/>
        </w:numPr>
        <w:rPr>
          <w:lang w:val="en-US"/>
        </w:rPr>
      </w:pPr>
      <w:r w:rsidRPr="00052490">
        <w:rPr>
          <w:lang w:val="en-US"/>
        </w:rPr>
        <w:t>Include travel costs related to conducting research outside your institution, such as fieldwork, site visits, or collaborative work with other institutions.</w:t>
      </w:r>
    </w:p>
    <w:p w14:paraId="4B1CA27E" w14:textId="60DC274F" w:rsidR="00BE6E58" w:rsidRPr="00052490" w:rsidRDefault="00BE6E58" w:rsidP="00BE6E58">
      <w:pPr>
        <w:pStyle w:val="NormalCoEKSU"/>
        <w:numPr>
          <w:ilvl w:val="0"/>
          <w:numId w:val="33"/>
        </w:numPr>
        <w:rPr>
          <w:lang w:val="en-US"/>
        </w:rPr>
      </w:pPr>
      <w:r w:rsidRPr="00052490">
        <w:rPr>
          <w:lang w:val="en-US"/>
        </w:rPr>
        <w:t>Specify travel costs for conferences, workshops, and meetings, including transportation and accommodation.</w:t>
      </w:r>
    </w:p>
    <w:p w14:paraId="25D81904" w14:textId="02E5F60A" w:rsidR="00BE6E58" w:rsidRPr="00052490" w:rsidRDefault="00BE6E58" w:rsidP="00BE6E58">
      <w:pPr>
        <w:pStyle w:val="NormalCoEKSU"/>
        <w:numPr>
          <w:ilvl w:val="0"/>
          <w:numId w:val="33"/>
        </w:numPr>
        <w:rPr>
          <w:lang w:val="en-US"/>
        </w:rPr>
      </w:pPr>
      <w:r w:rsidRPr="00052490">
        <w:rPr>
          <w:lang w:val="en-US"/>
        </w:rPr>
        <w:t>Indicate the locations you intend to visit, their relevance to the research, and the frequency or duration of these trips.</w:t>
      </w:r>
    </w:p>
    <w:p w14:paraId="6E44788E" w14:textId="09C9187D" w:rsidR="00BE6E58" w:rsidRPr="00052490" w:rsidRDefault="00BE6E58" w:rsidP="00BE6E58">
      <w:pPr>
        <w:pStyle w:val="NormalCoEKSU"/>
        <w:numPr>
          <w:ilvl w:val="0"/>
          <w:numId w:val="31"/>
        </w:numPr>
        <w:rPr>
          <w:lang w:val="en-US"/>
        </w:rPr>
      </w:pPr>
      <w:r w:rsidRPr="00052490">
        <w:rPr>
          <w:lang w:val="en-US"/>
        </w:rPr>
        <w:t>Data Collection and Analysis Costs:</w:t>
      </w:r>
    </w:p>
    <w:p w14:paraId="303D559E" w14:textId="4BF7148C" w:rsidR="00BE6E58" w:rsidRPr="00052490" w:rsidRDefault="00BE6E58" w:rsidP="00C00520">
      <w:pPr>
        <w:pStyle w:val="NormalCoEKSU"/>
        <w:numPr>
          <w:ilvl w:val="0"/>
          <w:numId w:val="34"/>
        </w:numPr>
        <w:rPr>
          <w:lang w:val="en-US"/>
        </w:rPr>
      </w:pPr>
      <w:r w:rsidRPr="00052490">
        <w:rPr>
          <w:lang w:val="en-US"/>
        </w:rPr>
        <w:t>If your research involves surveys, interviews, or focus groups, include the costs associated with data collection (e.g., hiring survey staff</w:t>
      </w:r>
      <w:r w:rsidR="002961E0" w:rsidRPr="00052490">
        <w:rPr>
          <w:lang w:val="en-US"/>
        </w:rPr>
        <w:t> and </w:t>
      </w:r>
      <w:r w:rsidRPr="00052490">
        <w:rPr>
          <w:lang w:val="en-US"/>
        </w:rPr>
        <w:t>incentives for participants).</w:t>
      </w:r>
    </w:p>
    <w:p w14:paraId="337511B9" w14:textId="553A14D0" w:rsidR="00BE6E58" w:rsidRPr="00052490" w:rsidRDefault="00BE6E58" w:rsidP="00C00520">
      <w:pPr>
        <w:pStyle w:val="NormalCoEKSU"/>
        <w:numPr>
          <w:ilvl w:val="0"/>
          <w:numId w:val="34"/>
        </w:numPr>
        <w:rPr>
          <w:lang w:val="en-US"/>
        </w:rPr>
      </w:pPr>
      <w:r w:rsidRPr="00052490">
        <w:rPr>
          <w:lang w:val="en-US"/>
        </w:rPr>
        <w:lastRenderedPageBreak/>
        <w:t>Mention any costs for data analysis software or outsourcing data processing services.</w:t>
      </w:r>
    </w:p>
    <w:p w14:paraId="2D35B27C" w14:textId="163433AA" w:rsidR="00BE6E58" w:rsidRPr="00052490" w:rsidRDefault="00BE6E58" w:rsidP="00BE6E58">
      <w:pPr>
        <w:pStyle w:val="NormalCoEKSU"/>
        <w:numPr>
          <w:ilvl w:val="0"/>
          <w:numId w:val="31"/>
        </w:numPr>
        <w:rPr>
          <w:lang w:val="en-US"/>
        </w:rPr>
      </w:pPr>
      <w:r w:rsidRPr="00052490">
        <w:rPr>
          <w:lang w:val="en-US"/>
        </w:rPr>
        <w:t>Publication Costs:</w:t>
      </w:r>
    </w:p>
    <w:p w14:paraId="4020D139" w14:textId="77777777" w:rsidR="00BE6E58" w:rsidRPr="00052490" w:rsidRDefault="00BE6E58" w:rsidP="00BE6E58">
      <w:pPr>
        <w:pStyle w:val="NormalCoEKSU"/>
        <w:numPr>
          <w:ilvl w:val="0"/>
          <w:numId w:val="36"/>
        </w:numPr>
        <w:rPr>
          <w:lang w:val="en-US"/>
        </w:rPr>
      </w:pPr>
      <w:r w:rsidRPr="00052490">
        <w:rPr>
          <w:lang w:val="en-US"/>
        </w:rPr>
        <w:t>Outline any expected costs for publishing your work in scientific journals or presenting at conferences, including submission fees, open access fees, or travel to present.</w:t>
      </w:r>
    </w:p>
    <w:p w14:paraId="10FC5417" w14:textId="633695E1" w:rsidR="00BE6E58" w:rsidRPr="00052490" w:rsidRDefault="00BE6E58" w:rsidP="00BE6E58">
      <w:pPr>
        <w:pStyle w:val="NormalCoEKSU"/>
        <w:numPr>
          <w:ilvl w:val="0"/>
          <w:numId w:val="36"/>
        </w:numPr>
        <w:rPr>
          <w:lang w:val="en-US"/>
        </w:rPr>
      </w:pPr>
      <w:r w:rsidRPr="00052490">
        <w:rPr>
          <w:lang w:val="en-US"/>
        </w:rPr>
        <w:t>Budget for printing and binding of the thesis if required.</w:t>
      </w:r>
    </w:p>
    <w:p w14:paraId="3B32A723" w14:textId="073C7B6D" w:rsidR="00BE6E58" w:rsidRPr="00052490" w:rsidRDefault="00BE6E58" w:rsidP="00BE6E58">
      <w:pPr>
        <w:pStyle w:val="NormalCoEKSU"/>
        <w:numPr>
          <w:ilvl w:val="0"/>
          <w:numId w:val="31"/>
        </w:numPr>
        <w:rPr>
          <w:lang w:val="en-US"/>
        </w:rPr>
      </w:pPr>
      <w:r w:rsidRPr="00052490">
        <w:rPr>
          <w:lang w:val="en-US"/>
        </w:rPr>
        <w:t>Miscellaneous Costs:</w:t>
      </w:r>
    </w:p>
    <w:p w14:paraId="2142B45D" w14:textId="62B53043" w:rsidR="00BE6E58" w:rsidRPr="00052490" w:rsidRDefault="00BE6E58" w:rsidP="00BE6E58">
      <w:pPr>
        <w:pStyle w:val="NormalCoEKSU"/>
        <w:numPr>
          <w:ilvl w:val="0"/>
          <w:numId w:val="37"/>
        </w:numPr>
        <w:rPr>
          <w:lang w:val="en-US"/>
        </w:rPr>
      </w:pPr>
      <w:r w:rsidRPr="00052490">
        <w:rPr>
          <w:lang w:val="en-US"/>
        </w:rPr>
        <w:t>Allocate a portion of the budget to unexpected or incidental expenses</w:t>
      </w:r>
      <w:r w:rsidR="002961E0" w:rsidRPr="00052490">
        <w:rPr>
          <w:lang w:val="en-US"/>
        </w:rPr>
        <w:t>,</w:t>
      </w:r>
      <w:r w:rsidRPr="00052490">
        <w:rPr>
          <w:lang w:val="en-US"/>
        </w:rPr>
        <w:t xml:space="preserve"> such as equipment</w:t>
      </w:r>
      <w:r w:rsidR="002961E0" w:rsidRPr="00052490">
        <w:rPr>
          <w:lang w:val="en-US"/>
        </w:rPr>
        <w:t xml:space="preserve"> repairs</w:t>
      </w:r>
      <w:r w:rsidRPr="00052490">
        <w:rPr>
          <w:lang w:val="en-US"/>
        </w:rPr>
        <w:t>, additional training, or software upgrades.</w:t>
      </w:r>
    </w:p>
    <w:p w14:paraId="170E2276" w14:textId="2EA678E8" w:rsidR="00BE6E58" w:rsidRPr="00052490" w:rsidRDefault="00BE6E58" w:rsidP="00BE6E58">
      <w:pPr>
        <w:pStyle w:val="NormalCoEKSU"/>
        <w:numPr>
          <w:ilvl w:val="0"/>
          <w:numId w:val="31"/>
        </w:numPr>
        <w:rPr>
          <w:lang w:val="en-US"/>
        </w:rPr>
      </w:pPr>
      <w:r w:rsidRPr="00052490">
        <w:rPr>
          <w:lang w:val="en-US"/>
        </w:rPr>
        <w:t>Sources of Funding:</w:t>
      </w:r>
    </w:p>
    <w:p w14:paraId="144CD812" w14:textId="4478D811" w:rsidR="00BE6E58" w:rsidRPr="00052490" w:rsidRDefault="00BE6E58" w:rsidP="00BE6E58">
      <w:pPr>
        <w:pStyle w:val="NormalCoEKSU"/>
        <w:numPr>
          <w:ilvl w:val="0"/>
          <w:numId w:val="37"/>
        </w:numPr>
        <w:rPr>
          <w:lang w:val="en-US"/>
        </w:rPr>
      </w:pPr>
      <w:r w:rsidRPr="00052490">
        <w:rPr>
          <w:lang w:val="en-US"/>
        </w:rPr>
        <w:t>Clearly outline the sources of funding for the project. This might include university funding, research grants, industry sponsorship, or personal funds.</w:t>
      </w:r>
    </w:p>
    <w:p w14:paraId="6309DDCA" w14:textId="77777777" w:rsidR="00BE6E58" w:rsidRPr="00052490" w:rsidRDefault="00BE6E58" w:rsidP="00BE6E58">
      <w:pPr>
        <w:pStyle w:val="NormalCoEKSU"/>
        <w:ind w:firstLine="0"/>
        <w:rPr>
          <w:lang w:val="en-US"/>
        </w:rPr>
      </w:pPr>
      <w:r w:rsidRPr="00052490">
        <w:rPr>
          <w:lang w:val="en-US"/>
        </w:rPr>
        <w:t>Final Considerations:</w:t>
      </w:r>
    </w:p>
    <w:p w14:paraId="26D7467C" w14:textId="77777777" w:rsidR="00BE6E58" w:rsidRPr="00052490" w:rsidRDefault="00BE6E58" w:rsidP="00C00520">
      <w:pPr>
        <w:pStyle w:val="NormalCoEKSU"/>
        <w:numPr>
          <w:ilvl w:val="0"/>
          <w:numId w:val="37"/>
        </w:numPr>
        <w:rPr>
          <w:lang w:val="en-US"/>
        </w:rPr>
      </w:pPr>
      <w:r w:rsidRPr="00052490">
        <w:rPr>
          <w:lang w:val="en-US"/>
        </w:rPr>
        <w:t>The total cost should be realistic and justifiable, considering the scale and scope of the research.</w:t>
      </w:r>
    </w:p>
    <w:p w14:paraId="2092499D" w14:textId="77777777" w:rsidR="00BE6E58" w:rsidRPr="00052490" w:rsidRDefault="00BE6E58" w:rsidP="00C00520">
      <w:pPr>
        <w:pStyle w:val="NormalCoEKSU"/>
        <w:numPr>
          <w:ilvl w:val="0"/>
          <w:numId w:val="37"/>
        </w:numPr>
        <w:rPr>
          <w:lang w:val="en-US"/>
        </w:rPr>
      </w:pPr>
      <w:r w:rsidRPr="00052490">
        <w:rPr>
          <w:lang w:val="en-US"/>
        </w:rPr>
        <w:t>Explain how each cost category contributes to the successful completion of the project.</w:t>
      </w:r>
    </w:p>
    <w:p w14:paraId="1794076B" w14:textId="0896E9C1" w:rsidR="00BE6E58" w:rsidRDefault="00BE6E58" w:rsidP="00C00520">
      <w:pPr>
        <w:pStyle w:val="NormalCoEKSU"/>
        <w:numPr>
          <w:ilvl w:val="0"/>
          <w:numId w:val="37"/>
        </w:numPr>
        <w:rPr>
          <w:lang w:val="en-US"/>
        </w:rPr>
      </w:pPr>
      <w:r w:rsidRPr="00052490">
        <w:rPr>
          <w:lang w:val="en-US"/>
        </w:rPr>
        <w:t>Provide a clear indication of any external funding already secured and detail any future funding applications you plan to submit.</w:t>
      </w:r>
    </w:p>
    <w:p w14:paraId="319AD38F" w14:textId="77777777" w:rsidR="00745019" w:rsidRDefault="00745019" w:rsidP="00745019">
      <w:pPr>
        <w:pStyle w:val="NormalCoEKSU"/>
        <w:rPr>
          <w:lang w:val="en-US"/>
        </w:rPr>
      </w:pPr>
    </w:p>
    <w:p w14:paraId="38324791" w14:textId="77777777" w:rsidR="00745019" w:rsidRDefault="00745019" w:rsidP="00745019">
      <w:pPr>
        <w:pStyle w:val="NormalCoEKSU"/>
        <w:rPr>
          <w:lang w:val="en-US"/>
        </w:rPr>
      </w:pPr>
    </w:p>
    <w:p w14:paraId="27EB0433" w14:textId="77777777" w:rsidR="00745019" w:rsidRDefault="00745019" w:rsidP="00745019">
      <w:pPr>
        <w:pStyle w:val="NormalCoEKSU"/>
        <w:rPr>
          <w:lang w:val="en-US"/>
        </w:rPr>
      </w:pPr>
    </w:p>
    <w:p w14:paraId="79806D51" w14:textId="77777777" w:rsidR="00745019" w:rsidRDefault="00745019" w:rsidP="00745019">
      <w:pPr>
        <w:pStyle w:val="NormalCoEKSU"/>
        <w:rPr>
          <w:lang w:val="en-US"/>
        </w:rPr>
      </w:pPr>
    </w:p>
    <w:p w14:paraId="2AA1FC77" w14:textId="77777777" w:rsidR="00745019" w:rsidRDefault="00745019" w:rsidP="00745019">
      <w:pPr>
        <w:pStyle w:val="NormalCoEKSU"/>
        <w:rPr>
          <w:lang w:val="en-US"/>
        </w:rPr>
      </w:pPr>
    </w:p>
    <w:p w14:paraId="63F61FA2" w14:textId="77777777" w:rsidR="00745019" w:rsidRDefault="00745019" w:rsidP="00745019">
      <w:pPr>
        <w:pStyle w:val="NormalCoEKSU"/>
        <w:rPr>
          <w:lang w:val="en-US"/>
        </w:rPr>
      </w:pPr>
    </w:p>
    <w:p w14:paraId="6B19499D" w14:textId="77777777" w:rsidR="00745019" w:rsidRPr="00052490" w:rsidRDefault="00745019" w:rsidP="00745019">
      <w:pPr>
        <w:pStyle w:val="NormalCoEKSU"/>
        <w:rPr>
          <w:lang w:val="en-US"/>
        </w:rPr>
      </w:pPr>
    </w:p>
    <w:p w14:paraId="09A1B30C" w14:textId="42D0023B" w:rsidR="00CD6DCD" w:rsidRPr="00052490" w:rsidRDefault="00CD6DCD" w:rsidP="00CD6DCD">
      <w:pPr>
        <w:pStyle w:val="TableCaptionCoEKSU"/>
        <w:spacing w:after="0"/>
        <w:rPr>
          <w:lang w:val="en-US"/>
        </w:rPr>
      </w:pPr>
      <w:bookmarkStart w:id="76" w:name="_Ref184542881"/>
      <w:bookmarkStart w:id="77" w:name="_Toc184756880"/>
      <w:r w:rsidRPr="00052490">
        <w:rPr>
          <w:b/>
          <w:bCs/>
          <w:lang w:val="en-US"/>
        </w:rPr>
        <w:lastRenderedPageBreak/>
        <w:t xml:space="preserve">Table </w:t>
      </w:r>
      <w:r w:rsidR="00052490">
        <w:rPr>
          <w:b/>
          <w:bCs/>
          <w:lang w:val="en-US"/>
        </w:rPr>
        <w:fldChar w:fldCharType="begin"/>
      </w:r>
      <w:r w:rsidR="00052490">
        <w:rPr>
          <w:b/>
          <w:bCs/>
          <w:lang w:val="en-US"/>
        </w:rPr>
        <w:instrText xml:space="preserve"> STYLEREF 1 \s </w:instrText>
      </w:r>
      <w:r w:rsidR="00052490">
        <w:rPr>
          <w:b/>
          <w:bCs/>
          <w:lang w:val="en-US"/>
        </w:rPr>
        <w:fldChar w:fldCharType="separate"/>
      </w:r>
      <w:r w:rsidR="00052490">
        <w:rPr>
          <w:b/>
          <w:bCs/>
          <w:noProof/>
          <w:cs/>
          <w:lang w:val="en-US"/>
        </w:rPr>
        <w:t>‎</w:t>
      </w:r>
      <w:r w:rsidR="00052490">
        <w:rPr>
          <w:b/>
          <w:bCs/>
          <w:noProof/>
          <w:lang w:val="en-US"/>
        </w:rPr>
        <w:t>4</w:t>
      </w:r>
      <w:r w:rsidR="00052490">
        <w:rPr>
          <w:b/>
          <w:bCs/>
          <w:lang w:val="en-US"/>
        </w:rPr>
        <w:fldChar w:fldCharType="end"/>
      </w:r>
      <w:r w:rsidR="00052490">
        <w:rPr>
          <w:b/>
          <w:bCs/>
          <w:lang w:val="en-US"/>
        </w:rPr>
        <w:noBreakHyphen/>
      </w:r>
      <w:r w:rsidR="00052490">
        <w:rPr>
          <w:b/>
          <w:bCs/>
          <w:lang w:val="en-US"/>
        </w:rPr>
        <w:fldChar w:fldCharType="begin"/>
      </w:r>
      <w:r w:rsidR="00052490">
        <w:rPr>
          <w:b/>
          <w:bCs/>
          <w:lang w:val="en-US"/>
        </w:rPr>
        <w:instrText xml:space="preserve"> SEQ Table \* ARABIC \s 1 </w:instrText>
      </w:r>
      <w:r w:rsidR="00052490">
        <w:rPr>
          <w:b/>
          <w:bCs/>
          <w:lang w:val="en-US"/>
        </w:rPr>
        <w:fldChar w:fldCharType="separate"/>
      </w:r>
      <w:r w:rsidR="00052490">
        <w:rPr>
          <w:b/>
          <w:bCs/>
          <w:noProof/>
          <w:lang w:val="en-US"/>
        </w:rPr>
        <w:t>2</w:t>
      </w:r>
      <w:r w:rsidR="00052490">
        <w:rPr>
          <w:b/>
          <w:bCs/>
          <w:lang w:val="en-US"/>
        </w:rPr>
        <w:fldChar w:fldCharType="end"/>
      </w:r>
      <w:bookmarkEnd w:id="76"/>
      <w:r w:rsidRPr="00052490">
        <w:rPr>
          <w:lang w:val="en-US"/>
        </w:rPr>
        <w:t xml:space="preserve"> Research Budget and Cost Estimation</w:t>
      </w:r>
      <w:bookmarkEnd w:id="77"/>
    </w:p>
    <w:tbl>
      <w:tblPr>
        <w:tblStyle w:val="PlainTable2"/>
        <w:tblW w:w="0" w:type="auto"/>
        <w:tblLook w:val="04A0" w:firstRow="1" w:lastRow="0" w:firstColumn="1" w:lastColumn="0" w:noHBand="0" w:noVBand="1"/>
      </w:tblPr>
      <w:tblGrid>
        <w:gridCol w:w="2834"/>
        <w:gridCol w:w="2847"/>
        <w:gridCol w:w="2823"/>
      </w:tblGrid>
      <w:tr w:rsidR="00F0654F" w:rsidRPr="00052490" w14:paraId="1E4167AE" w14:textId="77777777" w:rsidTr="00745019">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34" w:type="dxa"/>
            <w:tcBorders>
              <w:top w:val="single" w:sz="4" w:space="0" w:color="auto"/>
              <w:bottom w:val="single" w:sz="4" w:space="0" w:color="auto"/>
            </w:tcBorders>
            <w:vAlign w:val="center"/>
          </w:tcPr>
          <w:p w14:paraId="52FE6BCA" w14:textId="77777777" w:rsidR="00F0654F" w:rsidRPr="00052490" w:rsidRDefault="00F0654F" w:rsidP="00801B6F">
            <w:pPr>
              <w:pStyle w:val="TableCaptionCoEKSU"/>
              <w:spacing w:line="240" w:lineRule="auto"/>
              <w:rPr>
                <w:lang w:val="en-US"/>
              </w:rPr>
            </w:pPr>
            <w:r w:rsidRPr="00052490">
              <w:rPr>
                <w:lang w:val="en-US"/>
              </w:rPr>
              <w:t>Cost Category</w:t>
            </w:r>
          </w:p>
        </w:tc>
        <w:tc>
          <w:tcPr>
            <w:tcW w:w="2847" w:type="dxa"/>
            <w:tcBorders>
              <w:top w:val="single" w:sz="4" w:space="0" w:color="auto"/>
              <w:bottom w:val="single" w:sz="4" w:space="0" w:color="auto"/>
            </w:tcBorders>
            <w:vAlign w:val="center"/>
          </w:tcPr>
          <w:p w14:paraId="057A0040" w14:textId="77777777" w:rsidR="00F0654F" w:rsidRPr="00052490" w:rsidRDefault="00F0654F" w:rsidP="00801B6F">
            <w:pPr>
              <w:pStyle w:val="TableCaptionCoEKSU"/>
              <w:spacing w:line="240" w:lineRule="auto"/>
              <w:cnfStyle w:val="100000000000" w:firstRow="1" w:lastRow="0" w:firstColumn="0" w:lastColumn="0" w:oddVBand="0" w:evenVBand="0" w:oddHBand="0" w:evenHBand="0" w:firstRowFirstColumn="0" w:firstRowLastColumn="0" w:lastRowFirstColumn="0" w:lastRowLastColumn="0"/>
              <w:rPr>
                <w:lang w:val="en-US"/>
              </w:rPr>
            </w:pPr>
            <w:r w:rsidRPr="00052490">
              <w:rPr>
                <w:lang w:val="en-US"/>
              </w:rPr>
              <w:t>Description/Details</w:t>
            </w:r>
          </w:p>
        </w:tc>
        <w:tc>
          <w:tcPr>
            <w:tcW w:w="2823" w:type="dxa"/>
            <w:tcBorders>
              <w:top w:val="single" w:sz="4" w:space="0" w:color="auto"/>
              <w:bottom w:val="single" w:sz="4" w:space="0" w:color="auto"/>
            </w:tcBorders>
            <w:vAlign w:val="center"/>
          </w:tcPr>
          <w:p w14:paraId="34683EE3" w14:textId="77777777" w:rsidR="00F0654F" w:rsidRPr="00052490" w:rsidRDefault="00F0654F" w:rsidP="00CD6DCD">
            <w:pPr>
              <w:pStyle w:val="TableCaptionCoEKSU"/>
              <w:spacing w:line="240" w:lineRule="auto"/>
              <w:jc w:val="center"/>
              <w:cnfStyle w:val="100000000000" w:firstRow="1" w:lastRow="0" w:firstColumn="0" w:lastColumn="0" w:oddVBand="0" w:evenVBand="0" w:oddHBand="0" w:evenHBand="0" w:firstRowFirstColumn="0" w:firstRowLastColumn="0" w:lastRowFirstColumn="0" w:lastRowLastColumn="0"/>
              <w:rPr>
                <w:lang w:val="en-US"/>
              </w:rPr>
            </w:pPr>
            <w:r w:rsidRPr="00052490">
              <w:rPr>
                <w:lang w:val="en-US"/>
              </w:rPr>
              <w:t>Estimated Cost (SAR)</w:t>
            </w:r>
          </w:p>
        </w:tc>
      </w:tr>
      <w:tr w:rsidR="00F0654F" w:rsidRPr="00052490" w14:paraId="4E186FFB" w14:textId="77777777" w:rsidTr="0074501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34" w:type="dxa"/>
            <w:tcBorders>
              <w:top w:val="single" w:sz="4" w:space="0" w:color="auto"/>
            </w:tcBorders>
            <w:vAlign w:val="center"/>
          </w:tcPr>
          <w:p w14:paraId="4E333030" w14:textId="77777777" w:rsidR="00F0654F" w:rsidRPr="00052490" w:rsidRDefault="00F0654F" w:rsidP="00CD6DCD">
            <w:pPr>
              <w:pStyle w:val="TableCaptionCoEKSU"/>
              <w:spacing w:line="240" w:lineRule="auto"/>
              <w:rPr>
                <w:lang w:val="en-US"/>
              </w:rPr>
            </w:pPr>
            <w:r w:rsidRPr="00052490">
              <w:rPr>
                <w:lang w:val="en-US"/>
              </w:rPr>
              <w:t>Equipment and Materials</w:t>
            </w:r>
          </w:p>
        </w:tc>
        <w:tc>
          <w:tcPr>
            <w:tcW w:w="2847" w:type="dxa"/>
            <w:tcBorders>
              <w:top w:val="single" w:sz="4" w:space="0" w:color="auto"/>
            </w:tcBorders>
            <w:vAlign w:val="center"/>
          </w:tcPr>
          <w:p w14:paraId="1CCC8133" w14:textId="77777777" w:rsidR="00F0654F" w:rsidRPr="00052490" w:rsidRDefault="00F0654F" w:rsidP="00CD6DCD">
            <w:pPr>
              <w:pStyle w:val="TableCaptionCoEKSU"/>
              <w:spacing w:line="240" w:lineRule="auto"/>
              <w:cnfStyle w:val="000000100000" w:firstRow="0" w:lastRow="0" w:firstColumn="0" w:lastColumn="0" w:oddVBand="0" w:evenVBand="0" w:oddHBand="1" w:evenHBand="0" w:firstRowFirstColumn="0" w:firstRowLastColumn="0" w:lastRowFirstColumn="0" w:lastRowLastColumn="0"/>
              <w:rPr>
                <w:lang w:val="en-US"/>
              </w:rPr>
            </w:pPr>
            <w:r w:rsidRPr="00052490">
              <w:rPr>
                <w:lang w:val="en-US"/>
              </w:rPr>
              <w:t>Laboratory equipment, software licenses, consumables</w:t>
            </w:r>
          </w:p>
        </w:tc>
        <w:tc>
          <w:tcPr>
            <w:tcW w:w="2823" w:type="dxa"/>
            <w:tcBorders>
              <w:top w:val="single" w:sz="4" w:space="0" w:color="auto"/>
            </w:tcBorders>
            <w:vAlign w:val="center"/>
          </w:tcPr>
          <w:p w14:paraId="6C853A3F" w14:textId="77777777" w:rsidR="00F0654F" w:rsidRPr="00052490" w:rsidRDefault="00F0654F" w:rsidP="00CD6DCD">
            <w:pPr>
              <w:pStyle w:val="TableCaptionCoEKSU"/>
              <w:spacing w:line="240" w:lineRule="auto"/>
              <w:jc w:val="center"/>
              <w:cnfStyle w:val="000000100000" w:firstRow="0" w:lastRow="0" w:firstColumn="0" w:lastColumn="0" w:oddVBand="0" w:evenVBand="0" w:oddHBand="1" w:evenHBand="0" w:firstRowFirstColumn="0" w:firstRowLastColumn="0" w:lastRowFirstColumn="0" w:lastRowLastColumn="0"/>
              <w:rPr>
                <w:lang w:val="en-US"/>
              </w:rPr>
            </w:pPr>
            <w:r w:rsidRPr="00052490">
              <w:rPr>
                <w:lang w:val="en-US"/>
              </w:rPr>
              <w:t>[Enter Amount]</w:t>
            </w:r>
          </w:p>
        </w:tc>
      </w:tr>
      <w:tr w:rsidR="00F0654F" w:rsidRPr="00052490" w14:paraId="3B3F0E62" w14:textId="77777777" w:rsidTr="00745019">
        <w:trPr>
          <w:cantSplit/>
        </w:trPr>
        <w:tc>
          <w:tcPr>
            <w:cnfStyle w:val="001000000000" w:firstRow="0" w:lastRow="0" w:firstColumn="1" w:lastColumn="0" w:oddVBand="0" w:evenVBand="0" w:oddHBand="0" w:evenHBand="0" w:firstRowFirstColumn="0" w:firstRowLastColumn="0" w:lastRowFirstColumn="0" w:lastRowLastColumn="0"/>
            <w:tcW w:w="2834" w:type="dxa"/>
            <w:tcBorders>
              <w:top w:val="single" w:sz="4" w:space="0" w:color="7F7F7F" w:themeColor="text1" w:themeTint="80"/>
              <w:bottom w:val="single" w:sz="4" w:space="0" w:color="7F7F7F" w:themeColor="text1" w:themeTint="80"/>
            </w:tcBorders>
            <w:vAlign w:val="center"/>
          </w:tcPr>
          <w:p w14:paraId="1A8CDC02" w14:textId="77777777" w:rsidR="00F0654F" w:rsidRPr="00052490" w:rsidRDefault="00F0654F" w:rsidP="00CD6DCD">
            <w:pPr>
              <w:pStyle w:val="TableCaptionCoEKSU"/>
              <w:spacing w:line="240" w:lineRule="auto"/>
              <w:rPr>
                <w:lang w:val="en-US"/>
              </w:rPr>
            </w:pPr>
            <w:r w:rsidRPr="00052490">
              <w:rPr>
                <w:lang w:val="en-US"/>
              </w:rPr>
              <w:t>Research Travel and Fieldwork</w:t>
            </w:r>
          </w:p>
        </w:tc>
        <w:tc>
          <w:tcPr>
            <w:tcW w:w="2847" w:type="dxa"/>
            <w:tcBorders>
              <w:top w:val="single" w:sz="4" w:space="0" w:color="7F7F7F" w:themeColor="text1" w:themeTint="80"/>
              <w:bottom w:val="single" w:sz="4" w:space="0" w:color="7F7F7F" w:themeColor="text1" w:themeTint="80"/>
            </w:tcBorders>
            <w:vAlign w:val="center"/>
          </w:tcPr>
          <w:p w14:paraId="28E0FAD1" w14:textId="77777777" w:rsidR="00F0654F" w:rsidRPr="00052490" w:rsidRDefault="00F0654F" w:rsidP="00CD6DCD">
            <w:pPr>
              <w:pStyle w:val="TableCaptionCoEKSU"/>
              <w:spacing w:line="240" w:lineRule="auto"/>
              <w:cnfStyle w:val="000000000000" w:firstRow="0" w:lastRow="0" w:firstColumn="0" w:lastColumn="0" w:oddVBand="0" w:evenVBand="0" w:oddHBand="0" w:evenHBand="0" w:firstRowFirstColumn="0" w:firstRowLastColumn="0" w:lastRowFirstColumn="0" w:lastRowLastColumn="0"/>
              <w:rPr>
                <w:lang w:val="en-US"/>
              </w:rPr>
            </w:pPr>
            <w:r w:rsidRPr="00052490">
              <w:rPr>
                <w:lang w:val="en-US"/>
              </w:rPr>
              <w:t>Travel costs for fieldwork, conferences</w:t>
            </w:r>
          </w:p>
        </w:tc>
        <w:tc>
          <w:tcPr>
            <w:tcW w:w="2823" w:type="dxa"/>
            <w:tcBorders>
              <w:top w:val="single" w:sz="4" w:space="0" w:color="7F7F7F" w:themeColor="text1" w:themeTint="80"/>
              <w:bottom w:val="single" w:sz="4" w:space="0" w:color="7F7F7F" w:themeColor="text1" w:themeTint="80"/>
            </w:tcBorders>
            <w:vAlign w:val="center"/>
          </w:tcPr>
          <w:p w14:paraId="5A02DF58" w14:textId="77777777" w:rsidR="00F0654F" w:rsidRPr="00052490" w:rsidRDefault="00F0654F" w:rsidP="00CD6DCD">
            <w:pPr>
              <w:pStyle w:val="TableCaptionCoEKSU"/>
              <w:spacing w:line="240" w:lineRule="auto"/>
              <w:jc w:val="center"/>
              <w:cnfStyle w:val="000000000000" w:firstRow="0" w:lastRow="0" w:firstColumn="0" w:lastColumn="0" w:oddVBand="0" w:evenVBand="0" w:oddHBand="0" w:evenHBand="0" w:firstRowFirstColumn="0" w:firstRowLastColumn="0" w:lastRowFirstColumn="0" w:lastRowLastColumn="0"/>
              <w:rPr>
                <w:lang w:val="en-US"/>
              </w:rPr>
            </w:pPr>
            <w:r w:rsidRPr="00052490">
              <w:rPr>
                <w:lang w:val="en-US"/>
              </w:rPr>
              <w:t>[Enter Amount]</w:t>
            </w:r>
          </w:p>
        </w:tc>
      </w:tr>
      <w:tr w:rsidR="00F0654F" w:rsidRPr="00052490" w14:paraId="518C772F" w14:textId="77777777" w:rsidTr="0074501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34" w:type="dxa"/>
            <w:vAlign w:val="center"/>
          </w:tcPr>
          <w:p w14:paraId="7D179027" w14:textId="77777777" w:rsidR="00F0654F" w:rsidRPr="00052490" w:rsidRDefault="00F0654F" w:rsidP="00CD6DCD">
            <w:pPr>
              <w:pStyle w:val="TableCaptionCoEKSU"/>
              <w:spacing w:line="240" w:lineRule="auto"/>
              <w:rPr>
                <w:lang w:val="en-US"/>
              </w:rPr>
            </w:pPr>
            <w:r w:rsidRPr="00052490">
              <w:rPr>
                <w:lang w:val="en-US"/>
              </w:rPr>
              <w:t>Data Collection and Analysis</w:t>
            </w:r>
          </w:p>
        </w:tc>
        <w:tc>
          <w:tcPr>
            <w:tcW w:w="2847" w:type="dxa"/>
            <w:vAlign w:val="center"/>
          </w:tcPr>
          <w:p w14:paraId="0C021E1C" w14:textId="77777777" w:rsidR="00F0654F" w:rsidRPr="00052490" w:rsidRDefault="00F0654F" w:rsidP="00CD6DCD">
            <w:pPr>
              <w:pStyle w:val="TableCaptionCoEKSU"/>
              <w:spacing w:line="240" w:lineRule="auto"/>
              <w:cnfStyle w:val="000000100000" w:firstRow="0" w:lastRow="0" w:firstColumn="0" w:lastColumn="0" w:oddVBand="0" w:evenVBand="0" w:oddHBand="1" w:evenHBand="0" w:firstRowFirstColumn="0" w:firstRowLastColumn="0" w:lastRowFirstColumn="0" w:lastRowLastColumn="0"/>
              <w:rPr>
                <w:lang w:val="en-US"/>
              </w:rPr>
            </w:pPr>
            <w:r w:rsidRPr="00052490">
              <w:rPr>
                <w:lang w:val="en-US"/>
              </w:rPr>
              <w:t>Surveys, incentives, analysis software</w:t>
            </w:r>
          </w:p>
        </w:tc>
        <w:tc>
          <w:tcPr>
            <w:tcW w:w="2823" w:type="dxa"/>
            <w:vAlign w:val="center"/>
          </w:tcPr>
          <w:p w14:paraId="4849C80D" w14:textId="77777777" w:rsidR="00F0654F" w:rsidRPr="00052490" w:rsidRDefault="00F0654F" w:rsidP="00CD6DCD">
            <w:pPr>
              <w:pStyle w:val="TableCaptionCoEKSU"/>
              <w:spacing w:line="240" w:lineRule="auto"/>
              <w:jc w:val="center"/>
              <w:cnfStyle w:val="000000100000" w:firstRow="0" w:lastRow="0" w:firstColumn="0" w:lastColumn="0" w:oddVBand="0" w:evenVBand="0" w:oddHBand="1" w:evenHBand="0" w:firstRowFirstColumn="0" w:firstRowLastColumn="0" w:lastRowFirstColumn="0" w:lastRowLastColumn="0"/>
              <w:rPr>
                <w:lang w:val="en-US"/>
              </w:rPr>
            </w:pPr>
            <w:r w:rsidRPr="00052490">
              <w:rPr>
                <w:lang w:val="en-US"/>
              </w:rPr>
              <w:t>[Enter Amount]</w:t>
            </w:r>
          </w:p>
        </w:tc>
      </w:tr>
      <w:tr w:rsidR="00F0654F" w:rsidRPr="00052490" w14:paraId="78E2DA2C" w14:textId="77777777" w:rsidTr="00745019">
        <w:trPr>
          <w:cantSplit/>
        </w:trPr>
        <w:tc>
          <w:tcPr>
            <w:cnfStyle w:val="001000000000" w:firstRow="0" w:lastRow="0" w:firstColumn="1" w:lastColumn="0" w:oddVBand="0" w:evenVBand="0" w:oddHBand="0" w:evenHBand="0" w:firstRowFirstColumn="0" w:firstRowLastColumn="0" w:lastRowFirstColumn="0" w:lastRowLastColumn="0"/>
            <w:tcW w:w="2834" w:type="dxa"/>
            <w:tcBorders>
              <w:top w:val="single" w:sz="4" w:space="0" w:color="7F7F7F" w:themeColor="text1" w:themeTint="80"/>
              <w:bottom w:val="single" w:sz="4" w:space="0" w:color="7F7F7F" w:themeColor="text1" w:themeTint="80"/>
            </w:tcBorders>
            <w:vAlign w:val="center"/>
          </w:tcPr>
          <w:p w14:paraId="14C52576" w14:textId="77777777" w:rsidR="00F0654F" w:rsidRPr="00052490" w:rsidRDefault="00F0654F" w:rsidP="00CD6DCD">
            <w:pPr>
              <w:pStyle w:val="TableCaptionCoEKSU"/>
              <w:spacing w:line="240" w:lineRule="auto"/>
              <w:rPr>
                <w:lang w:val="en-US"/>
              </w:rPr>
            </w:pPr>
            <w:r w:rsidRPr="00052490">
              <w:rPr>
                <w:lang w:val="en-US"/>
              </w:rPr>
              <w:t>Publication Costs</w:t>
            </w:r>
          </w:p>
        </w:tc>
        <w:tc>
          <w:tcPr>
            <w:tcW w:w="2847" w:type="dxa"/>
            <w:tcBorders>
              <w:top w:val="single" w:sz="4" w:space="0" w:color="7F7F7F" w:themeColor="text1" w:themeTint="80"/>
              <w:bottom w:val="single" w:sz="4" w:space="0" w:color="7F7F7F" w:themeColor="text1" w:themeTint="80"/>
            </w:tcBorders>
            <w:vAlign w:val="center"/>
          </w:tcPr>
          <w:p w14:paraId="6A3ADC1B" w14:textId="77777777" w:rsidR="00F0654F" w:rsidRPr="00052490" w:rsidRDefault="00F0654F" w:rsidP="00CD6DCD">
            <w:pPr>
              <w:pStyle w:val="TableCaptionCoEKSU"/>
              <w:spacing w:line="240" w:lineRule="auto"/>
              <w:cnfStyle w:val="000000000000" w:firstRow="0" w:lastRow="0" w:firstColumn="0" w:lastColumn="0" w:oddVBand="0" w:evenVBand="0" w:oddHBand="0" w:evenHBand="0" w:firstRowFirstColumn="0" w:firstRowLastColumn="0" w:lastRowFirstColumn="0" w:lastRowLastColumn="0"/>
              <w:rPr>
                <w:lang w:val="en-US"/>
              </w:rPr>
            </w:pPr>
            <w:r w:rsidRPr="00052490">
              <w:rPr>
                <w:lang w:val="en-US"/>
              </w:rPr>
              <w:t>Journal submission, conference travel, printing</w:t>
            </w:r>
          </w:p>
        </w:tc>
        <w:tc>
          <w:tcPr>
            <w:tcW w:w="2823" w:type="dxa"/>
            <w:tcBorders>
              <w:top w:val="single" w:sz="4" w:space="0" w:color="7F7F7F" w:themeColor="text1" w:themeTint="80"/>
              <w:bottom w:val="single" w:sz="4" w:space="0" w:color="7F7F7F" w:themeColor="text1" w:themeTint="80"/>
            </w:tcBorders>
            <w:vAlign w:val="center"/>
          </w:tcPr>
          <w:p w14:paraId="6F1AF982" w14:textId="77777777" w:rsidR="00F0654F" w:rsidRPr="00052490" w:rsidRDefault="00F0654F" w:rsidP="00CD6DCD">
            <w:pPr>
              <w:pStyle w:val="TableCaptionCoEKSU"/>
              <w:spacing w:line="240" w:lineRule="auto"/>
              <w:jc w:val="center"/>
              <w:cnfStyle w:val="000000000000" w:firstRow="0" w:lastRow="0" w:firstColumn="0" w:lastColumn="0" w:oddVBand="0" w:evenVBand="0" w:oddHBand="0" w:evenHBand="0" w:firstRowFirstColumn="0" w:firstRowLastColumn="0" w:lastRowFirstColumn="0" w:lastRowLastColumn="0"/>
              <w:rPr>
                <w:lang w:val="en-US"/>
              </w:rPr>
            </w:pPr>
            <w:r w:rsidRPr="00052490">
              <w:rPr>
                <w:lang w:val="en-US"/>
              </w:rPr>
              <w:t>[Enter Amount]</w:t>
            </w:r>
          </w:p>
        </w:tc>
      </w:tr>
      <w:tr w:rsidR="00F0654F" w:rsidRPr="00052490" w14:paraId="795C0834" w14:textId="77777777" w:rsidTr="0074501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34" w:type="dxa"/>
            <w:vAlign w:val="center"/>
          </w:tcPr>
          <w:p w14:paraId="31D8C432" w14:textId="77777777" w:rsidR="00F0654F" w:rsidRPr="00052490" w:rsidRDefault="00F0654F" w:rsidP="00CD6DCD">
            <w:pPr>
              <w:pStyle w:val="TableCaptionCoEKSU"/>
              <w:spacing w:line="240" w:lineRule="auto"/>
              <w:rPr>
                <w:lang w:val="en-US"/>
              </w:rPr>
            </w:pPr>
            <w:r w:rsidRPr="00052490">
              <w:rPr>
                <w:lang w:val="en-US"/>
              </w:rPr>
              <w:t>Miscellaneous Costs</w:t>
            </w:r>
          </w:p>
        </w:tc>
        <w:tc>
          <w:tcPr>
            <w:tcW w:w="2847" w:type="dxa"/>
            <w:vAlign w:val="center"/>
          </w:tcPr>
          <w:p w14:paraId="63EB6F87" w14:textId="77777777" w:rsidR="00F0654F" w:rsidRPr="00052490" w:rsidRDefault="00F0654F" w:rsidP="00CD6DCD">
            <w:pPr>
              <w:pStyle w:val="TableCaptionCoEKSU"/>
              <w:spacing w:line="240" w:lineRule="auto"/>
              <w:cnfStyle w:val="000000100000" w:firstRow="0" w:lastRow="0" w:firstColumn="0" w:lastColumn="0" w:oddVBand="0" w:evenVBand="0" w:oddHBand="1" w:evenHBand="0" w:firstRowFirstColumn="0" w:firstRowLastColumn="0" w:lastRowFirstColumn="0" w:lastRowLastColumn="0"/>
              <w:rPr>
                <w:lang w:val="en-US"/>
              </w:rPr>
            </w:pPr>
            <w:r w:rsidRPr="00052490">
              <w:rPr>
                <w:lang w:val="en-US"/>
              </w:rPr>
              <w:t>Unforeseen expenses, additional training</w:t>
            </w:r>
          </w:p>
        </w:tc>
        <w:tc>
          <w:tcPr>
            <w:tcW w:w="2823" w:type="dxa"/>
            <w:vAlign w:val="center"/>
          </w:tcPr>
          <w:p w14:paraId="5A22852D" w14:textId="77777777" w:rsidR="00F0654F" w:rsidRPr="00052490" w:rsidRDefault="00F0654F" w:rsidP="00CD6DCD">
            <w:pPr>
              <w:pStyle w:val="TableCaptionCoEKSU"/>
              <w:spacing w:line="240" w:lineRule="auto"/>
              <w:jc w:val="center"/>
              <w:cnfStyle w:val="000000100000" w:firstRow="0" w:lastRow="0" w:firstColumn="0" w:lastColumn="0" w:oddVBand="0" w:evenVBand="0" w:oddHBand="1" w:evenHBand="0" w:firstRowFirstColumn="0" w:firstRowLastColumn="0" w:lastRowFirstColumn="0" w:lastRowLastColumn="0"/>
              <w:rPr>
                <w:lang w:val="en-US"/>
              </w:rPr>
            </w:pPr>
            <w:r w:rsidRPr="00052490">
              <w:rPr>
                <w:lang w:val="en-US"/>
              </w:rPr>
              <w:t>[Enter Amount]</w:t>
            </w:r>
          </w:p>
        </w:tc>
      </w:tr>
      <w:tr w:rsidR="00F0654F" w:rsidRPr="00052490" w14:paraId="254C49A7" w14:textId="77777777" w:rsidTr="00745019">
        <w:trPr>
          <w:cantSplit/>
        </w:trPr>
        <w:tc>
          <w:tcPr>
            <w:cnfStyle w:val="001000000000" w:firstRow="0" w:lastRow="0" w:firstColumn="1" w:lastColumn="0" w:oddVBand="0" w:evenVBand="0" w:oddHBand="0" w:evenHBand="0" w:firstRowFirstColumn="0" w:firstRowLastColumn="0" w:lastRowFirstColumn="0" w:lastRowLastColumn="0"/>
            <w:tcW w:w="2834" w:type="dxa"/>
            <w:tcBorders>
              <w:top w:val="single" w:sz="4" w:space="0" w:color="7F7F7F" w:themeColor="text1" w:themeTint="80"/>
              <w:bottom w:val="single" w:sz="4" w:space="0" w:color="auto"/>
            </w:tcBorders>
            <w:vAlign w:val="center"/>
          </w:tcPr>
          <w:p w14:paraId="5AB3B291" w14:textId="77777777" w:rsidR="00F0654F" w:rsidRPr="00052490" w:rsidRDefault="00F0654F" w:rsidP="00CD6DCD">
            <w:pPr>
              <w:pStyle w:val="TableCaptionCoEKSU"/>
              <w:spacing w:line="240" w:lineRule="auto"/>
              <w:rPr>
                <w:lang w:val="en-US"/>
              </w:rPr>
            </w:pPr>
            <w:r w:rsidRPr="00052490">
              <w:rPr>
                <w:lang w:val="en-US"/>
              </w:rPr>
              <w:t>Other</w:t>
            </w:r>
          </w:p>
        </w:tc>
        <w:tc>
          <w:tcPr>
            <w:tcW w:w="2847" w:type="dxa"/>
            <w:tcBorders>
              <w:top w:val="single" w:sz="4" w:space="0" w:color="7F7F7F" w:themeColor="text1" w:themeTint="80"/>
              <w:bottom w:val="single" w:sz="4" w:space="0" w:color="auto"/>
            </w:tcBorders>
            <w:vAlign w:val="center"/>
          </w:tcPr>
          <w:p w14:paraId="3AD6524C" w14:textId="77777777" w:rsidR="00F0654F" w:rsidRPr="00052490" w:rsidRDefault="00F0654F" w:rsidP="00CD6DCD">
            <w:pPr>
              <w:pStyle w:val="TableCaptionCoEKSU"/>
              <w:spacing w:line="240" w:lineRule="auto"/>
              <w:cnfStyle w:val="000000000000" w:firstRow="0" w:lastRow="0" w:firstColumn="0" w:lastColumn="0" w:oddVBand="0" w:evenVBand="0" w:oddHBand="0" w:evenHBand="0" w:firstRowFirstColumn="0" w:firstRowLastColumn="0" w:lastRowFirstColumn="0" w:lastRowLastColumn="0"/>
              <w:rPr>
                <w:lang w:val="en-US"/>
              </w:rPr>
            </w:pPr>
            <w:r w:rsidRPr="00052490">
              <w:rPr>
                <w:lang w:val="en-US"/>
              </w:rPr>
              <w:t>Any additional costs not covered above</w:t>
            </w:r>
          </w:p>
        </w:tc>
        <w:tc>
          <w:tcPr>
            <w:tcW w:w="2823" w:type="dxa"/>
            <w:tcBorders>
              <w:top w:val="single" w:sz="4" w:space="0" w:color="7F7F7F" w:themeColor="text1" w:themeTint="80"/>
              <w:bottom w:val="single" w:sz="4" w:space="0" w:color="auto"/>
            </w:tcBorders>
            <w:vAlign w:val="center"/>
          </w:tcPr>
          <w:p w14:paraId="4B1FFD7C" w14:textId="77777777" w:rsidR="00F0654F" w:rsidRPr="00052490" w:rsidRDefault="00F0654F" w:rsidP="00CD6DCD">
            <w:pPr>
              <w:pStyle w:val="TableCaptionCoEKSU"/>
              <w:spacing w:line="240" w:lineRule="auto"/>
              <w:jc w:val="center"/>
              <w:cnfStyle w:val="000000000000" w:firstRow="0" w:lastRow="0" w:firstColumn="0" w:lastColumn="0" w:oddVBand="0" w:evenVBand="0" w:oddHBand="0" w:evenHBand="0" w:firstRowFirstColumn="0" w:firstRowLastColumn="0" w:lastRowFirstColumn="0" w:lastRowLastColumn="0"/>
              <w:rPr>
                <w:lang w:val="en-US"/>
              </w:rPr>
            </w:pPr>
            <w:r w:rsidRPr="00052490">
              <w:rPr>
                <w:lang w:val="en-US"/>
              </w:rPr>
              <w:t>[Enter Amount]</w:t>
            </w:r>
          </w:p>
        </w:tc>
      </w:tr>
      <w:tr w:rsidR="00F0654F" w:rsidRPr="00052490" w14:paraId="15876BC9" w14:textId="77777777" w:rsidTr="0074501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34" w:type="dxa"/>
            <w:tcBorders>
              <w:top w:val="single" w:sz="4" w:space="0" w:color="auto"/>
              <w:bottom w:val="single" w:sz="4" w:space="0" w:color="auto"/>
            </w:tcBorders>
            <w:vAlign w:val="center"/>
          </w:tcPr>
          <w:p w14:paraId="7AB249B5" w14:textId="77777777" w:rsidR="00F0654F" w:rsidRPr="00052490" w:rsidRDefault="00F0654F" w:rsidP="00CD6DCD">
            <w:pPr>
              <w:pStyle w:val="TableCaptionCoEKSU"/>
              <w:spacing w:line="240" w:lineRule="auto"/>
              <w:rPr>
                <w:lang w:val="en-US"/>
              </w:rPr>
            </w:pPr>
            <w:r w:rsidRPr="00052490">
              <w:rPr>
                <w:lang w:val="en-US"/>
              </w:rPr>
              <w:t>Total</w:t>
            </w:r>
          </w:p>
        </w:tc>
        <w:tc>
          <w:tcPr>
            <w:tcW w:w="2847" w:type="dxa"/>
            <w:tcBorders>
              <w:top w:val="single" w:sz="4" w:space="0" w:color="auto"/>
              <w:bottom w:val="single" w:sz="4" w:space="0" w:color="auto"/>
            </w:tcBorders>
            <w:vAlign w:val="center"/>
          </w:tcPr>
          <w:p w14:paraId="24C28DE1" w14:textId="77777777" w:rsidR="00F0654F" w:rsidRPr="00052490" w:rsidRDefault="00F0654F" w:rsidP="00CD6DCD">
            <w:pPr>
              <w:pStyle w:val="TableCaptionCoEKSU"/>
              <w:spacing w:line="240" w:lineRule="auto"/>
              <w:jc w:val="center"/>
              <w:cnfStyle w:val="000000100000" w:firstRow="0" w:lastRow="0" w:firstColumn="0" w:lastColumn="0" w:oddVBand="0" w:evenVBand="0" w:oddHBand="1" w:evenHBand="0" w:firstRowFirstColumn="0" w:firstRowLastColumn="0" w:lastRowFirstColumn="0" w:lastRowLastColumn="0"/>
              <w:rPr>
                <w:lang w:val="en-US"/>
              </w:rPr>
            </w:pPr>
          </w:p>
        </w:tc>
        <w:tc>
          <w:tcPr>
            <w:tcW w:w="2823" w:type="dxa"/>
            <w:tcBorders>
              <w:top w:val="single" w:sz="4" w:space="0" w:color="auto"/>
              <w:bottom w:val="single" w:sz="4" w:space="0" w:color="auto"/>
            </w:tcBorders>
            <w:vAlign w:val="center"/>
          </w:tcPr>
          <w:p w14:paraId="56C9C495" w14:textId="77777777" w:rsidR="00F0654F" w:rsidRPr="002F1676" w:rsidRDefault="00F0654F" w:rsidP="00CD6DCD">
            <w:pPr>
              <w:pStyle w:val="TableCaptionCoEKSU"/>
              <w:spacing w:line="240" w:lineRule="auto"/>
              <w:jc w:val="center"/>
              <w:cnfStyle w:val="000000100000" w:firstRow="0" w:lastRow="0" w:firstColumn="0" w:lastColumn="0" w:oddVBand="0" w:evenVBand="0" w:oddHBand="1" w:evenHBand="0" w:firstRowFirstColumn="0" w:firstRowLastColumn="0" w:lastRowFirstColumn="0" w:lastRowLastColumn="0"/>
              <w:rPr>
                <w:b/>
                <w:bCs/>
                <w:lang w:val="en-US"/>
              </w:rPr>
            </w:pPr>
            <w:r w:rsidRPr="002F1676">
              <w:rPr>
                <w:b/>
                <w:bCs/>
                <w:lang w:val="en-US"/>
              </w:rPr>
              <w:t>[Total Amount]</w:t>
            </w:r>
          </w:p>
        </w:tc>
      </w:tr>
    </w:tbl>
    <w:p w14:paraId="5740F3DA" w14:textId="77777777" w:rsidR="00F0654F" w:rsidRPr="00052490" w:rsidRDefault="00F0654F" w:rsidP="00BE6E58">
      <w:pPr>
        <w:pStyle w:val="NormalCoEKSU"/>
        <w:rPr>
          <w:lang w:val="en-US"/>
        </w:rPr>
      </w:pPr>
    </w:p>
    <w:p w14:paraId="6D5704D3" w14:textId="77777777" w:rsidR="00BE6E58" w:rsidRPr="00052490" w:rsidRDefault="00BE6E58" w:rsidP="00BE6E58">
      <w:pPr>
        <w:pStyle w:val="NormalCoEKSU"/>
        <w:rPr>
          <w:lang w:val="en-US"/>
        </w:rPr>
      </w:pPr>
    </w:p>
    <w:p w14:paraId="0B1E2365" w14:textId="4F272A5C" w:rsidR="00486578" w:rsidRPr="00052490" w:rsidRDefault="00E843AE" w:rsidP="00C55C94">
      <w:pPr>
        <w:pStyle w:val="NormalCoEKSU"/>
        <w:rPr>
          <w:lang w:val="en-US"/>
        </w:rPr>
      </w:pPr>
      <w:r w:rsidRPr="00052490">
        <w:rPr>
          <w:lang w:val="en-US"/>
        </w:rPr>
        <w:br w:type="page"/>
      </w:r>
    </w:p>
    <w:p w14:paraId="1E408D52" w14:textId="77777777" w:rsidR="00051524" w:rsidRPr="00052490" w:rsidRDefault="008B2EBC" w:rsidP="0074720A">
      <w:pPr>
        <w:pStyle w:val="AppendicesBibliographyCoEKSU"/>
      </w:pPr>
      <w:bookmarkStart w:id="78" w:name="_Toc179654312"/>
      <w:r w:rsidRPr="00052490">
        <w:lastRenderedPageBreak/>
        <w:t>References</w:t>
      </w:r>
      <w:bookmarkEnd w:id="78"/>
    </w:p>
    <w:p w14:paraId="2D7A3C09" w14:textId="08FAE240" w:rsidR="001606C4" w:rsidRPr="00052490" w:rsidRDefault="008B2EBC" w:rsidP="008B2EBC">
      <w:pPr>
        <w:pStyle w:val="NormalCoEKSU"/>
        <w:rPr>
          <w:lang w:val="en-US"/>
        </w:rPr>
      </w:pPr>
      <w:r w:rsidRPr="00052490">
        <w:rPr>
          <w:lang w:val="en-US"/>
        </w:rPr>
        <w:t xml:space="preserve">Referencing in a </w:t>
      </w:r>
      <w:r w:rsidR="00947256" w:rsidRPr="00052490">
        <w:rPr>
          <w:lang w:val="en-US"/>
        </w:rPr>
        <w:t>proposal</w:t>
      </w:r>
      <w:r w:rsidRPr="00052490">
        <w:rPr>
          <w:lang w:val="en-US"/>
        </w:rPr>
        <w:t xml:space="preserve"> is an essential component that provides credibility and support to the arguments and claims made within the document. It involves acknowledging the sources from which information, data, or ideas have been drawn, ensuring academic integrity and honesty. Proper referencing not only lends authority to the </w:t>
      </w:r>
      <w:r w:rsidR="00947256" w:rsidRPr="00052490">
        <w:rPr>
          <w:lang w:val="en-US"/>
        </w:rPr>
        <w:t>proposal</w:t>
      </w:r>
      <w:r w:rsidRPr="00052490">
        <w:rPr>
          <w:lang w:val="en-US"/>
        </w:rPr>
        <w:t xml:space="preserve"> but also allows readers to trace the origins of the information presented, facilitating further exploration and verification. Referencing should be done according to the IEEE referencing styles. For more details</w:t>
      </w:r>
      <w:r w:rsidR="00BB2939" w:rsidRPr="00052490">
        <w:rPr>
          <w:lang w:val="en-US"/>
        </w:rPr>
        <w:t>,</w:t>
      </w:r>
      <w:r w:rsidRPr="00052490">
        <w:rPr>
          <w:lang w:val="en-US"/>
        </w:rPr>
        <w:t xml:space="preserve"> please visit (</w:t>
      </w:r>
      <w:hyperlink r:id="rId13" w:history="1">
        <w:r w:rsidRPr="00052490">
          <w:rPr>
            <w:rStyle w:val="Hyperlink"/>
            <w:lang w:val="en-US"/>
          </w:rPr>
          <w:t>IEEE Reference Guide</w:t>
        </w:r>
      </w:hyperlink>
      <w:r w:rsidRPr="00052490">
        <w:rPr>
          <w:lang w:val="en-US"/>
        </w:rPr>
        <w:t xml:space="preserve">). </w:t>
      </w:r>
    </w:p>
    <w:p w14:paraId="455DF66B" w14:textId="7A3CBBF5" w:rsidR="008B2EBC" w:rsidRPr="00052490" w:rsidRDefault="002961E0" w:rsidP="008B2EBC">
      <w:pPr>
        <w:pStyle w:val="NormalCoEKSU"/>
        <w:rPr>
          <w:lang w:val="en-US"/>
        </w:rPr>
      </w:pPr>
      <w:r w:rsidRPr="00052490">
        <w:rPr>
          <w:lang w:val="en-US"/>
        </w:rPr>
        <w:t xml:space="preserve">Several reference tools, such as </w:t>
      </w:r>
      <w:proofErr w:type="spellStart"/>
      <w:r w:rsidRPr="00052490">
        <w:rPr>
          <w:lang w:val="en-US"/>
        </w:rPr>
        <w:t>Zotero</w:t>
      </w:r>
      <w:proofErr w:type="spellEnd"/>
      <w:r w:rsidRPr="00052490">
        <w:rPr>
          <w:lang w:val="en-US"/>
        </w:rPr>
        <w:t xml:space="preserve">, </w:t>
      </w:r>
      <w:proofErr w:type="spellStart"/>
      <w:r w:rsidRPr="00052490">
        <w:rPr>
          <w:lang w:val="en-US"/>
        </w:rPr>
        <w:t>Mendeley</w:t>
      </w:r>
      <w:proofErr w:type="spellEnd"/>
      <w:r w:rsidRPr="00052490">
        <w:rPr>
          <w:lang w:val="en-US"/>
        </w:rPr>
        <w:t>, and EndNote, </w:t>
      </w:r>
      <w:r w:rsidR="008B2EBC" w:rsidRPr="00052490">
        <w:rPr>
          <w:lang w:val="en-US"/>
        </w:rPr>
        <w:t>offer functionalities that allow users to collect, organize, and cite references efficiently. They typically feature browser extensions or plugins that enable users to capture citation information directly from websites, databases, and academic articles. Additionally, referencing tools often provide citation style formatting options, automatically generating</w:t>
      </w:r>
      <w:r w:rsidR="00671BEF" w:rsidRPr="00052490">
        <w:rPr>
          <w:lang w:val="en-US"/>
        </w:rPr>
        <w:t xml:space="preserve"> </w:t>
      </w:r>
      <w:r w:rsidR="008B2EBC" w:rsidRPr="00052490">
        <w:rPr>
          <w:lang w:val="en-US"/>
        </w:rPr>
        <w:t>reference lists. Overall, referencing tools significantly reduce the time and effort required for managing citations, freeing researchers to focus on the content and analysis of their work.</w:t>
      </w:r>
    </w:p>
    <w:p w14:paraId="40C335D9" w14:textId="77777777" w:rsidR="00486578" w:rsidRPr="00052490" w:rsidRDefault="00E843AE" w:rsidP="009F1259">
      <w:pPr>
        <w:pStyle w:val="NormalCoEKSU"/>
        <w:ind w:firstLine="0"/>
        <w:rPr>
          <w:lang w:val="en-US"/>
        </w:rPr>
      </w:pPr>
      <w:r w:rsidRPr="00052490">
        <w:rPr>
          <w:lang w:val="en-US"/>
        </w:rPr>
        <w:br w:type="page"/>
      </w:r>
    </w:p>
    <w:p w14:paraId="1BF58A8B" w14:textId="77777777" w:rsidR="00051524" w:rsidRPr="00052490" w:rsidRDefault="004655D8" w:rsidP="00081FAF">
      <w:pPr>
        <w:pStyle w:val="AppendicesBibliographyCoEKSU"/>
      </w:pPr>
      <w:bookmarkStart w:id="79" w:name="_Toc400459767"/>
      <w:bookmarkStart w:id="80" w:name="_Toc179654313"/>
      <w:r w:rsidRPr="00052490">
        <w:lastRenderedPageBreak/>
        <w:t>Appendices</w:t>
      </w:r>
      <w:bookmarkEnd w:id="79"/>
      <w:bookmarkEnd w:id="80"/>
      <w:r w:rsidR="00437D76" w:rsidRPr="00052490">
        <w:tab/>
      </w:r>
    </w:p>
    <w:p w14:paraId="35D0BFA1" w14:textId="77777777" w:rsidR="004655D8" w:rsidRPr="00052490" w:rsidRDefault="00183522" w:rsidP="00183522">
      <w:pPr>
        <w:pStyle w:val="AppendixSub-headingCoEKSU"/>
        <w:rPr>
          <w:lang w:val="en-US"/>
        </w:rPr>
      </w:pPr>
      <w:r w:rsidRPr="00052490">
        <w:rPr>
          <w:lang w:val="en-US"/>
        </w:rPr>
        <w:br/>
      </w:r>
      <w:r w:rsidR="004655D8" w:rsidRPr="00052490">
        <w:rPr>
          <w:lang w:val="en-US"/>
        </w:rPr>
        <w:t>Title</w:t>
      </w:r>
    </w:p>
    <w:p w14:paraId="245441C1" w14:textId="236C7841" w:rsidR="00E824D2" w:rsidRPr="00052490" w:rsidRDefault="001606C4" w:rsidP="00AD0C17">
      <w:pPr>
        <w:pStyle w:val="Normal2CoEKSU"/>
        <w:rPr>
          <w:lang w:val="en-US"/>
        </w:rPr>
      </w:pPr>
      <w:r w:rsidRPr="00052490">
        <w:rPr>
          <w:lang w:val="en-US"/>
        </w:rPr>
        <w:t xml:space="preserve">Start each appendix on a new page. Place appendices in the same order as they are referred to in the body of the </w:t>
      </w:r>
      <w:r w:rsidR="00947256" w:rsidRPr="00052490">
        <w:rPr>
          <w:lang w:val="en-US"/>
        </w:rPr>
        <w:t>proposal</w:t>
      </w:r>
      <w:r w:rsidRPr="00052490">
        <w:rPr>
          <w:lang w:val="en-US"/>
        </w:rPr>
        <w:t>. That is, the first appendix referred to should be Appendix A, the second appendix referred to should be Appendix B, and so on. Appendix formatting can be different to the main document.</w:t>
      </w:r>
      <w:r w:rsidR="00972FC3" w:rsidRPr="00052490">
        <w:rPr>
          <w:lang w:val="en-US"/>
        </w:rPr>
        <w:t xml:space="preserve"> </w:t>
      </w:r>
    </w:p>
    <w:p w14:paraId="15202D99" w14:textId="5A1E591F" w:rsidR="00E824D2" w:rsidRPr="000B5EF5" w:rsidRDefault="00E824D2" w:rsidP="00C55C94">
      <w:pPr>
        <w:pStyle w:val="NormalCoEKSU"/>
        <w:ind w:firstLine="0"/>
        <w:rPr>
          <w:lang w:val="en-GB"/>
        </w:rPr>
      </w:pPr>
    </w:p>
    <w:sectPr w:rsidR="00E824D2" w:rsidRPr="000B5EF5" w:rsidSect="000A720A">
      <w:footerReference w:type="even" r:id="rId14"/>
      <w:footerReference w:type="default" r:id="rId15"/>
      <w:footerReference w:type="first" r:id="rId16"/>
      <w:type w:val="continuous"/>
      <w:pgSz w:w="11907" w:h="16840" w:code="9"/>
      <w:pgMar w:top="1418" w:right="1418" w:bottom="1418" w:left="1985"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E30B2" w14:textId="77777777" w:rsidR="004243DF" w:rsidRPr="00052490" w:rsidRDefault="004243DF">
      <w:r w:rsidRPr="00052490">
        <w:separator/>
      </w:r>
    </w:p>
    <w:p w14:paraId="549EE08C" w14:textId="77777777" w:rsidR="004243DF" w:rsidRPr="00052490" w:rsidRDefault="004243DF"/>
  </w:endnote>
  <w:endnote w:type="continuationSeparator" w:id="0">
    <w:p w14:paraId="5B492331" w14:textId="77777777" w:rsidR="004243DF" w:rsidRPr="00052490" w:rsidRDefault="004243DF">
      <w:r w:rsidRPr="00052490">
        <w:continuationSeparator/>
      </w:r>
    </w:p>
    <w:p w14:paraId="1FD808B6" w14:textId="77777777" w:rsidR="004243DF" w:rsidRPr="00052490" w:rsidRDefault="004243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1"/>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FD7BE" w14:textId="50259194" w:rsidR="00C00520" w:rsidRPr="00052490" w:rsidRDefault="00C00520" w:rsidP="0032322B">
    <w:pPr>
      <w:pStyle w:val="FooterCoEKSU"/>
    </w:pPr>
    <w:r w:rsidRPr="00052490">
      <w:fldChar w:fldCharType="begin"/>
    </w:r>
    <w:r w:rsidRPr="00052490">
      <w:instrText xml:space="preserve"> PAGE   \* MERGEFORMAT </w:instrText>
    </w:r>
    <w:r w:rsidRPr="00052490">
      <w:fldChar w:fldCharType="separate"/>
    </w:r>
    <w:r w:rsidRPr="00052490">
      <w:t>16</w:t>
    </w:r>
    <w:r w:rsidRPr="00052490">
      <w:fldChar w:fldCharType="end"/>
    </w:r>
    <w:r w:rsidRPr="00052490">
      <w:tab/>
    </w:r>
    <w:r w:rsidRPr="00052490">
      <w:fldChar w:fldCharType="begin"/>
    </w:r>
    <w:r w:rsidRPr="00052490">
      <w:instrText xml:space="preserve"> STYLEREF  "PhD Appendices &amp; Bibliography"  \* MERGEFORMAT </w:instrText>
    </w:r>
    <w:r w:rsidRPr="00052490">
      <w:fldChar w:fldCharType="separate"/>
    </w:r>
    <w:r w:rsidRPr="00052490">
      <w:rPr>
        <w:b/>
        <w:bCs/>
      </w:rPr>
      <w:t>Error! Use the Home tab to apply PhD Appendices &amp; Bibliography to the text that you want to appear here.</w:t>
    </w:r>
    <w:r w:rsidRPr="0005249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073655"/>
      <w:docPartObj>
        <w:docPartGallery w:val="Page Numbers (Bottom of Page)"/>
        <w:docPartUnique/>
      </w:docPartObj>
    </w:sdtPr>
    <w:sdtEndPr/>
    <w:sdtContent>
      <w:p w14:paraId="1AAB67BD" w14:textId="34DC1142" w:rsidR="00C00520" w:rsidRPr="00052490" w:rsidRDefault="00C00520" w:rsidP="0066105F">
        <w:pPr>
          <w:pStyle w:val="Footer"/>
          <w:jc w:val="center"/>
        </w:pPr>
        <w:r w:rsidRPr="00052490">
          <w:fldChar w:fldCharType="begin"/>
        </w:r>
        <w:r w:rsidRPr="00052490">
          <w:instrText xml:space="preserve"> PAGE   \* MERGEFORMAT </w:instrText>
        </w:r>
        <w:r w:rsidRPr="00052490">
          <w:fldChar w:fldCharType="separate"/>
        </w:r>
        <w:r w:rsidR="00875167">
          <w:rPr>
            <w:noProof/>
          </w:rPr>
          <w:t>21</w:t>
        </w:r>
        <w:r w:rsidRPr="00052490">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C78A8" w14:textId="77777777" w:rsidR="00C00520" w:rsidRPr="00052490" w:rsidRDefault="00C00520" w:rsidP="00750B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370A5" w14:textId="77777777" w:rsidR="004243DF" w:rsidRPr="00052490" w:rsidRDefault="004243DF">
      <w:r w:rsidRPr="00052490">
        <w:separator/>
      </w:r>
    </w:p>
    <w:p w14:paraId="060521D7" w14:textId="77777777" w:rsidR="004243DF" w:rsidRPr="00052490" w:rsidRDefault="004243DF"/>
  </w:footnote>
  <w:footnote w:type="continuationSeparator" w:id="0">
    <w:p w14:paraId="4AA00C6F" w14:textId="77777777" w:rsidR="004243DF" w:rsidRPr="00052490" w:rsidRDefault="004243DF">
      <w:r w:rsidRPr="00052490">
        <w:continuationSeparator/>
      </w:r>
    </w:p>
    <w:p w14:paraId="7909E2A6" w14:textId="77777777" w:rsidR="004243DF" w:rsidRPr="00052490" w:rsidRDefault="004243D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3896E" w14:textId="37EF6AF1" w:rsidR="00C00520" w:rsidRPr="00052490" w:rsidRDefault="00C00520" w:rsidP="004F0975">
    <w:pPr>
      <w:pStyle w:val="Header"/>
      <w:tabs>
        <w:tab w:val="clear" w:pos="8306"/>
        <w:tab w:val="right" w:pos="9071"/>
      </w:tabs>
    </w:pPr>
    <w:r w:rsidRPr="00052490">
      <w:rPr>
        <w:noProof/>
      </w:rPr>
      <mc:AlternateContent>
        <mc:Choice Requires="wps">
          <w:drawing>
            <wp:anchor distT="0" distB="0" distL="114300" distR="114300" simplePos="0" relativeHeight="251660288" behindDoc="0" locked="0" layoutInCell="1" allowOverlap="1" wp14:anchorId="144CAC7C" wp14:editId="1DBA0419">
              <wp:simplePos x="0" y="0"/>
              <wp:positionH relativeFrom="column">
                <wp:posOffset>4067175</wp:posOffset>
              </wp:positionH>
              <wp:positionV relativeFrom="paragraph">
                <wp:posOffset>879475</wp:posOffset>
              </wp:positionV>
              <wp:extent cx="1644650" cy="257175"/>
              <wp:effectExtent l="0" t="0" r="0" b="0"/>
              <wp:wrapNone/>
              <wp:docPr id="3" name="Text Box 3"/>
              <wp:cNvGraphicFramePr/>
              <a:graphic xmlns:a="http://schemas.openxmlformats.org/drawingml/2006/main">
                <a:graphicData uri="http://schemas.microsoft.com/office/word/2010/wordprocessingShape">
                  <wps:wsp>
                    <wps:cNvSpPr txBox="1"/>
                    <wps:spPr>
                      <a:xfrm>
                        <a:off x="0" y="0"/>
                        <a:ext cx="1644650" cy="257175"/>
                      </a:xfrm>
                      <a:prstGeom prst="rect">
                        <a:avLst/>
                      </a:prstGeom>
                      <a:noFill/>
                      <a:ln w="6350">
                        <a:noFill/>
                      </a:ln>
                    </wps:spPr>
                    <wps:txbx>
                      <w:txbxContent>
                        <w:p w14:paraId="755BEA5B" w14:textId="77777777" w:rsidR="00C00520" w:rsidRPr="00052490" w:rsidRDefault="00C00520" w:rsidP="00922159">
                          <w:pPr>
                            <w:spacing w:line="276" w:lineRule="auto"/>
                            <w:rPr>
                              <w:rFonts w:cstheme="minorHAnsi"/>
                              <w:color w:val="748896"/>
                              <w:sz w:val="18"/>
                              <w:szCs w:val="18"/>
                              <w:rtl/>
                            </w:rPr>
                          </w:pPr>
                          <w:r w:rsidRPr="00052490">
                            <w:rPr>
                              <w:rFonts w:cstheme="minorHAnsi"/>
                              <w:color w:val="748896"/>
                              <w:sz w:val="18"/>
                              <w:szCs w:val="18"/>
                            </w:rPr>
                            <w:t>College of Engineering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44CAC7C" id="_x0000_t202" coordsize="21600,21600" o:spt="202" path="m,l,21600r21600,l21600,xe">
              <v:stroke joinstyle="miter"/>
              <v:path gradientshapeok="t" o:connecttype="rect"/>
            </v:shapetype>
            <v:shape id="Text Box 3" o:spid="_x0000_s1026" type="#_x0000_t202" style="position:absolute;margin-left:320.25pt;margin-top:69.25pt;width:129.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" filled="f" stroked="f" strokeweight=".5pt">
              <v:textbox>
                <w:txbxContent>
                  <w:p w14:paraId="755BEA5B" w14:textId="77777777" w:rsidR="00C00520" w:rsidRPr="00052490" w:rsidRDefault="00C00520" w:rsidP="00922159">
                    <w:pPr>
                      <w:spacing w:line="276" w:lineRule="auto"/>
                      <w:rPr>
                        <w:rFonts w:cstheme="minorHAnsi"/>
                        <w:color w:val="748896"/>
                        <w:sz w:val="18"/>
                        <w:szCs w:val="18"/>
                        <w:rtl/>
                      </w:rPr>
                    </w:pPr>
                    <w:r w:rsidRPr="00052490">
                      <w:rPr>
                        <w:rFonts w:cstheme="minorHAnsi"/>
                        <w:color w:val="748896"/>
                        <w:sz w:val="18"/>
                        <w:szCs w:val="18"/>
                      </w:rPr>
                      <w:t>College of Engineering</w:t>
                    </w:r>
                  </w:p>
                </w:txbxContent>
              </v:textbox>
            </v:shape>
          </w:pict>
        </mc:Fallback>
      </mc:AlternateContent>
    </w:r>
    <w:r w:rsidRPr="00052490">
      <w:rPr>
        <w:noProof/>
      </w:rPr>
      <w:drawing>
        <wp:anchor distT="0" distB="0" distL="114300" distR="114300" simplePos="0" relativeHeight="251659264" behindDoc="1" locked="0" layoutInCell="1" allowOverlap="1" wp14:anchorId="27109A4B" wp14:editId="424AAB5A">
          <wp:simplePos x="0" y="0"/>
          <wp:positionH relativeFrom="margin">
            <wp:align>right</wp:align>
          </wp:positionH>
          <wp:positionV relativeFrom="paragraph">
            <wp:posOffset>266700</wp:posOffset>
          </wp:positionV>
          <wp:extent cx="1640205" cy="628650"/>
          <wp:effectExtent l="0" t="0" r="0" b="0"/>
          <wp:wrapNone/>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SU.png"/>
                  <pic:cNvPicPr/>
                </pic:nvPicPr>
                <pic:blipFill>
                  <a:blip r:embed="rId1">
                    <a:extLst>
                      <a:ext uri="{28A0092B-C50C-407E-A947-70E740481C1C}">
                        <a14:useLocalDpi xmlns:a14="http://schemas.microsoft.com/office/drawing/2010/main" val="0"/>
                      </a:ext>
                    </a:extLst>
                  </a:blip>
                  <a:stretch>
                    <a:fillRect/>
                  </a:stretch>
                </pic:blipFill>
                <pic:spPr>
                  <a:xfrm>
                    <a:off x="0" y="0"/>
                    <a:ext cx="1640205" cy="6286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38FF"/>
    <w:multiLevelType w:val="hybridMultilevel"/>
    <w:tmpl w:val="79088546"/>
    <w:lvl w:ilvl="0" w:tplc="0C090001">
      <w:start w:val="1"/>
      <w:numFmt w:val="bullet"/>
      <w:lvlText w:val=""/>
      <w:lvlJc w:val="left"/>
      <w:pPr>
        <w:tabs>
          <w:tab w:val="num" w:pos="1844"/>
        </w:tabs>
        <w:ind w:left="1844" w:hanging="425"/>
      </w:pPr>
      <w:rPr>
        <w:rFonts w:ascii="Symbol" w:hAnsi="Symbol" w:hint="default"/>
        <w:sz w:val="20"/>
        <w:szCs w:val="20"/>
      </w:rPr>
    </w:lvl>
    <w:lvl w:ilvl="1" w:tplc="0C090003">
      <w:start w:val="1"/>
      <w:numFmt w:val="bullet"/>
      <w:lvlText w:val="o"/>
      <w:lvlJc w:val="left"/>
      <w:pPr>
        <w:tabs>
          <w:tab w:val="num" w:pos="2150"/>
        </w:tabs>
        <w:ind w:left="2150" w:hanging="360"/>
      </w:pPr>
      <w:rPr>
        <w:rFonts w:ascii="Courier New" w:hAnsi="Courier New" w:cs="Courier New" w:hint="default"/>
      </w:rPr>
    </w:lvl>
    <w:lvl w:ilvl="2" w:tplc="0C090005" w:tentative="1">
      <w:start w:val="1"/>
      <w:numFmt w:val="bullet"/>
      <w:lvlText w:val=""/>
      <w:lvlJc w:val="left"/>
      <w:pPr>
        <w:tabs>
          <w:tab w:val="num" w:pos="2870"/>
        </w:tabs>
        <w:ind w:left="2870" w:hanging="360"/>
      </w:pPr>
      <w:rPr>
        <w:rFonts w:ascii="Wingdings" w:hAnsi="Wingdings" w:hint="default"/>
      </w:rPr>
    </w:lvl>
    <w:lvl w:ilvl="3" w:tplc="0C090001" w:tentative="1">
      <w:start w:val="1"/>
      <w:numFmt w:val="bullet"/>
      <w:lvlText w:val=""/>
      <w:lvlJc w:val="left"/>
      <w:pPr>
        <w:tabs>
          <w:tab w:val="num" w:pos="3590"/>
        </w:tabs>
        <w:ind w:left="3590" w:hanging="360"/>
      </w:pPr>
      <w:rPr>
        <w:rFonts w:ascii="Symbol" w:hAnsi="Symbol" w:hint="default"/>
      </w:rPr>
    </w:lvl>
    <w:lvl w:ilvl="4" w:tplc="0C090003" w:tentative="1">
      <w:start w:val="1"/>
      <w:numFmt w:val="bullet"/>
      <w:lvlText w:val="o"/>
      <w:lvlJc w:val="left"/>
      <w:pPr>
        <w:tabs>
          <w:tab w:val="num" w:pos="4310"/>
        </w:tabs>
        <w:ind w:left="4310" w:hanging="360"/>
      </w:pPr>
      <w:rPr>
        <w:rFonts w:ascii="Courier New" w:hAnsi="Courier New" w:cs="Courier New" w:hint="default"/>
      </w:rPr>
    </w:lvl>
    <w:lvl w:ilvl="5" w:tplc="0C090005" w:tentative="1">
      <w:start w:val="1"/>
      <w:numFmt w:val="bullet"/>
      <w:lvlText w:val=""/>
      <w:lvlJc w:val="left"/>
      <w:pPr>
        <w:tabs>
          <w:tab w:val="num" w:pos="5030"/>
        </w:tabs>
        <w:ind w:left="5030" w:hanging="360"/>
      </w:pPr>
      <w:rPr>
        <w:rFonts w:ascii="Wingdings" w:hAnsi="Wingdings" w:hint="default"/>
      </w:rPr>
    </w:lvl>
    <w:lvl w:ilvl="6" w:tplc="0C090001" w:tentative="1">
      <w:start w:val="1"/>
      <w:numFmt w:val="bullet"/>
      <w:lvlText w:val=""/>
      <w:lvlJc w:val="left"/>
      <w:pPr>
        <w:tabs>
          <w:tab w:val="num" w:pos="5750"/>
        </w:tabs>
        <w:ind w:left="5750" w:hanging="360"/>
      </w:pPr>
      <w:rPr>
        <w:rFonts w:ascii="Symbol" w:hAnsi="Symbol" w:hint="default"/>
      </w:rPr>
    </w:lvl>
    <w:lvl w:ilvl="7" w:tplc="0C090003" w:tentative="1">
      <w:start w:val="1"/>
      <w:numFmt w:val="bullet"/>
      <w:lvlText w:val="o"/>
      <w:lvlJc w:val="left"/>
      <w:pPr>
        <w:tabs>
          <w:tab w:val="num" w:pos="6470"/>
        </w:tabs>
        <w:ind w:left="6470" w:hanging="360"/>
      </w:pPr>
      <w:rPr>
        <w:rFonts w:ascii="Courier New" w:hAnsi="Courier New" w:cs="Courier New" w:hint="default"/>
      </w:rPr>
    </w:lvl>
    <w:lvl w:ilvl="8" w:tplc="0C090005" w:tentative="1">
      <w:start w:val="1"/>
      <w:numFmt w:val="bullet"/>
      <w:lvlText w:val=""/>
      <w:lvlJc w:val="left"/>
      <w:pPr>
        <w:tabs>
          <w:tab w:val="num" w:pos="7190"/>
        </w:tabs>
        <w:ind w:left="7190" w:hanging="360"/>
      </w:pPr>
      <w:rPr>
        <w:rFonts w:ascii="Wingdings" w:hAnsi="Wingdings" w:hint="default"/>
      </w:rPr>
    </w:lvl>
  </w:abstractNum>
  <w:abstractNum w:abstractNumId="1" w15:restartNumberingAfterBreak="0">
    <w:nsid w:val="01B64518"/>
    <w:multiLevelType w:val="hybridMultilevel"/>
    <w:tmpl w:val="BF108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43638"/>
    <w:multiLevelType w:val="multilevel"/>
    <w:tmpl w:val="E7727C8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pStyle w:val="AppendixSub-headingCoEKSU"/>
      <w:suff w:val="nothing"/>
      <w:lvlText w:val="Appendix %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B4D092E"/>
    <w:multiLevelType w:val="hybridMultilevel"/>
    <w:tmpl w:val="919A5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F4AD0"/>
    <w:multiLevelType w:val="multilevel"/>
    <w:tmpl w:val="5D90CFC2"/>
    <w:lvl w:ilvl="0">
      <w:start w:val="1"/>
      <w:numFmt w:val="decimal"/>
      <w:pStyle w:val="Heading1"/>
      <w:lvlText w:val="Chapter %1:"/>
      <w:lvlJc w:val="left"/>
      <w:pPr>
        <w:tabs>
          <w:tab w:val="num" w:pos="2126"/>
        </w:tabs>
        <w:ind w:left="2126" w:hanging="2126"/>
      </w:pPr>
      <w:rPr>
        <w:rFonts w:ascii="Calibri" w:hAnsi="Calibri" w:cs="Calibri" w:hint="default"/>
        <w:b/>
        <w:i w:val="0"/>
        <w:color w:val="auto"/>
        <w:sz w:val="44"/>
        <w:szCs w:val="16"/>
      </w:rPr>
    </w:lvl>
    <w:lvl w:ilvl="1">
      <w:start w:val="1"/>
      <w:numFmt w:val="decimal"/>
      <w:pStyle w:val="Heading2"/>
      <w:lvlText w:val="%1.%2"/>
      <w:lvlJc w:val="left"/>
      <w:pPr>
        <w:tabs>
          <w:tab w:val="num" w:pos="567"/>
        </w:tabs>
        <w:ind w:left="567" w:hanging="567"/>
      </w:pPr>
      <w:rPr>
        <w:rFonts w:ascii="Calibri" w:hAnsi="Calibri" w:cs="Calibri" w:hint="default"/>
        <w:b/>
        <w:i w:val="0"/>
        <w:caps w:val="0"/>
        <w:sz w:val="24"/>
      </w:rPr>
    </w:lvl>
    <w:lvl w:ilvl="2">
      <w:start w:val="1"/>
      <w:numFmt w:val="decimal"/>
      <w:pStyle w:val="Heading3"/>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2ED60A7D"/>
    <w:multiLevelType w:val="hybridMultilevel"/>
    <w:tmpl w:val="4372CE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7B02B7E"/>
    <w:multiLevelType w:val="multilevel"/>
    <w:tmpl w:val="33A4A57A"/>
    <w:lvl w:ilvl="0">
      <w:start w:val="1"/>
      <w:numFmt w:val="decimal"/>
      <w:pStyle w:val="NumberIndentCoEKSU"/>
      <w:lvlText w:val="%1."/>
      <w:lvlJc w:val="left"/>
      <w:pPr>
        <w:tabs>
          <w:tab w:val="num" w:pos="992"/>
        </w:tabs>
        <w:ind w:left="992" w:hanging="425"/>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18"/>
        </w:tabs>
        <w:ind w:left="1418" w:hanging="426"/>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7" w15:restartNumberingAfterBreak="0">
    <w:nsid w:val="409710DC"/>
    <w:multiLevelType w:val="hybridMultilevel"/>
    <w:tmpl w:val="72FC9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2641A2"/>
    <w:multiLevelType w:val="hybridMultilevel"/>
    <w:tmpl w:val="E522D22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49230200"/>
    <w:multiLevelType w:val="multilevel"/>
    <w:tmpl w:val="7690096A"/>
    <w:lvl w:ilvl="0">
      <w:start w:val="1"/>
      <w:numFmt w:val="bullet"/>
      <w:lvlText w:val=""/>
      <w:lvlJc w:val="left"/>
      <w:pPr>
        <w:tabs>
          <w:tab w:val="num" w:pos="992"/>
        </w:tabs>
        <w:ind w:left="992" w:hanging="425"/>
      </w:pPr>
      <w:rPr>
        <w:rFonts w:ascii="Symbol" w:hAnsi="Symbol" w:hint="default"/>
        <w:sz w:val="20"/>
      </w:rPr>
    </w:lvl>
    <w:lvl w:ilvl="1">
      <w:start w:val="1"/>
      <w:numFmt w:val="bullet"/>
      <w:lvlText w:val="o"/>
      <w:lvlJc w:val="left"/>
      <w:pPr>
        <w:tabs>
          <w:tab w:val="num" w:pos="1418"/>
        </w:tabs>
        <w:ind w:left="1418" w:hanging="426"/>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9F16CE"/>
    <w:multiLevelType w:val="multilevel"/>
    <w:tmpl w:val="55DAF6C8"/>
    <w:lvl w:ilvl="0">
      <w:start w:val="1"/>
      <w:numFmt w:val="bullet"/>
      <w:pStyle w:val="BulletCoEKSU"/>
      <w:lvlText w:val=""/>
      <w:lvlJc w:val="left"/>
      <w:pPr>
        <w:tabs>
          <w:tab w:val="num" w:pos="992"/>
        </w:tabs>
        <w:ind w:left="992" w:hanging="425"/>
      </w:pPr>
      <w:rPr>
        <w:rFonts w:ascii="Symbol" w:hAnsi="Symbol" w:hint="default"/>
        <w:sz w:val="20"/>
        <w:szCs w:val="20"/>
      </w:rPr>
    </w:lvl>
    <w:lvl w:ilvl="1">
      <w:start w:val="1"/>
      <w:numFmt w:val="bullet"/>
      <w:pStyle w:val="BulletIndentCoEKSU"/>
      <w:lvlText w:val="o"/>
      <w:lvlJc w:val="left"/>
      <w:pPr>
        <w:tabs>
          <w:tab w:val="num" w:pos="1418"/>
        </w:tabs>
        <w:ind w:left="1418" w:hanging="426"/>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137051"/>
    <w:multiLevelType w:val="hybridMultilevel"/>
    <w:tmpl w:val="86F03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147792"/>
    <w:multiLevelType w:val="hybridMultilevel"/>
    <w:tmpl w:val="950671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DB25FDB"/>
    <w:multiLevelType w:val="hybridMultilevel"/>
    <w:tmpl w:val="5058B4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A7A4555"/>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5" w15:restartNumberingAfterBreak="0">
    <w:nsid w:val="5EA7673E"/>
    <w:multiLevelType w:val="hybridMultilevel"/>
    <w:tmpl w:val="0D468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B73EAB"/>
    <w:multiLevelType w:val="hybridMultilevel"/>
    <w:tmpl w:val="E5B4B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19401F3"/>
    <w:multiLevelType w:val="hybridMultilevel"/>
    <w:tmpl w:val="D6065B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C2D134E"/>
    <w:multiLevelType w:val="multilevel"/>
    <w:tmpl w:val="F0F46CFA"/>
    <w:lvl w:ilvl="0">
      <w:start w:val="1"/>
      <w:numFmt w:val="bullet"/>
      <w:lvlText w:val=""/>
      <w:lvlJc w:val="left"/>
      <w:pPr>
        <w:tabs>
          <w:tab w:val="num" w:pos="1134"/>
        </w:tabs>
        <w:ind w:left="992" w:hanging="425"/>
      </w:pPr>
      <w:rPr>
        <w:rFonts w:ascii="Symbol" w:hAnsi="Symbol" w:hint="default"/>
        <w:sz w:val="20"/>
      </w:rPr>
    </w:lvl>
    <w:lvl w:ilvl="1">
      <w:start w:val="1"/>
      <w:numFmt w:val="bullet"/>
      <w:lvlText w:val="o"/>
      <w:lvlJc w:val="left"/>
      <w:pPr>
        <w:ind w:left="1418" w:hanging="426"/>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0"/>
  </w:num>
  <w:num w:numId="3">
    <w:abstractNumId w:val="4"/>
  </w:num>
  <w:num w:numId="4">
    <w:abstractNumId w:val="6"/>
  </w:num>
  <w:num w:numId="5">
    <w:abstractNumId w:val="6"/>
  </w:num>
  <w:num w:numId="6">
    <w:abstractNumId w:val="6"/>
  </w:num>
  <w:num w:numId="7">
    <w:abstractNumId w:val="6"/>
  </w:num>
  <w:num w:numId="8">
    <w:abstractNumId w:val="6"/>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8"/>
  </w:num>
  <w:num w:numId="13">
    <w:abstractNumId w:val="9"/>
  </w:num>
  <w:num w:numId="14">
    <w:abstractNumId w:val="16"/>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3"/>
  </w:num>
  <w:num w:numId="23">
    <w:abstractNumId w:val="4"/>
  </w:num>
  <w:num w:numId="24">
    <w:abstractNumId w:val="2"/>
  </w:num>
  <w:num w:numId="25">
    <w:abstractNumId w:val="2"/>
  </w:num>
  <w:num w:numId="26">
    <w:abstractNumId w:val="2"/>
  </w:num>
  <w:num w:numId="27">
    <w:abstractNumId w:val="4"/>
  </w:num>
  <w:num w:numId="28">
    <w:abstractNumId w:val="4"/>
  </w:num>
  <w:num w:numId="29">
    <w:abstractNumId w:val="1"/>
  </w:num>
  <w:num w:numId="30">
    <w:abstractNumId w:val="7"/>
  </w:num>
  <w:num w:numId="31">
    <w:abstractNumId w:val="11"/>
  </w:num>
  <w:num w:numId="32">
    <w:abstractNumId w:val="17"/>
  </w:num>
  <w:num w:numId="33">
    <w:abstractNumId w:val="12"/>
  </w:num>
  <w:num w:numId="34">
    <w:abstractNumId w:val="13"/>
  </w:num>
  <w:num w:numId="35">
    <w:abstractNumId w:val="15"/>
  </w:num>
  <w:num w:numId="36">
    <w:abstractNumId w:val="5"/>
  </w:num>
  <w:num w:numId="3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zA2MrU0MjQyMzC2MLNU0lEKTi0uzszPAykwrAUAn3AkdiwAAAA="/>
    <w:docVar w:name="CUFooterText" w:val=" "/>
  </w:docVars>
  <w:rsids>
    <w:rsidRoot w:val="004D05F8"/>
    <w:rsid w:val="000037A5"/>
    <w:rsid w:val="00004977"/>
    <w:rsid w:val="000049E1"/>
    <w:rsid w:val="0000554B"/>
    <w:rsid w:val="0000592F"/>
    <w:rsid w:val="00007888"/>
    <w:rsid w:val="0001187E"/>
    <w:rsid w:val="0001262D"/>
    <w:rsid w:val="00015049"/>
    <w:rsid w:val="0001528F"/>
    <w:rsid w:val="00024535"/>
    <w:rsid w:val="00030E7A"/>
    <w:rsid w:val="0003129C"/>
    <w:rsid w:val="000329B8"/>
    <w:rsid w:val="00034310"/>
    <w:rsid w:val="0004439D"/>
    <w:rsid w:val="00044960"/>
    <w:rsid w:val="00051524"/>
    <w:rsid w:val="00052490"/>
    <w:rsid w:val="00054547"/>
    <w:rsid w:val="000578C7"/>
    <w:rsid w:val="00062548"/>
    <w:rsid w:val="000673FC"/>
    <w:rsid w:val="00067EA6"/>
    <w:rsid w:val="0007031C"/>
    <w:rsid w:val="00074CDE"/>
    <w:rsid w:val="00075EEA"/>
    <w:rsid w:val="00081FAF"/>
    <w:rsid w:val="00083E8C"/>
    <w:rsid w:val="0008584D"/>
    <w:rsid w:val="00087956"/>
    <w:rsid w:val="000A0B3F"/>
    <w:rsid w:val="000A2045"/>
    <w:rsid w:val="000A5D97"/>
    <w:rsid w:val="000A6FCD"/>
    <w:rsid w:val="000A720A"/>
    <w:rsid w:val="000B03A2"/>
    <w:rsid w:val="000B0C48"/>
    <w:rsid w:val="000B148A"/>
    <w:rsid w:val="000B419E"/>
    <w:rsid w:val="000B5EF5"/>
    <w:rsid w:val="000C36F9"/>
    <w:rsid w:val="000D550A"/>
    <w:rsid w:val="000E3212"/>
    <w:rsid w:val="000F0308"/>
    <w:rsid w:val="001025AC"/>
    <w:rsid w:val="00102F05"/>
    <w:rsid w:val="00103DA2"/>
    <w:rsid w:val="00104877"/>
    <w:rsid w:val="00111CDC"/>
    <w:rsid w:val="00113F6A"/>
    <w:rsid w:val="001203BE"/>
    <w:rsid w:val="00121387"/>
    <w:rsid w:val="00126673"/>
    <w:rsid w:val="00130794"/>
    <w:rsid w:val="00137BF5"/>
    <w:rsid w:val="001401BF"/>
    <w:rsid w:val="00146210"/>
    <w:rsid w:val="00147E97"/>
    <w:rsid w:val="00150268"/>
    <w:rsid w:val="0015472F"/>
    <w:rsid w:val="00154AA5"/>
    <w:rsid w:val="001579BA"/>
    <w:rsid w:val="001606C4"/>
    <w:rsid w:val="0016181A"/>
    <w:rsid w:val="0016519E"/>
    <w:rsid w:val="00172D57"/>
    <w:rsid w:val="00175EC2"/>
    <w:rsid w:val="00176E04"/>
    <w:rsid w:val="00183522"/>
    <w:rsid w:val="001869DC"/>
    <w:rsid w:val="00192D95"/>
    <w:rsid w:val="00196BA4"/>
    <w:rsid w:val="0019721B"/>
    <w:rsid w:val="001A2FB7"/>
    <w:rsid w:val="001A3B83"/>
    <w:rsid w:val="001B09D6"/>
    <w:rsid w:val="001B5160"/>
    <w:rsid w:val="001B7423"/>
    <w:rsid w:val="001B7438"/>
    <w:rsid w:val="001B77B1"/>
    <w:rsid w:val="001C262E"/>
    <w:rsid w:val="001C3905"/>
    <w:rsid w:val="001C4A6B"/>
    <w:rsid w:val="001C6B49"/>
    <w:rsid w:val="001C6CCA"/>
    <w:rsid w:val="001D00BF"/>
    <w:rsid w:val="001D0487"/>
    <w:rsid w:val="001D1804"/>
    <w:rsid w:val="001D7FBD"/>
    <w:rsid w:val="001E1D4B"/>
    <w:rsid w:val="001E2E9C"/>
    <w:rsid w:val="001E3740"/>
    <w:rsid w:val="001E38E2"/>
    <w:rsid w:val="001F012C"/>
    <w:rsid w:val="001F1FD5"/>
    <w:rsid w:val="001F2EE5"/>
    <w:rsid w:val="001F40CB"/>
    <w:rsid w:val="001F7067"/>
    <w:rsid w:val="00201A2D"/>
    <w:rsid w:val="00202615"/>
    <w:rsid w:val="00212676"/>
    <w:rsid w:val="002170E2"/>
    <w:rsid w:val="00217629"/>
    <w:rsid w:val="00222D6B"/>
    <w:rsid w:val="0022625B"/>
    <w:rsid w:val="002351BB"/>
    <w:rsid w:val="00236A10"/>
    <w:rsid w:val="00241AB3"/>
    <w:rsid w:val="00241F23"/>
    <w:rsid w:val="0024293D"/>
    <w:rsid w:val="002470AA"/>
    <w:rsid w:val="0026247C"/>
    <w:rsid w:val="0026529D"/>
    <w:rsid w:val="00267E2D"/>
    <w:rsid w:val="00270DC1"/>
    <w:rsid w:val="00276BC1"/>
    <w:rsid w:val="002837F9"/>
    <w:rsid w:val="00291130"/>
    <w:rsid w:val="00291D11"/>
    <w:rsid w:val="00292B23"/>
    <w:rsid w:val="00292B5C"/>
    <w:rsid w:val="00294C92"/>
    <w:rsid w:val="002961E0"/>
    <w:rsid w:val="0029699A"/>
    <w:rsid w:val="002973DA"/>
    <w:rsid w:val="002A0B67"/>
    <w:rsid w:val="002A12FA"/>
    <w:rsid w:val="002A25E5"/>
    <w:rsid w:val="002A7F89"/>
    <w:rsid w:val="002B114E"/>
    <w:rsid w:val="002B25C3"/>
    <w:rsid w:val="002C1698"/>
    <w:rsid w:val="002C1ABE"/>
    <w:rsid w:val="002C1CBA"/>
    <w:rsid w:val="002C35BD"/>
    <w:rsid w:val="002C5B7B"/>
    <w:rsid w:val="002C5E5A"/>
    <w:rsid w:val="002D0F60"/>
    <w:rsid w:val="002D2159"/>
    <w:rsid w:val="002D380F"/>
    <w:rsid w:val="002D3CD3"/>
    <w:rsid w:val="002D5AF3"/>
    <w:rsid w:val="002E1E09"/>
    <w:rsid w:val="002E71A0"/>
    <w:rsid w:val="002E77DF"/>
    <w:rsid w:val="002F0A00"/>
    <w:rsid w:val="002F1676"/>
    <w:rsid w:val="002F2D2F"/>
    <w:rsid w:val="00301F88"/>
    <w:rsid w:val="0030271D"/>
    <w:rsid w:val="00311F76"/>
    <w:rsid w:val="003133A4"/>
    <w:rsid w:val="00320C4E"/>
    <w:rsid w:val="0032322B"/>
    <w:rsid w:val="00326909"/>
    <w:rsid w:val="00336F76"/>
    <w:rsid w:val="003416F9"/>
    <w:rsid w:val="0034689B"/>
    <w:rsid w:val="00351052"/>
    <w:rsid w:val="0035165B"/>
    <w:rsid w:val="00355138"/>
    <w:rsid w:val="00356A06"/>
    <w:rsid w:val="003572E5"/>
    <w:rsid w:val="00360D03"/>
    <w:rsid w:val="0036312C"/>
    <w:rsid w:val="003632FF"/>
    <w:rsid w:val="0036750F"/>
    <w:rsid w:val="003716E1"/>
    <w:rsid w:val="003752F3"/>
    <w:rsid w:val="00377C60"/>
    <w:rsid w:val="00380625"/>
    <w:rsid w:val="0038182E"/>
    <w:rsid w:val="00382C38"/>
    <w:rsid w:val="0038312F"/>
    <w:rsid w:val="00387D55"/>
    <w:rsid w:val="003940C7"/>
    <w:rsid w:val="00394E54"/>
    <w:rsid w:val="00394F9A"/>
    <w:rsid w:val="00396D08"/>
    <w:rsid w:val="003A5F2F"/>
    <w:rsid w:val="003B32F5"/>
    <w:rsid w:val="003B380E"/>
    <w:rsid w:val="003B3CEF"/>
    <w:rsid w:val="003C70D2"/>
    <w:rsid w:val="003D3113"/>
    <w:rsid w:val="003D4D20"/>
    <w:rsid w:val="003D6413"/>
    <w:rsid w:val="003E0C5B"/>
    <w:rsid w:val="003E24DC"/>
    <w:rsid w:val="003E460F"/>
    <w:rsid w:val="003E48DB"/>
    <w:rsid w:val="003E5225"/>
    <w:rsid w:val="003F639E"/>
    <w:rsid w:val="00402433"/>
    <w:rsid w:val="00402C79"/>
    <w:rsid w:val="0040416B"/>
    <w:rsid w:val="004069E5"/>
    <w:rsid w:val="00417323"/>
    <w:rsid w:val="00423462"/>
    <w:rsid w:val="004243DF"/>
    <w:rsid w:val="0042637C"/>
    <w:rsid w:val="00426998"/>
    <w:rsid w:val="004316B3"/>
    <w:rsid w:val="00431AC9"/>
    <w:rsid w:val="00432361"/>
    <w:rsid w:val="00434EAD"/>
    <w:rsid w:val="00437D76"/>
    <w:rsid w:val="00437EB7"/>
    <w:rsid w:val="00452344"/>
    <w:rsid w:val="00462F80"/>
    <w:rsid w:val="004655D8"/>
    <w:rsid w:val="00473BC1"/>
    <w:rsid w:val="00485851"/>
    <w:rsid w:val="00485B8D"/>
    <w:rsid w:val="00486578"/>
    <w:rsid w:val="00495D30"/>
    <w:rsid w:val="004A344C"/>
    <w:rsid w:val="004A3EE8"/>
    <w:rsid w:val="004A6B39"/>
    <w:rsid w:val="004C2777"/>
    <w:rsid w:val="004D05F8"/>
    <w:rsid w:val="004D0C66"/>
    <w:rsid w:val="004D5BB9"/>
    <w:rsid w:val="004E6B69"/>
    <w:rsid w:val="004F0975"/>
    <w:rsid w:val="004F34AA"/>
    <w:rsid w:val="00500708"/>
    <w:rsid w:val="0050300A"/>
    <w:rsid w:val="00503CCB"/>
    <w:rsid w:val="00503D07"/>
    <w:rsid w:val="005127C9"/>
    <w:rsid w:val="00513BD4"/>
    <w:rsid w:val="00525C27"/>
    <w:rsid w:val="005266FB"/>
    <w:rsid w:val="005356DD"/>
    <w:rsid w:val="00535E2D"/>
    <w:rsid w:val="00541601"/>
    <w:rsid w:val="005425FB"/>
    <w:rsid w:val="00542744"/>
    <w:rsid w:val="00543996"/>
    <w:rsid w:val="00543BBB"/>
    <w:rsid w:val="005473B7"/>
    <w:rsid w:val="0054743D"/>
    <w:rsid w:val="00550005"/>
    <w:rsid w:val="00554F60"/>
    <w:rsid w:val="00555068"/>
    <w:rsid w:val="00555959"/>
    <w:rsid w:val="00560EAD"/>
    <w:rsid w:val="00562402"/>
    <w:rsid w:val="00570914"/>
    <w:rsid w:val="00570D40"/>
    <w:rsid w:val="00572556"/>
    <w:rsid w:val="0057317D"/>
    <w:rsid w:val="00584D66"/>
    <w:rsid w:val="005863CC"/>
    <w:rsid w:val="00596692"/>
    <w:rsid w:val="005A1841"/>
    <w:rsid w:val="005A236C"/>
    <w:rsid w:val="005A2DC9"/>
    <w:rsid w:val="005A3CA7"/>
    <w:rsid w:val="005A4061"/>
    <w:rsid w:val="005A407F"/>
    <w:rsid w:val="005A4C50"/>
    <w:rsid w:val="005A69EC"/>
    <w:rsid w:val="005B033C"/>
    <w:rsid w:val="005B7400"/>
    <w:rsid w:val="005C6341"/>
    <w:rsid w:val="005D13E0"/>
    <w:rsid w:val="005E091F"/>
    <w:rsid w:val="005E5BF6"/>
    <w:rsid w:val="005E5F02"/>
    <w:rsid w:val="005F0791"/>
    <w:rsid w:val="005F650F"/>
    <w:rsid w:val="005F7CAB"/>
    <w:rsid w:val="0060534A"/>
    <w:rsid w:val="00610B92"/>
    <w:rsid w:val="00613706"/>
    <w:rsid w:val="00613A54"/>
    <w:rsid w:val="00614088"/>
    <w:rsid w:val="00615EAF"/>
    <w:rsid w:val="00623739"/>
    <w:rsid w:val="0062508E"/>
    <w:rsid w:val="00631B65"/>
    <w:rsid w:val="0063334A"/>
    <w:rsid w:val="00637F6B"/>
    <w:rsid w:val="006421D3"/>
    <w:rsid w:val="006425DA"/>
    <w:rsid w:val="006443F9"/>
    <w:rsid w:val="0064718E"/>
    <w:rsid w:val="00647206"/>
    <w:rsid w:val="006539D2"/>
    <w:rsid w:val="00656579"/>
    <w:rsid w:val="00657DB0"/>
    <w:rsid w:val="0066105F"/>
    <w:rsid w:val="00663A40"/>
    <w:rsid w:val="006646F6"/>
    <w:rsid w:val="00671BEF"/>
    <w:rsid w:val="0068334C"/>
    <w:rsid w:val="006833E7"/>
    <w:rsid w:val="00684F81"/>
    <w:rsid w:val="006855F6"/>
    <w:rsid w:val="00691416"/>
    <w:rsid w:val="00695E1C"/>
    <w:rsid w:val="00695F1B"/>
    <w:rsid w:val="0069661E"/>
    <w:rsid w:val="006A04C7"/>
    <w:rsid w:val="006A1887"/>
    <w:rsid w:val="006A6083"/>
    <w:rsid w:val="006C367C"/>
    <w:rsid w:val="006C7969"/>
    <w:rsid w:val="006D74AA"/>
    <w:rsid w:val="006E679D"/>
    <w:rsid w:val="00701535"/>
    <w:rsid w:val="007016D0"/>
    <w:rsid w:val="00703F80"/>
    <w:rsid w:val="007061C6"/>
    <w:rsid w:val="00711A9F"/>
    <w:rsid w:val="00712278"/>
    <w:rsid w:val="00715A1D"/>
    <w:rsid w:val="007166B3"/>
    <w:rsid w:val="00717295"/>
    <w:rsid w:val="007217B9"/>
    <w:rsid w:val="0073174C"/>
    <w:rsid w:val="00736888"/>
    <w:rsid w:val="0074259D"/>
    <w:rsid w:val="00742768"/>
    <w:rsid w:val="007439BD"/>
    <w:rsid w:val="00745019"/>
    <w:rsid w:val="0074720A"/>
    <w:rsid w:val="00750BC9"/>
    <w:rsid w:val="00750FE5"/>
    <w:rsid w:val="00754043"/>
    <w:rsid w:val="00754584"/>
    <w:rsid w:val="00757261"/>
    <w:rsid w:val="00762793"/>
    <w:rsid w:val="00762C6C"/>
    <w:rsid w:val="00764D9E"/>
    <w:rsid w:val="00765399"/>
    <w:rsid w:val="00766FFC"/>
    <w:rsid w:val="00790831"/>
    <w:rsid w:val="0079557A"/>
    <w:rsid w:val="00797C18"/>
    <w:rsid w:val="007A338A"/>
    <w:rsid w:val="007A4C09"/>
    <w:rsid w:val="007A5CAA"/>
    <w:rsid w:val="007A70B9"/>
    <w:rsid w:val="007B38A8"/>
    <w:rsid w:val="007B4CCE"/>
    <w:rsid w:val="007C12F7"/>
    <w:rsid w:val="007C293E"/>
    <w:rsid w:val="007C31B5"/>
    <w:rsid w:val="007D306D"/>
    <w:rsid w:val="007D4D52"/>
    <w:rsid w:val="007E0579"/>
    <w:rsid w:val="007E1870"/>
    <w:rsid w:val="007E7389"/>
    <w:rsid w:val="007F25C8"/>
    <w:rsid w:val="00801B6F"/>
    <w:rsid w:val="008027F1"/>
    <w:rsid w:val="00812461"/>
    <w:rsid w:val="00812A28"/>
    <w:rsid w:val="00813815"/>
    <w:rsid w:val="0081733D"/>
    <w:rsid w:val="00817F9E"/>
    <w:rsid w:val="0082096A"/>
    <w:rsid w:val="00825BC9"/>
    <w:rsid w:val="00837BFA"/>
    <w:rsid w:val="008405B5"/>
    <w:rsid w:val="0084199C"/>
    <w:rsid w:val="008477A8"/>
    <w:rsid w:val="00851E51"/>
    <w:rsid w:val="00852E18"/>
    <w:rsid w:val="00855F11"/>
    <w:rsid w:val="0085799B"/>
    <w:rsid w:val="00865073"/>
    <w:rsid w:val="00875167"/>
    <w:rsid w:val="00883E09"/>
    <w:rsid w:val="00893D28"/>
    <w:rsid w:val="008A15CE"/>
    <w:rsid w:val="008A1D8E"/>
    <w:rsid w:val="008A3E76"/>
    <w:rsid w:val="008A5520"/>
    <w:rsid w:val="008A720C"/>
    <w:rsid w:val="008B276E"/>
    <w:rsid w:val="008B2EBC"/>
    <w:rsid w:val="008B3E96"/>
    <w:rsid w:val="008B5CEB"/>
    <w:rsid w:val="008B794A"/>
    <w:rsid w:val="008C1098"/>
    <w:rsid w:val="008C59C2"/>
    <w:rsid w:val="008C69CF"/>
    <w:rsid w:val="008C6FEC"/>
    <w:rsid w:val="008D1752"/>
    <w:rsid w:val="008D20A5"/>
    <w:rsid w:val="008D432B"/>
    <w:rsid w:val="008E2BF5"/>
    <w:rsid w:val="008E3365"/>
    <w:rsid w:val="008E3C56"/>
    <w:rsid w:val="008E3F08"/>
    <w:rsid w:val="008E608F"/>
    <w:rsid w:val="008F42E4"/>
    <w:rsid w:val="008F6BD2"/>
    <w:rsid w:val="008F7CAD"/>
    <w:rsid w:val="00900C54"/>
    <w:rsid w:val="009012BE"/>
    <w:rsid w:val="00902C9C"/>
    <w:rsid w:val="00905EB9"/>
    <w:rsid w:val="00921B77"/>
    <w:rsid w:val="00922159"/>
    <w:rsid w:val="00926340"/>
    <w:rsid w:val="009274EF"/>
    <w:rsid w:val="009334C6"/>
    <w:rsid w:val="009377EC"/>
    <w:rsid w:val="00945381"/>
    <w:rsid w:val="00945E5E"/>
    <w:rsid w:val="00947256"/>
    <w:rsid w:val="00952572"/>
    <w:rsid w:val="00953944"/>
    <w:rsid w:val="00954832"/>
    <w:rsid w:val="00960346"/>
    <w:rsid w:val="00962062"/>
    <w:rsid w:val="0096668E"/>
    <w:rsid w:val="0096745E"/>
    <w:rsid w:val="00972FC3"/>
    <w:rsid w:val="0097619A"/>
    <w:rsid w:val="0098630B"/>
    <w:rsid w:val="0098713F"/>
    <w:rsid w:val="00990DA5"/>
    <w:rsid w:val="0099272F"/>
    <w:rsid w:val="0099546E"/>
    <w:rsid w:val="009A268E"/>
    <w:rsid w:val="009A70F8"/>
    <w:rsid w:val="009B0752"/>
    <w:rsid w:val="009B49CF"/>
    <w:rsid w:val="009B6843"/>
    <w:rsid w:val="009C5054"/>
    <w:rsid w:val="009D3F20"/>
    <w:rsid w:val="009D7CB0"/>
    <w:rsid w:val="009E2818"/>
    <w:rsid w:val="009E2A10"/>
    <w:rsid w:val="009E7D33"/>
    <w:rsid w:val="009F1259"/>
    <w:rsid w:val="00A01E12"/>
    <w:rsid w:val="00A05B43"/>
    <w:rsid w:val="00A20831"/>
    <w:rsid w:val="00A23E98"/>
    <w:rsid w:val="00A322C1"/>
    <w:rsid w:val="00A36B1C"/>
    <w:rsid w:val="00A4092B"/>
    <w:rsid w:val="00A45F63"/>
    <w:rsid w:val="00A474C5"/>
    <w:rsid w:val="00A571A1"/>
    <w:rsid w:val="00A70502"/>
    <w:rsid w:val="00A70FA9"/>
    <w:rsid w:val="00A75785"/>
    <w:rsid w:val="00A763D8"/>
    <w:rsid w:val="00A854B1"/>
    <w:rsid w:val="00A867FD"/>
    <w:rsid w:val="00A87A93"/>
    <w:rsid w:val="00AA1A02"/>
    <w:rsid w:val="00AA257D"/>
    <w:rsid w:val="00AA45A7"/>
    <w:rsid w:val="00AB4D01"/>
    <w:rsid w:val="00AB5978"/>
    <w:rsid w:val="00AB7240"/>
    <w:rsid w:val="00AD071D"/>
    <w:rsid w:val="00AD0A75"/>
    <w:rsid w:val="00AD0C17"/>
    <w:rsid w:val="00AD2B9F"/>
    <w:rsid w:val="00AD3B58"/>
    <w:rsid w:val="00AD4536"/>
    <w:rsid w:val="00AE067D"/>
    <w:rsid w:val="00AE4631"/>
    <w:rsid w:val="00AE78C9"/>
    <w:rsid w:val="00B01AED"/>
    <w:rsid w:val="00B0354D"/>
    <w:rsid w:val="00B04A57"/>
    <w:rsid w:val="00B06B59"/>
    <w:rsid w:val="00B06D6D"/>
    <w:rsid w:val="00B0717F"/>
    <w:rsid w:val="00B0732D"/>
    <w:rsid w:val="00B10FBE"/>
    <w:rsid w:val="00B13DCF"/>
    <w:rsid w:val="00B1542A"/>
    <w:rsid w:val="00B24C9A"/>
    <w:rsid w:val="00B448C7"/>
    <w:rsid w:val="00B51B0C"/>
    <w:rsid w:val="00B53470"/>
    <w:rsid w:val="00B5490C"/>
    <w:rsid w:val="00B54C5C"/>
    <w:rsid w:val="00B5648D"/>
    <w:rsid w:val="00B65CD8"/>
    <w:rsid w:val="00B66257"/>
    <w:rsid w:val="00B71275"/>
    <w:rsid w:val="00B7347E"/>
    <w:rsid w:val="00B8122E"/>
    <w:rsid w:val="00B82048"/>
    <w:rsid w:val="00B82D8A"/>
    <w:rsid w:val="00B862CE"/>
    <w:rsid w:val="00B875C6"/>
    <w:rsid w:val="00B87D7D"/>
    <w:rsid w:val="00B90C11"/>
    <w:rsid w:val="00BA0AC1"/>
    <w:rsid w:val="00BA244A"/>
    <w:rsid w:val="00BA4A04"/>
    <w:rsid w:val="00BA4EB0"/>
    <w:rsid w:val="00BA5979"/>
    <w:rsid w:val="00BB2939"/>
    <w:rsid w:val="00BB6D02"/>
    <w:rsid w:val="00BD7FC5"/>
    <w:rsid w:val="00BE1622"/>
    <w:rsid w:val="00BE342C"/>
    <w:rsid w:val="00BE3FC8"/>
    <w:rsid w:val="00BE465F"/>
    <w:rsid w:val="00BE6E58"/>
    <w:rsid w:val="00BF23C9"/>
    <w:rsid w:val="00C00520"/>
    <w:rsid w:val="00C00C32"/>
    <w:rsid w:val="00C02B85"/>
    <w:rsid w:val="00C0415A"/>
    <w:rsid w:val="00C06FE8"/>
    <w:rsid w:val="00C16D02"/>
    <w:rsid w:val="00C21076"/>
    <w:rsid w:val="00C30B85"/>
    <w:rsid w:val="00C31621"/>
    <w:rsid w:val="00C366DC"/>
    <w:rsid w:val="00C43BCA"/>
    <w:rsid w:val="00C46D58"/>
    <w:rsid w:val="00C51CB9"/>
    <w:rsid w:val="00C549B8"/>
    <w:rsid w:val="00C55C94"/>
    <w:rsid w:val="00C564A8"/>
    <w:rsid w:val="00C6284E"/>
    <w:rsid w:val="00C64DAC"/>
    <w:rsid w:val="00C701B3"/>
    <w:rsid w:val="00C71D03"/>
    <w:rsid w:val="00C747EE"/>
    <w:rsid w:val="00C83F74"/>
    <w:rsid w:val="00C8794B"/>
    <w:rsid w:val="00C944AA"/>
    <w:rsid w:val="00C97514"/>
    <w:rsid w:val="00CA1D52"/>
    <w:rsid w:val="00CA552B"/>
    <w:rsid w:val="00CA6BD2"/>
    <w:rsid w:val="00CB1CF4"/>
    <w:rsid w:val="00CB1F53"/>
    <w:rsid w:val="00CB2B0D"/>
    <w:rsid w:val="00CB4370"/>
    <w:rsid w:val="00CB4DFA"/>
    <w:rsid w:val="00CB7E25"/>
    <w:rsid w:val="00CC2F9B"/>
    <w:rsid w:val="00CC3246"/>
    <w:rsid w:val="00CD1117"/>
    <w:rsid w:val="00CD3E3A"/>
    <w:rsid w:val="00CD6DCD"/>
    <w:rsid w:val="00CD704B"/>
    <w:rsid w:val="00CE190B"/>
    <w:rsid w:val="00CE382F"/>
    <w:rsid w:val="00CE50A4"/>
    <w:rsid w:val="00CE5A1E"/>
    <w:rsid w:val="00CE6D4D"/>
    <w:rsid w:val="00CE76DB"/>
    <w:rsid w:val="00CF56FC"/>
    <w:rsid w:val="00D02FB2"/>
    <w:rsid w:val="00D03F5E"/>
    <w:rsid w:val="00D125B8"/>
    <w:rsid w:val="00D12B97"/>
    <w:rsid w:val="00D17FEE"/>
    <w:rsid w:val="00D262B1"/>
    <w:rsid w:val="00D334DB"/>
    <w:rsid w:val="00D33CA7"/>
    <w:rsid w:val="00D343F3"/>
    <w:rsid w:val="00D41591"/>
    <w:rsid w:val="00D427EC"/>
    <w:rsid w:val="00D46937"/>
    <w:rsid w:val="00D61D0E"/>
    <w:rsid w:val="00D64AB0"/>
    <w:rsid w:val="00D7456F"/>
    <w:rsid w:val="00D74D71"/>
    <w:rsid w:val="00D76B3A"/>
    <w:rsid w:val="00D81BDE"/>
    <w:rsid w:val="00D920B7"/>
    <w:rsid w:val="00D93FC9"/>
    <w:rsid w:val="00DA4207"/>
    <w:rsid w:val="00DB1BF1"/>
    <w:rsid w:val="00DC58AD"/>
    <w:rsid w:val="00DC7961"/>
    <w:rsid w:val="00DE6628"/>
    <w:rsid w:val="00DE7E21"/>
    <w:rsid w:val="00DF3BCC"/>
    <w:rsid w:val="00DF77FB"/>
    <w:rsid w:val="00E0149B"/>
    <w:rsid w:val="00E01C30"/>
    <w:rsid w:val="00E034A8"/>
    <w:rsid w:val="00E06729"/>
    <w:rsid w:val="00E07392"/>
    <w:rsid w:val="00E10252"/>
    <w:rsid w:val="00E102B2"/>
    <w:rsid w:val="00E1367B"/>
    <w:rsid w:val="00E14D0D"/>
    <w:rsid w:val="00E17098"/>
    <w:rsid w:val="00E22349"/>
    <w:rsid w:val="00E25460"/>
    <w:rsid w:val="00E343F4"/>
    <w:rsid w:val="00E3513B"/>
    <w:rsid w:val="00E35591"/>
    <w:rsid w:val="00E37B0A"/>
    <w:rsid w:val="00E4081C"/>
    <w:rsid w:val="00E446B8"/>
    <w:rsid w:val="00E450B2"/>
    <w:rsid w:val="00E50650"/>
    <w:rsid w:val="00E52A20"/>
    <w:rsid w:val="00E704F4"/>
    <w:rsid w:val="00E74067"/>
    <w:rsid w:val="00E821C8"/>
    <w:rsid w:val="00E824D2"/>
    <w:rsid w:val="00E843AE"/>
    <w:rsid w:val="00E85CED"/>
    <w:rsid w:val="00E87E04"/>
    <w:rsid w:val="00E90358"/>
    <w:rsid w:val="00E94907"/>
    <w:rsid w:val="00E974CF"/>
    <w:rsid w:val="00EA5EEF"/>
    <w:rsid w:val="00EA6AF9"/>
    <w:rsid w:val="00EB0A81"/>
    <w:rsid w:val="00EC73CA"/>
    <w:rsid w:val="00ED003A"/>
    <w:rsid w:val="00ED30D3"/>
    <w:rsid w:val="00ED39F1"/>
    <w:rsid w:val="00ED586F"/>
    <w:rsid w:val="00ED74FF"/>
    <w:rsid w:val="00EE5133"/>
    <w:rsid w:val="00EF55BD"/>
    <w:rsid w:val="00F00D95"/>
    <w:rsid w:val="00F0654F"/>
    <w:rsid w:val="00F10377"/>
    <w:rsid w:val="00F11C2C"/>
    <w:rsid w:val="00F1639C"/>
    <w:rsid w:val="00F21C82"/>
    <w:rsid w:val="00F237EE"/>
    <w:rsid w:val="00F25010"/>
    <w:rsid w:val="00F31B63"/>
    <w:rsid w:val="00F32F55"/>
    <w:rsid w:val="00F4065F"/>
    <w:rsid w:val="00F456C6"/>
    <w:rsid w:val="00F54E88"/>
    <w:rsid w:val="00F5513B"/>
    <w:rsid w:val="00F62916"/>
    <w:rsid w:val="00F6695F"/>
    <w:rsid w:val="00F67A21"/>
    <w:rsid w:val="00F741FA"/>
    <w:rsid w:val="00F74276"/>
    <w:rsid w:val="00F756A5"/>
    <w:rsid w:val="00F80971"/>
    <w:rsid w:val="00F86DE6"/>
    <w:rsid w:val="00F91958"/>
    <w:rsid w:val="00F944C7"/>
    <w:rsid w:val="00F96286"/>
    <w:rsid w:val="00F9724F"/>
    <w:rsid w:val="00F97ED7"/>
    <w:rsid w:val="00FA21A9"/>
    <w:rsid w:val="00FB0B5C"/>
    <w:rsid w:val="00FB22DE"/>
    <w:rsid w:val="00FB2E4D"/>
    <w:rsid w:val="00FB3752"/>
    <w:rsid w:val="00FC1366"/>
    <w:rsid w:val="00FC36F3"/>
    <w:rsid w:val="00FC53A1"/>
    <w:rsid w:val="00FE3416"/>
    <w:rsid w:val="00FF4E0C"/>
    <w:rsid w:val="00FF6213"/>
    <w:rsid w:val="00FF6FE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B1ACE8"/>
  <w15:docId w15:val="{68495B3F-45AD-4E75-AB0F-836015A7F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KSU CoE_Normal"/>
    <w:qFormat/>
    <w:rsid w:val="00E1367B"/>
    <w:rPr>
      <w:rFonts w:asciiTheme="minorHAnsi" w:hAnsiTheme="minorHAnsi"/>
      <w:sz w:val="24"/>
      <w:lang w:val="en-US" w:eastAsia="en-US"/>
    </w:rPr>
  </w:style>
  <w:style w:type="paragraph" w:styleId="Heading1">
    <w:name w:val="heading 1"/>
    <w:aliases w:val="CoE_KSU_Heading 1"/>
    <w:basedOn w:val="Normal"/>
    <w:next w:val="NormalCoEKSU"/>
    <w:link w:val="Heading1Char"/>
    <w:qFormat/>
    <w:rsid w:val="00765399"/>
    <w:pPr>
      <w:keepNext/>
      <w:numPr>
        <w:numId w:val="15"/>
      </w:numPr>
      <w:pBdr>
        <w:bottom w:val="single" w:sz="8" w:space="6" w:color="auto"/>
      </w:pBdr>
      <w:tabs>
        <w:tab w:val="left" w:pos="567"/>
      </w:tabs>
      <w:spacing w:before="240" w:after="720"/>
      <w:outlineLvl w:val="0"/>
    </w:pPr>
    <w:rPr>
      <w:rFonts w:ascii="Calibri" w:hAnsi="Calibri"/>
      <w:b/>
      <w:spacing w:val="-4"/>
      <w:sz w:val="44"/>
    </w:rPr>
  </w:style>
  <w:style w:type="paragraph" w:styleId="Heading2">
    <w:name w:val="heading 2"/>
    <w:aliases w:val="CoE_KSU_Heading 2"/>
    <w:basedOn w:val="Normal"/>
    <w:next w:val="NormalCoEKSU"/>
    <w:qFormat/>
    <w:rsid w:val="009F1259"/>
    <w:pPr>
      <w:keepNext/>
      <w:numPr>
        <w:ilvl w:val="1"/>
        <w:numId w:val="15"/>
      </w:numPr>
      <w:spacing w:before="240" w:after="240"/>
      <w:outlineLvl w:val="1"/>
    </w:pPr>
    <w:rPr>
      <w:b/>
    </w:rPr>
  </w:style>
  <w:style w:type="paragraph" w:styleId="Heading3">
    <w:name w:val="heading 3"/>
    <w:aliases w:val="CoE_KSU_Heading 3"/>
    <w:basedOn w:val="NormalCoEKSU"/>
    <w:next w:val="NormalCoEKSU"/>
    <w:qFormat/>
    <w:rsid w:val="00E1367B"/>
    <w:pPr>
      <w:keepNext/>
      <w:numPr>
        <w:ilvl w:val="2"/>
        <w:numId w:val="15"/>
      </w:numPr>
      <w:spacing w:before="180" w:after="180" w:line="240" w:lineRule="auto"/>
      <w:jc w:val="left"/>
      <w:outlineLvl w:val="2"/>
    </w:pPr>
    <w:rPr>
      <w:b/>
    </w:rPr>
  </w:style>
  <w:style w:type="paragraph" w:styleId="Heading4">
    <w:name w:val="heading 4"/>
    <w:aliases w:val="CoE_KSU_Heading 4"/>
    <w:basedOn w:val="NormalCoEKSU"/>
    <w:next w:val="NormalCoEKSU"/>
    <w:qFormat/>
    <w:rsid w:val="00554F60"/>
    <w:pPr>
      <w:keepNext/>
      <w:spacing w:before="120" w:after="180" w:line="240" w:lineRule="auto"/>
      <w:ind w:left="1134" w:hanging="567"/>
      <w:jc w:val="left"/>
      <w:outlineLvl w:val="3"/>
    </w:pPr>
    <w:rPr>
      <w:b/>
      <w:i/>
    </w:rPr>
  </w:style>
  <w:style w:type="paragraph" w:styleId="Heading5">
    <w:name w:val="heading 5"/>
    <w:aliases w:val="CoE_KSU_Heading 5"/>
    <w:basedOn w:val="NormalCoEKSU"/>
    <w:next w:val="NormalCoEKSU"/>
    <w:qFormat/>
    <w:rsid w:val="00972FC3"/>
    <w:pPr>
      <w:spacing w:before="120" w:line="240" w:lineRule="auto"/>
      <w:ind w:left="567" w:firstLine="0"/>
      <w:jc w:val="left"/>
      <w:outlineLvl w:val="4"/>
    </w:pPr>
    <w:rPr>
      <w:i/>
    </w:rPr>
  </w:style>
  <w:style w:type="paragraph" w:styleId="Heading6">
    <w:name w:val="heading 6"/>
    <w:basedOn w:val="Normal"/>
    <w:next w:val="Normal"/>
    <w:rsid w:val="00554F60"/>
    <w:pPr>
      <w:numPr>
        <w:ilvl w:val="5"/>
        <w:numId w:val="15"/>
      </w:numPr>
      <w:spacing w:before="240" w:after="60"/>
      <w:outlineLvl w:val="5"/>
    </w:pPr>
    <w:rPr>
      <w:i/>
    </w:rPr>
  </w:style>
  <w:style w:type="paragraph" w:styleId="Heading7">
    <w:name w:val="heading 7"/>
    <w:basedOn w:val="Normal"/>
    <w:next w:val="Normal"/>
    <w:rsid w:val="00554F60"/>
    <w:pPr>
      <w:numPr>
        <w:ilvl w:val="6"/>
        <w:numId w:val="15"/>
      </w:numPr>
      <w:spacing w:before="180" w:after="60"/>
      <w:outlineLvl w:val="6"/>
    </w:pPr>
    <w:rPr>
      <w:u w:val="single"/>
    </w:rPr>
  </w:style>
  <w:style w:type="paragraph" w:styleId="Heading8">
    <w:name w:val="heading 8"/>
    <w:basedOn w:val="Normal"/>
    <w:next w:val="NormalCoEKSU"/>
    <w:rsid w:val="00554F60"/>
    <w:pPr>
      <w:numPr>
        <w:ilvl w:val="7"/>
        <w:numId w:val="15"/>
      </w:numPr>
      <w:tabs>
        <w:tab w:val="left" w:pos="1843"/>
      </w:tabs>
      <w:spacing w:after="120" w:line="300" w:lineRule="atLeast"/>
      <w:outlineLvl w:val="7"/>
    </w:pPr>
  </w:style>
  <w:style w:type="paragraph" w:styleId="Heading9">
    <w:name w:val="heading 9"/>
    <w:basedOn w:val="Normal"/>
    <w:next w:val="Normal"/>
    <w:rsid w:val="00554F60"/>
    <w:pPr>
      <w:numPr>
        <w:ilvl w:val="8"/>
        <w:numId w:val="15"/>
      </w:numPr>
      <w:tabs>
        <w:tab w:val="left" w:pos="851"/>
        <w:tab w:val="left" w:pos="1701"/>
        <w:tab w:val="left" w:pos="2835"/>
        <w:tab w:val="left" w:pos="3402"/>
        <w:tab w:val="left" w:pos="3969"/>
        <w:tab w:val="left" w:pos="4536"/>
        <w:tab w:val="left" w:pos="4820"/>
        <w:tab w:val="left" w:pos="5103"/>
        <w:tab w:val="left" w:pos="5387"/>
      </w:tabs>
      <w:spacing w:line="360" w:lineRule="atLeast"/>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EKSU">
    <w:name w:val="Normal _ CoE_KSU"/>
    <w:link w:val="NormalCoEKSUChar"/>
    <w:qFormat/>
    <w:rsid w:val="001C4A6B"/>
    <w:pPr>
      <w:spacing w:after="120" w:line="360" w:lineRule="auto"/>
      <w:ind w:firstLine="567"/>
      <w:jc w:val="both"/>
    </w:pPr>
    <w:rPr>
      <w:rFonts w:ascii="Calibri" w:hAnsi="Calibri" w:cs="Calibri"/>
      <w:sz w:val="24"/>
      <w:szCs w:val="28"/>
      <w:lang w:eastAsia="en-US"/>
    </w:rPr>
  </w:style>
  <w:style w:type="paragraph" w:styleId="TOC8">
    <w:name w:val="toc 8"/>
    <w:basedOn w:val="Normal"/>
    <w:next w:val="Normal"/>
    <w:autoRedefine/>
    <w:semiHidden/>
    <w:rsid w:val="00554F60"/>
    <w:pPr>
      <w:tabs>
        <w:tab w:val="right" w:leader="dot" w:pos="8221"/>
      </w:tabs>
      <w:spacing w:line="300" w:lineRule="atLeast"/>
      <w:ind w:left="1320"/>
    </w:pPr>
    <w:rPr>
      <w:sz w:val="18"/>
    </w:rPr>
  </w:style>
  <w:style w:type="paragraph" w:styleId="TOC7">
    <w:name w:val="toc 7"/>
    <w:basedOn w:val="Normal"/>
    <w:next w:val="Normal"/>
    <w:autoRedefine/>
    <w:semiHidden/>
    <w:rsid w:val="00554F60"/>
    <w:pPr>
      <w:tabs>
        <w:tab w:val="right" w:leader="dot" w:pos="8221"/>
      </w:tabs>
      <w:spacing w:line="300" w:lineRule="atLeast"/>
      <w:ind w:left="1100"/>
    </w:pPr>
    <w:rPr>
      <w:sz w:val="18"/>
    </w:rPr>
  </w:style>
  <w:style w:type="paragraph" w:styleId="TOC6">
    <w:name w:val="toc 6"/>
    <w:basedOn w:val="Normal"/>
    <w:next w:val="Normal"/>
    <w:autoRedefine/>
    <w:semiHidden/>
    <w:rsid w:val="00554F60"/>
    <w:pPr>
      <w:tabs>
        <w:tab w:val="right" w:leader="dot" w:pos="8221"/>
      </w:tabs>
      <w:spacing w:after="60" w:line="300" w:lineRule="atLeast"/>
    </w:pPr>
    <w:rPr>
      <w:sz w:val="20"/>
    </w:rPr>
  </w:style>
  <w:style w:type="paragraph" w:styleId="TOC5">
    <w:name w:val="toc 5"/>
    <w:basedOn w:val="Normal"/>
    <w:next w:val="Normal"/>
    <w:autoRedefine/>
    <w:semiHidden/>
    <w:rsid w:val="00554F60"/>
    <w:pPr>
      <w:tabs>
        <w:tab w:val="left" w:pos="1049"/>
        <w:tab w:val="right" w:leader="dot" w:pos="8221"/>
      </w:tabs>
      <w:spacing w:before="180" w:after="120"/>
    </w:pPr>
    <w:rPr>
      <w:smallCaps/>
      <w:sz w:val="20"/>
    </w:rPr>
  </w:style>
  <w:style w:type="paragraph" w:styleId="TOC4">
    <w:name w:val="toc 4"/>
    <w:basedOn w:val="Normal"/>
    <w:next w:val="Normal"/>
    <w:autoRedefine/>
    <w:semiHidden/>
    <w:rsid w:val="00554F60"/>
    <w:pPr>
      <w:tabs>
        <w:tab w:val="right" w:leader="dot" w:pos="8221"/>
      </w:tabs>
      <w:ind w:left="1276"/>
    </w:pPr>
    <w:rPr>
      <w:sz w:val="20"/>
    </w:rPr>
  </w:style>
  <w:style w:type="paragraph" w:styleId="TOC3">
    <w:name w:val="toc 3"/>
    <w:basedOn w:val="Normal"/>
    <w:next w:val="Normal"/>
    <w:uiPriority w:val="39"/>
    <w:rsid w:val="004A344C"/>
    <w:pPr>
      <w:tabs>
        <w:tab w:val="left" w:pos="1276"/>
        <w:tab w:val="left" w:pos="1559"/>
        <w:tab w:val="right" w:leader="dot" w:pos="8221"/>
      </w:tabs>
      <w:ind w:left="1134" w:right="567" w:hanging="567"/>
    </w:pPr>
    <w:rPr>
      <w:noProof/>
      <w:sz w:val="22"/>
    </w:rPr>
  </w:style>
  <w:style w:type="paragraph" w:styleId="TOC2">
    <w:name w:val="toc 2"/>
    <w:basedOn w:val="Normal"/>
    <w:next w:val="Normal"/>
    <w:uiPriority w:val="39"/>
    <w:rsid w:val="004A344C"/>
    <w:pPr>
      <w:tabs>
        <w:tab w:val="left" w:pos="567"/>
        <w:tab w:val="right" w:leader="dot" w:pos="8221"/>
      </w:tabs>
      <w:spacing w:before="120"/>
    </w:pPr>
    <w:rPr>
      <w:noProof/>
      <w:sz w:val="22"/>
    </w:rPr>
  </w:style>
  <w:style w:type="paragraph" w:styleId="TOC1">
    <w:name w:val="toc 1"/>
    <w:basedOn w:val="TOC2"/>
    <w:next w:val="Normal"/>
    <w:link w:val="TOC1Char"/>
    <w:uiPriority w:val="39"/>
    <w:rsid w:val="004A344C"/>
    <w:pPr>
      <w:tabs>
        <w:tab w:val="clear" w:pos="567"/>
        <w:tab w:val="left" w:pos="284"/>
      </w:tabs>
    </w:pPr>
    <w:rPr>
      <w:b/>
      <w:sz w:val="24"/>
    </w:rPr>
  </w:style>
  <w:style w:type="paragraph" w:styleId="Footer">
    <w:name w:val="footer"/>
    <w:basedOn w:val="Normal"/>
    <w:link w:val="FooterChar"/>
    <w:uiPriority w:val="99"/>
    <w:rsid w:val="00554F60"/>
    <w:pPr>
      <w:pBdr>
        <w:top w:val="single" w:sz="4" w:space="2" w:color="auto"/>
      </w:pBdr>
      <w:tabs>
        <w:tab w:val="right" w:pos="7938"/>
      </w:tabs>
      <w:spacing w:before="240" w:line="240" w:lineRule="atLeast"/>
    </w:pPr>
    <w:rPr>
      <w:sz w:val="20"/>
    </w:rPr>
  </w:style>
  <w:style w:type="paragraph" w:styleId="FootnoteText">
    <w:name w:val="footnote text"/>
    <w:basedOn w:val="Normal"/>
    <w:semiHidden/>
    <w:rsid w:val="00554F60"/>
    <w:rPr>
      <w:sz w:val="20"/>
    </w:rPr>
  </w:style>
  <w:style w:type="paragraph" w:customStyle="1" w:styleId="CHAPTERHEAD">
    <w:name w:val="CHAPTER HEAD"/>
    <w:basedOn w:val="Normal"/>
    <w:semiHidden/>
    <w:rsid w:val="00554F60"/>
    <w:pPr>
      <w:spacing w:after="240"/>
      <w:jc w:val="center"/>
    </w:pPr>
    <w:rPr>
      <w:b/>
      <w:caps/>
      <w:sz w:val="28"/>
    </w:rPr>
  </w:style>
  <w:style w:type="paragraph" w:customStyle="1" w:styleId="HeaderCoEKSU">
    <w:name w:val="Header _ CoE_KSU"/>
    <w:basedOn w:val="FooterCoEKSU"/>
    <w:rsid w:val="001606C4"/>
    <w:pPr>
      <w:pBdr>
        <w:top w:val="none" w:sz="0" w:space="0" w:color="auto"/>
      </w:pBdr>
    </w:pPr>
    <w:rPr>
      <w:noProof/>
    </w:rPr>
  </w:style>
  <w:style w:type="paragraph" w:styleId="Caption">
    <w:name w:val="caption"/>
    <w:basedOn w:val="Normal"/>
    <w:rsid w:val="00554F60"/>
    <w:pPr>
      <w:tabs>
        <w:tab w:val="left" w:pos="567"/>
        <w:tab w:val="left" w:pos="720"/>
        <w:tab w:val="left" w:pos="851"/>
        <w:tab w:val="left" w:pos="1440"/>
        <w:tab w:val="left" w:pos="1701"/>
        <w:tab w:val="left" w:pos="2160"/>
        <w:tab w:val="left" w:pos="2835"/>
        <w:tab w:val="left" w:pos="2880"/>
        <w:tab w:val="left" w:pos="3402"/>
        <w:tab w:val="left" w:pos="3600"/>
        <w:tab w:val="left" w:pos="3969"/>
        <w:tab w:val="left" w:pos="4320"/>
        <w:tab w:val="left" w:pos="4536"/>
        <w:tab w:val="left" w:pos="4820"/>
        <w:tab w:val="left" w:pos="5040"/>
        <w:tab w:val="left" w:pos="5103"/>
        <w:tab w:val="left" w:pos="5387"/>
        <w:tab w:val="left" w:pos="5760"/>
        <w:tab w:val="left" w:pos="6480"/>
        <w:tab w:val="left" w:pos="7200"/>
        <w:tab w:val="left" w:pos="7920"/>
        <w:tab w:val="left" w:pos="8640"/>
      </w:tabs>
      <w:spacing w:line="360" w:lineRule="atLeast"/>
      <w:jc w:val="center"/>
    </w:pPr>
  </w:style>
  <w:style w:type="paragraph" w:customStyle="1" w:styleId="Normal2CoEKSU">
    <w:name w:val="Normal 2 _ CoE_KSU"/>
    <w:basedOn w:val="NormalCoEKSU"/>
    <w:link w:val="Normal2CoEKSUChar"/>
    <w:qFormat/>
    <w:rsid w:val="00554F60"/>
    <w:pPr>
      <w:tabs>
        <w:tab w:val="left" w:pos="1418"/>
      </w:tabs>
      <w:ind w:firstLine="0"/>
    </w:pPr>
  </w:style>
  <w:style w:type="paragraph" w:styleId="Title">
    <w:name w:val="Title"/>
    <w:aliases w:val="CoE_KSU_Title"/>
    <w:basedOn w:val="Normal"/>
    <w:next w:val="NormalCoEKSU"/>
    <w:qFormat/>
    <w:rsid w:val="00360D03"/>
    <w:pPr>
      <w:spacing w:before="2160" w:after="1200"/>
      <w:jc w:val="center"/>
    </w:pPr>
    <w:rPr>
      <w:rFonts w:cs="Calibri"/>
      <w:b/>
      <w:sz w:val="48"/>
      <w:szCs w:val="48"/>
    </w:rPr>
  </w:style>
  <w:style w:type="paragraph" w:customStyle="1" w:styleId="ReferenceCoEKSU">
    <w:name w:val="Reference _ CoE_KSU"/>
    <w:basedOn w:val="NormalCoEKSU"/>
    <w:qFormat/>
    <w:rsid w:val="00554F60"/>
    <w:pPr>
      <w:spacing w:after="180" w:line="240" w:lineRule="auto"/>
      <w:ind w:left="454" w:hanging="454"/>
      <w:jc w:val="left"/>
    </w:pPr>
  </w:style>
  <w:style w:type="character" w:styleId="FootnoteReference">
    <w:name w:val="footnote reference"/>
    <w:basedOn w:val="DefaultParagraphFont"/>
    <w:semiHidden/>
    <w:rsid w:val="00554F60"/>
    <w:rPr>
      <w:vertAlign w:val="superscript"/>
    </w:rPr>
  </w:style>
  <w:style w:type="paragraph" w:customStyle="1" w:styleId="QualificationsCoEKSU">
    <w:name w:val="Qualifications _ CoE_KSU"/>
    <w:basedOn w:val="NameofCandidateCoEKSU"/>
    <w:next w:val="Normal2CoEKSU"/>
    <w:qFormat/>
    <w:rsid w:val="00554F60"/>
    <w:pPr>
      <w:spacing w:before="0" w:after="1080"/>
    </w:pPr>
  </w:style>
  <w:style w:type="paragraph" w:customStyle="1" w:styleId="BulletIndentCoEKSU">
    <w:name w:val="Bullet Indent _ CoE_KSU"/>
    <w:basedOn w:val="BulletCoEKSU"/>
    <w:qFormat/>
    <w:rsid w:val="00554F60"/>
    <w:pPr>
      <w:numPr>
        <w:ilvl w:val="1"/>
      </w:numPr>
      <w:contextualSpacing/>
    </w:pPr>
  </w:style>
  <w:style w:type="paragraph" w:styleId="TableofFigures">
    <w:name w:val="table of figures"/>
    <w:basedOn w:val="Normal"/>
    <w:next w:val="Normal"/>
    <w:uiPriority w:val="99"/>
    <w:rsid w:val="004A344C"/>
    <w:pPr>
      <w:tabs>
        <w:tab w:val="right" w:leader="dot" w:pos="8221"/>
      </w:tabs>
      <w:spacing w:after="120"/>
      <w:ind w:left="851" w:right="567" w:hanging="851"/>
    </w:pPr>
  </w:style>
  <w:style w:type="paragraph" w:customStyle="1" w:styleId="TOC1A">
    <w:name w:val="TOC 1A"/>
    <w:basedOn w:val="TOC1"/>
    <w:semiHidden/>
    <w:rsid w:val="00554F60"/>
    <w:pPr>
      <w:jc w:val="center"/>
    </w:pPr>
  </w:style>
  <w:style w:type="paragraph" w:styleId="TOC9">
    <w:name w:val="toc 9"/>
    <w:basedOn w:val="Normal"/>
    <w:next w:val="Normal"/>
    <w:autoRedefine/>
    <w:semiHidden/>
    <w:rsid w:val="00554F60"/>
    <w:pPr>
      <w:tabs>
        <w:tab w:val="right" w:leader="dot" w:pos="8221"/>
      </w:tabs>
      <w:spacing w:line="300" w:lineRule="atLeast"/>
      <w:ind w:left="1540"/>
    </w:pPr>
    <w:rPr>
      <w:sz w:val="18"/>
    </w:rPr>
  </w:style>
  <w:style w:type="character" w:styleId="Hyperlink">
    <w:name w:val="Hyperlink"/>
    <w:basedOn w:val="DefaultParagraphFont"/>
    <w:uiPriority w:val="99"/>
    <w:rsid w:val="00554F60"/>
    <w:rPr>
      <w:color w:val="0000FF"/>
      <w:u w:val="single"/>
    </w:rPr>
  </w:style>
  <w:style w:type="paragraph" w:customStyle="1" w:styleId="FooterCoEKSU">
    <w:name w:val="Footer _ CoE_KSU"/>
    <w:basedOn w:val="Normal"/>
    <w:rsid w:val="001606C4"/>
    <w:pPr>
      <w:pBdr>
        <w:top w:val="single" w:sz="4" w:space="2" w:color="auto"/>
      </w:pBdr>
      <w:tabs>
        <w:tab w:val="right" w:pos="8222"/>
      </w:tabs>
    </w:pPr>
    <w:rPr>
      <w:sz w:val="18"/>
    </w:rPr>
  </w:style>
  <w:style w:type="paragraph" w:styleId="Header">
    <w:name w:val="header"/>
    <w:basedOn w:val="Normal"/>
    <w:link w:val="HeaderChar"/>
    <w:rsid w:val="00554F60"/>
    <w:pPr>
      <w:tabs>
        <w:tab w:val="center" w:pos="4153"/>
        <w:tab w:val="right" w:pos="8306"/>
      </w:tabs>
    </w:pPr>
  </w:style>
  <w:style w:type="paragraph" w:customStyle="1" w:styleId="NameofCandidateCoEKSU">
    <w:name w:val="Name of Candidate _ CoE_KSU"/>
    <w:basedOn w:val="Heading3"/>
    <w:qFormat/>
    <w:rsid w:val="00554F60"/>
    <w:pPr>
      <w:numPr>
        <w:ilvl w:val="0"/>
        <w:numId w:val="0"/>
      </w:numPr>
      <w:spacing w:before="960" w:after="120"/>
      <w:jc w:val="center"/>
      <w:outlineLvl w:val="9"/>
    </w:pPr>
    <w:rPr>
      <w:sz w:val="32"/>
    </w:rPr>
  </w:style>
  <w:style w:type="paragraph" w:styleId="BalloonText">
    <w:name w:val="Balloon Text"/>
    <w:basedOn w:val="Normal"/>
    <w:semiHidden/>
    <w:rsid w:val="00554F60"/>
    <w:rPr>
      <w:rFonts w:ascii="Tahoma" w:hAnsi="Tahoma" w:cs="Tahoma"/>
      <w:sz w:val="16"/>
      <w:szCs w:val="16"/>
    </w:rPr>
  </w:style>
  <w:style w:type="character" w:styleId="PageNumber">
    <w:name w:val="page number"/>
    <w:basedOn w:val="DefaultParagraphFont"/>
    <w:semiHidden/>
    <w:rsid w:val="00554F60"/>
  </w:style>
  <w:style w:type="numbering" w:styleId="111111">
    <w:name w:val="Outline List 2"/>
    <w:basedOn w:val="NoList"/>
    <w:rsid w:val="00554F60"/>
    <w:pPr>
      <w:numPr>
        <w:numId w:val="1"/>
      </w:numPr>
    </w:pPr>
  </w:style>
  <w:style w:type="paragraph" w:styleId="DocumentMap">
    <w:name w:val="Document Map"/>
    <w:basedOn w:val="Normal"/>
    <w:semiHidden/>
    <w:rsid w:val="00554F60"/>
    <w:pPr>
      <w:shd w:val="clear" w:color="auto" w:fill="000080"/>
    </w:pPr>
    <w:rPr>
      <w:rFonts w:ascii="Tahoma" w:hAnsi="Tahoma" w:cs="Tahoma"/>
      <w:sz w:val="20"/>
    </w:rPr>
  </w:style>
  <w:style w:type="character" w:customStyle="1" w:styleId="NormalCoEKSUChar">
    <w:name w:val="Normal _ CoE_KSU Char"/>
    <w:basedOn w:val="DefaultParagraphFont"/>
    <w:link w:val="NormalCoEKSU"/>
    <w:rsid w:val="001C4A6B"/>
    <w:rPr>
      <w:rFonts w:ascii="Calibri" w:hAnsi="Calibri" w:cs="Calibri"/>
      <w:sz w:val="24"/>
      <w:szCs w:val="28"/>
      <w:lang w:eastAsia="en-US"/>
    </w:rPr>
  </w:style>
  <w:style w:type="character" w:styleId="FollowedHyperlink">
    <w:name w:val="FollowedHyperlink"/>
    <w:basedOn w:val="DefaultParagraphFont"/>
    <w:rsid w:val="00554F60"/>
    <w:rPr>
      <w:color w:val="800080"/>
      <w:u w:val="single"/>
    </w:rPr>
  </w:style>
  <w:style w:type="paragraph" w:customStyle="1" w:styleId="LongQuoteCoEKSU">
    <w:name w:val="Long Quote _ CoE_KSU"/>
    <w:basedOn w:val="NormalCoEKSU"/>
    <w:next w:val="NormalCoEKSU"/>
    <w:qFormat/>
    <w:rsid w:val="00554F60"/>
    <w:pPr>
      <w:tabs>
        <w:tab w:val="left" w:pos="2041"/>
      </w:tabs>
      <w:autoSpaceDE w:val="0"/>
      <w:autoSpaceDN w:val="0"/>
      <w:adjustRightInd w:val="0"/>
      <w:spacing w:before="120"/>
      <w:ind w:left="851" w:right="567" w:firstLine="0"/>
      <w:contextualSpacing/>
      <w:textAlignment w:val="center"/>
    </w:pPr>
    <w:rPr>
      <w:sz w:val="22"/>
    </w:rPr>
  </w:style>
  <w:style w:type="table" w:customStyle="1" w:styleId="PhDTable">
    <w:name w:val="PhD Table"/>
    <w:basedOn w:val="TableNormal"/>
    <w:uiPriority w:val="99"/>
    <w:rsid w:val="00FB0B5C"/>
    <w:tblPr>
      <w:tblBorders>
        <w:bottom w:val="single" w:sz="4" w:space="0" w:color="auto"/>
      </w:tblBorders>
    </w:tblPr>
    <w:tblStylePr w:type="firstRow">
      <w:pPr>
        <w:wordWrap/>
        <w:jc w:val="center"/>
      </w:pPr>
      <w:rPr>
        <w:b/>
      </w:rPr>
      <w:tblPr>
        <w:jc w:val="center"/>
      </w:tblPr>
      <w:trPr>
        <w:tblHeader/>
        <w:jc w:val="center"/>
      </w:trPr>
      <w:tcPr>
        <w:tcBorders>
          <w:top w:val="single" w:sz="4" w:space="0" w:color="auto"/>
          <w:bottom w:val="single" w:sz="4" w:space="0" w:color="auto"/>
        </w:tcBorders>
        <w:vAlign w:val="center"/>
      </w:tcPr>
    </w:tblStylePr>
    <w:tblStylePr w:type="lastRow">
      <w:tblPr/>
      <w:tcPr>
        <w:tcBorders>
          <w:bottom w:val="single" w:sz="4" w:space="0" w:color="auto"/>
        </w:tcBorders>
      </w:tcPr>
    </w:tblStylePr>
  </w:style>
  <w:style w:type="paragraph" w:customStyle="1" w:styleId="TableCaptionCoEKSU">
    <w:name w:val="Table Caption _ CoE_KSU"/>
    <w:next w:val="NormalCoEKSU"/>
    <w:qFormat/>
    <w:rsid w:val="00765399"/>
    <w:pPr>
      <w:spacing w:before="120" w:after="180" w:line="360" w:lineRule="auto"/>
    </w:pPr>
    <w:rPr>
      <w:rFonts w:ascii="Calibri" w:hAnsi="Calibri"/>
      <w:lang w:eastAsia="en-US"/>
    </w:rPr>
  </w:style>
  <w:style w:type="paragraph" w:customStyle="1" w:styleId="AppendicesBibliographyCoEKSU">
    <w:name w:val="Appendices &amp; Bibliography _ CoE_KSU"/>
    <w:basedOn w:val="Heading1"/>
    <w:next w:val="NormalCoEKSU"/>
    <w:rsid w:val="00554F60"/>
    <w:pPr>
      <w:numPr>
        <w:numId w:val="0"/>
      </w:numPr>
      <w:spacing w:after="480"/>
    </w:pPr>
  </w:style>
  <w:style w:type="paragraph" w:customStyle="1" w:styleId="AppendixSub-headingCoEKSU">
    <w:name w:val="Appendix Sub-heading _ CoE_KSU"/>
    <w:basedOn w:val="Normal2CoEKSU"/>
    <w:next w:val="NormalCoEKSU"/>
    <w:rsid w:val="00452344"/>
    <w:pPr>
      <w:numPr>
        <w:ilvl w:val="2"/>
        <w:numId w:val="21"/>
      </w:numPr>
      <w:tabs>
        <w:tab w:val="clear" w:pos="1418"/>
      </w:tabs>
      <w:spacing w:after="240" w:line="480" w:lineRule="auto"/>
      <w:jc w:val="center"/>
    </w:pPr>
    <w:rPr>
      <w:b/>
      <w:bCs/>
    </w:rPr>
  </w:style>
  <w:style w:type="paragraph" w:customStyle="1" w:styleId="NumberIndentCoEKSU">
    <w:name w:val="Number Indent _ CoE_KSU"/>
    <w:qFormat/>
    <w:rsid w:val="00765399"/>
    <w:pPr>
      <w:keepLines/>
      <w:numPr>
        <w:numId w:val="4"/>
      </w:numPr>
      <w:spacing w:after="120" w:line="360" w:lineRule="auto"/>
      <w:jc w:val="both"/>
    </w:pPr>
    <w:rPr>
      <w:rFonts w:ascii="Calibri" w:hAnsi="Calibri"/>
      <w:sz w:val="24"/>
      <w:szCs w:val="22"/>
      <w:lang w:eastAsia="en-US"/>
    </w:rPr>
  </w:style>
  <w:style w:type="paragraph" w:customStyle="1" w:styleId="FigureCaptionCoEKSU">
    <w:name w:val="Figure Caption _ CoE_KSU"/>
    <w:next w:val="NormalCoEKSU"/>
    <w:link w:val="FigureCaptionCoEKSUChar"/>
    <w:qFormat/>
    <w:rsid w:val="0098713F"/>
    <w:pPr>
      <w:spacing w:before="120" w:after="240"/>
      <w:jc w:val="center"/>
    </w:pPr>
    <w:rPr>
      <w:rFonts w:ascii="Calibri" w:hAnsi="Calibri"/>
      <w:szCs w:val="22"/>
      <w:lang w:eastAsia="en-US"/>
    </w:rPr>
  </w:style>
  <w:style w:type="paragraph" w:styleId="EndnoteText">
    <w:name w:val="endnote text"/>
    <w:basedOn w:val="Normal"/>
    <w:semiHidden/>
    <w:rsid w:val="00554F60"/>
    <w:rPr>
      <w:sz w:val="20"/>
    </w:rPr>
  </w:style>
  <w:style w:type="character" w:customStyle="1" w:styleId="FigureCaptionCoEKSUChar">
    <w:name w:val="Figure Caption _ CoE_KSU Char"/>
    <w:basedOn w:val="NormalCoEKSUChar"/>
    <w:link w:val="FigureCaptionCoEKSU"/>
    <w:rsid w:val="0098713F"/>
    <w:rPr>
      <w:rFonts w:ascii="Calibri" w:hAnsi="Calibri" w:cs="Calibri"/>
      <w:sz w:val="24"/>
      <w:szCs w:val="22"/>
      <w:lang w:eastAsia="en-US"/>
    </w:rPr>
  </w:style>
  <w:style w:type="character" w:styleId="EndnoteReference">
    <w:name w:val="endnote reference"/>
    <w:basedOn w:val="DefaultParagraphFont"/>
    <w:semiHidden/>
    <w:rsid w:val="00554F60"/>
    <w:rPr>
      <w:vertAlign w:val="superscript"/>
    </w:rPr>
  </w:style>
  <w:style w:type="paragraph" w:customStyle="1" w:styleId="PreliminaryHeadingCoEKSU">
    <w:name w:val="Preliminary Heading _ CoE_KSU"/>
    <w:basedOn w:val="Heading2"/>
    <w:next w:val="NormalCoEKSU"/>
    <w:rsid w:val="00554F60"/>
    <w:pPr>
      <w:numPr>
        <w:ilvl w:val="0"/>
        <w:numId w:val="0"/>
      </w:numPr>
      <w:spacing w:after="720"/>
      <w:jc w:val="center"/>
    </w:pPr>
    <w:rPr>
      <w:caps/>
      <w:sz w:val="40"/>
    </w:rPr>
  </w:style>
  <w:style w:type="paragraph" w:customStyle="1" w:styleId="Glossary">
    <w:name w:val="Glossary"/>
    <w:basedOn w:val="NormalCoEKSU"/>
    <w:rsid w:val="00554F60"/>
    <w:pPr>
      <w:spacing w:line="240" w:lineRule="auto"/>
      <w:ind w:firstLine="0"/>
      <w:jc w:val="left"/>
    </w:pPr>
  </w:style>
  <w:style w:type="paragraph" w:customStyle="1" w:styleId="PreambleCoEKSU">
    <w:name w:val="Preamble _ CoE_KSU"/>
    <w:basedOn w:val="Heading1"/>
    <w:qFormat/>
    <w:rsid w:val="00554F60"/>
    <w:pPr>
      <w:numPr>
        <w:numId w:val="0"/>
      </w:numPr>
    </w:pPr>
  </w:style>
  <w:style w:type="character" w:customStyle="1" w:styleId="Heading1Char">
    <w:name w:val="Heading 1 Char"/>
    <w:aliases w:val="CoE_KSU_Heading 1 Char"/>
    <w:basedOn w:val="DefaultParagraphFont"/>
    <w:link w:val="Heading1"/>
    <w:rsid w:val="00765399"/>
    <w:rPr>
      <w:rFonts w:ascii="Calibri" w:hAnsi="Calibri"/>
      <w:b/>
      <w:spacing w:val="-4"/>
      <w:sz w:val="44"/>
      <w:lang w:eastAsia="en-US"/>
    </w:rPr>
  </w:style>
  <w:style w:type="paragraph" w:customStyle="1" w:styleId="BulletCoEKSU">
    <w:name w:val="Bullet _ CoE_KSU"/>
    <w:basedOn w:val="NormalCoEKSU"/>
    <w:qFormat/>
    <w:rsid w:val="004C2777"/>
    <w:pPr>
      <w:numPr>
        <w:numId w:val="2"/>
      </w:numPr>
    </w:pPr>
  </w:style>
  <w:style w:type="character" w:customStyle="1" w:styleId="Normal2CoEKSUChar">
    <w:name w:val="Normal 2 _ CoE_KSU Char"/>
    <w:basedOn w:val="DefaultParagraphFont"/>
    <w:link w:val="Normal2CoEKSU"/>
    <w:rsid w:val="00554F60"/>
    <w:rPr>
      <w:sz w:val="24"/>
      <w:szCs w:val="22"/>
      <w:lang w:eastAsia="en-US"/>
    </w:rPr>
  </w:style>
  <w:style w:type="character" w:customStyle="1" w:styleId="TOC1Char">
    <w:name w:val="TOC 1 Char"/>
    <w:basedOn w:val="DefaultParagraphFont"/>
    <w:link w:val="TOC1"/>
    <w:uiPriority w:val="39"/>
    <w:rsid w:val="004A344C"/>
    <w:rPr>
      <w:b/>
      <w:noProof/>
      <w:sz w:val="24"/>
      <w:lang w:eastAsia="en-US"/>
    </w:rPr>
  </w:style>
  <w:style w:type="character" w:customStyle="1" w:styleId="HeaderChar">
    <w:name w:val="Header Char"/>
    <w:basedOn w:val="DefaultParagraphFont"/>
    <w:link w:val="Header"/>
    <w:rsid w:val="00701535"/>
    <w:rPr>
      <w:sz w:val="24"/>
      <w:lang w:eastAsia="en-US"/>
    </w:rPr>
  </w:style>
  <w:style w:type="table" w:styleId="TableGrid">
    <w:name w:val="Table Grid"/>
    <w:basedOn w:val="TableNormal"/>
    <w:uiPriority w:val="59"/>
    <w:rsid w:val="009B6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1">
    <w:name w:val="Table Columns 1"/>
    <w:basedOn w:val="TableNormal"/>
    <w:rsid w:val="00FB0B5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2">
    <w:name w:val="Table Colorful 2"/>
    <w:basedOn w:val="TableNormal"/>
    <w:rsid w:val="00FB0B5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GraphicCoEKSU">
    <w:name w:val="Graphic _ CoE_KSU"/>
    <w:basedOn w:val="Normal2CoEKSU"/>
    <w:qFormat/>
    <w:rsid w:val="00E1367B"/>
    <w:pPr>
      <w:keepNext/>
      <w:jc w:val="center"/>
    </w:pPr>
    <w:rPr>
      <w:rFonts w:ascii="Calibri Light" w:hAnsi="Calibri Light"/>
    </w:rPr>
  </w:style>
  <w:style w:type="character" w:customStyle="1" w:styleId="FooterChar">
    <w:name w:val="Footer Char"/>
    <w:basedOn w:val="DefaultParagraphFont"/>
    <w:link w:val="Footer"/>
    <w:uiPriority w:val="99"/>
    <w:rsid w:val="005D13E0"/>
    <w:rPr>
      <w:rFonts w:asciiTheme="minorHAnsi" w:hAnsiTheme="minorHAnsi"/>
      <w:lang w:eastAsia="en-US"/>
    </w:rPr>
  </w:style>
  <w:style w:type="character" w:customStyle="1" w:styleId="UnresolvedMention">
    <w:name w:val="Unresolved Mention"/>
    <w:basedOn w:val="DefaultParagraphFont"/>
    <w:uiPriority w:val="99"/>
    <w:semiHidden/>
    <w:unhideWhenUsed/>
    <w:rsid w:val="008B2EBC"/>
    <w:rPr>
      <w:color w:val="605E5C"/>
      <w:shd w:val="clear" w:color="auto" w:fill="E1DFDD"/>
    </w:rPr>
  </w:style>
  <w:style w:type="table" w:styleId="PlainTable2">
    <w:name w:val="Plain Table 2"/>
    <w:basedOn w:val="TableNormal"/>
    <w:uiPriority w:val="42"/>
    <w:rsid w:val="00F456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8209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355814">
      <w:bodyDiv w:val="1"/>
      <w:marLeft w:val="0"/>
      <w:marRight w:val="0"/>
      <w:marTop w:val="0"/>
      <w:marBottom w:val="0"/>
      <w:divBdr>
        <w:top w:val="none" w:sz="0" w:space="0" w:color="auto"/>
        <w:left w:val="none" w:sz="0" w:space="0" w:color="auto"/>
        <w:bottom w:val="none" w:sz="0" w:space="0" w:color="auto"/>
        <w:right w:val="none" w:sz="0" w:space="0" w:color="auto"/>
      </w:divBdr>
    </w:div>
    <w:div w:id="155746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urnals.ieeeauthorcenter.ieee.org/wp-content/uploads/sites/7/IEEE_Reference_Guide.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hammd%20Almatani\Downloads\thesis_template_number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CBEAE0A3B7C2478AA3CCD0BED56C44" ma:contentTypeVersion="15" ma:contentTypeDescription="Create a new document." ma:contentTypeScope="" ma:versionID="c53ffa5d7ea2913fe9609634926b7510">
  <xsd:schema xmlns:xsd="http://www.w3.org/2001/XMLSchema" xmlns:xs="http://www.w3.org/2001/XMLSchema" xmlns:p="http://schemas.microsoft.com/office/2006/metadata/properties" xmlns:ns3="d5261dc1-1d16-4878-92bc-2eebcd1735f9" xmlns:ns4="29077c0a-ec76-4b78-8c32-c1030a19e554" targetNamespace="http://schemas.microsoft.com/office/2006/metadata/properties" ma:root="true" ma:fieldsID="740979560d6df6790436dc79e4fa033e" ns3:_="" ns4:_="">
    <xsd:import namespace="d5261dc1-1d16-4878-92bc-2eebcd1735f9"/>
    <xsd:import namespace="29077c0a-ec76-4b78-8c32-c1030a19e554"/>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MediaServiceSearchProperties"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61dc1-1d16-4878-92bc-2eebcd173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077c0a-ec76-4b78-8c32-c1030a19e55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5261dc1-1d16-4878-92bc-2eebcd1735f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E5ED9-590C-40AC-9400-E683EF1C2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61dc1-1d16-4878-92bc-2eebcd1735f9"/>
    <ds:schemaRef ds:uri="29077c0a-ec76-4b78-8c32-c1030a19e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026668-AC70-4300-908A-921D66011333}">
  <ds:schemaRefs>
    <ds:schemaRef ds:uri="http://schemas.microsoft.com/office/2006/metadata/properties"/>
    <ds:schemaRef ds:uri="http://schemas.microsoft.com/office/infopath/2007/PartnerControls"/>
    <ds:schemaRef ds:uri="d5261dc1-1d16-4878-92bc-2eebcd1735f9"/>
  </ds:schemaRefs>
</ds:datastoreItem>
</file>

<file path=customXml/itemProps3.xml><?xml version="1.0" encoding="utf-8"?>
<ds:datastoreItem xmlns:ds="http://schemas.openxmlformats.org/officeDocument/2006/customXml" ds:itemID="{524CE00A-07C9-475F-96AD-3719F6B030BE}">
  <ds:schemaRefs>
    <ds:schemaRef ds:uri="http://schemas.microsoft.com/sharepoint/v3/contenttype/forms"/>
  </ds:schemaRefs>
</ds:datastoreItem>
</file>

<file path=customXml/itemProps4.xml><?xml version="1.0" encoding="utf-8"?>
<ds:datastoreItem xmlns:ds="http://schemas.openxmlformats.org/officeDocument/2006/customXml" ds:itemID="{64E4E34A-3A35-4FE5-B32B-D9AD8C95C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thesis_template_numbered</Template>
  <TotalTime>1</TotalTime>
  <Pages>23</Pages>
  <Words>3805</Words>
  <Characters>21694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Thesis Template KSU CoE</vt:lpstr>
    </vt:vector>
  </TitlesOfParts>
  <Company>KSU CoE</Company>
  <LinksUpToDate>false</LinksUpToDate>
  <CharactersWithSpaces>25449</CharactersWithSpaces>
  <SharedDoc>false</SharedDoc>
  <HLinks>
    <vt:vector size="210" baseType="variant">
      <vt:variant>
        <vt:i4>1703989</vt:i4>
      </vt:variant>
      <vt:variant>
        <vt:i4>206</vt:i4>
      </vt:variant>
      <vt:variant>
        <vt:i4>0</vt:i4>
      </vt:variant>
      <vt:variant>
        <vt:i4>5</vt:i4>
      </vt:variant>
      <vt:variant>
        <vt:lpwstr/>
      </vt:variant>
      <vt:variant>
        <vt:lpwstr>_Toc199145903</vt:lpwstr>
      </vt:variant>
      <vt:variant>
        <vt:i4>1703989</vt:i4>
      </vt:variant>
      <vt:variant>
        <vt:i4>200</vt:i4>
      </vt:variant>
      <vt:variant>
        <vt:i4>0</vt:i4>
      </vt:variant>
      <vt:variant>
        <vt:i4>5</vt:i4>
      </vt:variant>
      <vt:variant>
        <vt:lpwstr/>
      </vt:variant>
      <vt:variant>
        <vt:lpwstr>_Toc199145902</vt:lpwstr>
      </vt:variant>
      <vt:variant>
        <vt:i4>1703989</vt:i4>
      </vt:variant>
      <vt:variant>
        <vt:i4>194</vt:i4>
      </vt:variant>
      <vt:variant>
        <vt:i4>0</vt:i4>
      </vt:variant>
      <vt:variant>
        <vt:i4>5</vt:i4>
      </vt:variant>
      <vt:variant>
        <vt:lpwstr/>
      </vt:variant>
      <vt:variant>
        <vt:lpwstr>_Toc199145901</vt:lpwstr>
      </vt:variant>
      <vt:variant>
        <vt:i4>1703989</vt:i4>
      </vt:variant>
      <vt:variant>
        <vt:i4>188</vt:i4>
      </vt:variant>
      <vt:variant>
        <vt:i4>0</vt:i4>
      </vt:variant>
      <vt:variant>
        <vt:i4>5</vt:i4>
      </vt:variant>
      <vt:variant>
        <vt:lpwstr/>
      </vt:variant>
      <vt:variant>
        <vt:lpwstr>_Toc199145900</vt:lpwstr>
      </vt:variant>
      <vt:variant>
        <vt:i4>1245236</vt:i4>
      </vt:variant>
      <vt:variant>
        <vt:i4>182</vt:i4>
      </vt:variant>
      <vt:variant>
        <vt:i4>0</vt:i4>
      </vt:variant>
      <vt:variant>
        <vt:i4>5</vt:i4>
      </vt:variant>
      <vt:variant>
        <vt:lpwstr/>
      </vt:variant>
      <vt:variant>
        <vt:lpwstr>_Toc199145899</vt:lpwstr>
      </vt:variant>
      <vt:variant>
        <vt:i4>1245236</vt:i4>
      </vt:variant>
      <vt:variant>
        <vt:i4>176</vt:i4>
      </vt:variant>
      <vt:variant>
        <vt:i4>0</vt:i4>
      </vt:variant>
      <vt:variant>
        <vt:i4>5</vt:i4>
      </vt:variant>
      <vt:variant>
        <vt:lpwstr/>
      </vt:variant>
      <vt:variant>
        <vt:lpwstr>_Toc199145898</vt:lpwstr>
      </vt:variant>
      <vt:variant>
        <vt:i4>1245236</vt:i4>
      </vt:variant>
      <vt:variant>
        <vt:i4>170</vt:i4>
      </vt:variant>
      <vt:variant>
        <vt:i4>0</vt:i4>
      </vt:variant>
      <vt:variant>
        <vt:i4>5</vt:i4>
      </vt:variant>
      <vt:variant>
        <vt:lpwstr/>
      </vt:variant>
      <vt:variant>
        <vt:lpwstr>_Toc199145897</vt:lpwstr>
      </vt:variant>
      <vt:variant>
        <vt:i4>1245236</vt:i4>
      </vt:variant>
      <vt:variant>
        <vt:i4>164</vt:i4>
      </vt:variant>
      <vt:variant>
        <vt:i4>0</vt:i4>
      </vt:variant>
      <vt:variant>
        <vt:i4>5</vt:i4>
      </vt:variant>
      <vt:variant>
        <vt:lpwstr/>
      </vt:variant>
      <vt:variant>
        <vt:lpwstr>_Toc199145896</vt:lpwstr>
      </vt:variant>
      <vt:variant>
        <vt:i4>1245236</vt:i4>
      </vt:variant>
      <vt:variant>
        <vt:i4>158</vt:i4>
      </vt:variant>
      <vt:variant>
        <vt:i4>0</vt:i4>
      </vt:variant>
      <vt:variant>
        <vt:i4>5</vt:i4>
      </vt:variant>
      <vt:variant>
        <vt:lpwstr/>
      </vt:variant>
      <vt:variant>
        <vt:lpwstr>_Toc199145895</vt:lpwstr>
      </vt:variant>
      <vt:variant>
        <vt:i4>1245236</vt:i4>
      </vt:variant>
      <vt:variant>
        <vt:i4>152</vt:i4>
      </vt:variant>
      <vt:variant>
        <vt:i4>0</vt:i4>
      </vt:variant>
      <vt:variant>
        <vt:i4>5</vt:i4>
      </vt:variant>
      <vt:variant>
        <vt:lpwstr/>
      </vt:variant>
      <vt:variant>
        <vt:lpwstr>_Toc199145894</vt:lpwstr>
      </vt:variant>
      <vt:variant>
        <vt:i4>1245236</vt:i4>
      </vt:variant>
      <vt:variant>
        <vt:i4>146</vt:i4>
      </vt:variant>
      <vt:variant>
        <vt:i4>0</vt:i4>
      </vt:variant>
      <vt:variant>
        <vt:i4>5</vt:i4>
      </vt:variant>
      <vt:variant>
        <vt:lpwstr/>
      </vt:variant>
      <vt:variant>
        <vt:lpwstr>_Toc199145893</vt:lpwstr>
      </vt:variant>
      <vt:variant>
        <vt:i4>1245236</vt:i4>
      </vt:variant>
      <vt:variant>
        <vt:i4>140</vt:i4>
      </vt:variant>
      <vt:variant>
        <vt:i4>0</vt:i4>
      </vt:variant>
      <vt:variant>
        <vt:i4>5</vt:i4>
      </vt:variant>
      <vt:variant>
        <vt:lpwstr/>
      </vt:variant>
      <vt:variant>
        <vt:lpwstr>_Toc199145892</vt:lpwstr>
      </vt:variant>
      <vt:variant>
        <vt:i4>1245236</vt:i4>
      </vt:variant>
      <vt:variant>
        <vt:i4>134</vt:i4>
      </vt:variant>
      <vt:variant>
        <vt:i4>0</vt:i4>
      </vt:variant>
      <vt:variant>
        <vt:i4>5</vt:i4>
      </vt:variant>
      <vt:variant>
        <vt:lpwstr/>
      </vt:variant>
      <vt:variant>
        <vt:lpwstr>_Toc199145891</vt:lpwstr>
      </vt:variant>
      <vt:variant>
        <vt:i4>1245236</vt:i4>
      </vt:variant>
      <vt:variant>
        <vt:i4>128</vt:i4>
      </vt:variant>
      <vt:variant>
        <vt:i4>0</vt:i4>
      </vt:variant>
      <vt:variant>
        <vt:i4>5</vt:i4>
      </vt:variant>
      <vt:variant>
        <vt:lpwstr/>
      </vt:variant>
      <vt:variant>
        <vt:lpwstr>_Toc199145890</vt:lpwstr>
      </vt:variant>
      <vt:variant>
        <vt:i4>1179700</vt:i4>
      </vt:variant>
      <vt:variant>
        <vt:i4>122</vt:i4>
      </vt:variant>
      <vt:variant>
        <vt:i4>0</vt:i4>
      </vt:variant>
      <vt:variant>
        <vt:i4>5</vt:i4>
      </vt:variant>
      <vt:variant>
        <vt:lpwstr/>
      </vt:variant>
      <vt:variant>
        <vt:lpwstr>_Toc199145889</vt:lpwstr>
      </vt:variant>
      <vt:variant>
        <vt:i4>1179700</vt:i4>
      </vt:variant>
      <vt:variant>
        <vt:i4>116</vt:i4>
      </vt:variant>
      <vt:variant>
        <vt:i4>0</vt:i4>
      </vt:variant>
      <vt:variant>
        <vt:i4>5</vt:i4>
      </vt:variant>
      <vt:variant>
        <vt:lpwstr/>
      </vt:variant>
      <vt:variant>
        <vt:lpwstr>_Toc199145888</vt:lpwstr>
      </vt:variant>
      <vt:variant>
        <vt:i4>1179700</vt:i4>
      </vt:variant>
      <vt:variant>
        <vt:i4>110</vt:i4>
      </vt:variant>
      <vt:variant>
        <vt:i4>0</vt:i4>
      </vt:variant>
      <vt:variant>
        <vt:i4>5</vt:i4>
      </vt:variant>
      <vt:variant>
        <vt:lpwstr/>
      </vt:variant>
      <vt:variant>
        <vt:lpwstr>_Toc199145887</vt:lpwstr>
      </vt:variant>
      <vt:variant>
        <vt:i4>1179700</vt:i4>
      </vt:variant>
      <vt:variant>
        <vt:i4>104</vt:i4>
      </vt:variant>
      <vt:variant>
        <vt:i4>0</vt:i4>
      </vt:variant>
      <vt:variant>
        <vt:i4>5</vt:i4>
      </vt:variant>
      <vt:variant>
        <vt:lpwstr/>
      </vt:variant>
      <vt:variant>
        <vt:lpwstr>_Toc199145886</vt:lpwstr>
      </vt:variant>
      <vt:variant>
        <vt:i4>1179700</vt:i4>
      </vt:variant>
      <vt:variant>
        <vt:i4>98</vt:i4>
      </vt:variant>
      <vt:variant>
        <vt:i4>0</vt:i4>
      </vt:variant>
      <vt:variant>
        <vt:i4>5</vt:i4>
      </vt:variant>
      <vt:variant>
        <vt:lpwstr/>
      </vt:variant>
      <vt:variant>
        <vt:lpwstr>_Toc199145885</vt:lpwstr>
      </vt:variant>
      <vt:variant>
        <vt:i4>1179700</vt:i4>
      </vt:variant>
      <vt:variant>
        <vt:i4>92</vt:i4>
      </vt:variant>
      <vt:variant>
        <vt:i4>0</vt:i4>
      </vt:variant>
      <vt:variant>
        <vt:i4>5</vt:i4>
      </vt:variant>
      <vt:variant>
        <vt:lpwstr/>
      </vt:variant>
      <vt:variant>
        <vt:lpwstr>_Toc199145884</vt:lpwstr>
      </vt:variant>
      <vt:variant>
        <vt:i4>1179700</vt:i4>
      </vt:variant>
      <vt:variant>
        <vt:i4>86</vt:i4>
      </vt:variant>
      <vt:variant>
        <vt:i4>0</vt:i4>
      </vt:variant>
      <vt:variant>
        <vt:i4>5</vt:i4>
      </vt:variant>
      <vt:variant>
        <vt:lpwstr/>
      </vt:variant>
      <vt:variant>
        <vt:lpwstr>_Toc199145883</vt:lpwstr>
      </vt:variant>
      <vt:variant>
        <vt:i4>1179700</vt:i4>
      </vt:variant>
      <vt:variant>
        <vt:i4>80</vt:i4>
      </vt:variant>
      <vt:variant>
        <vt:i4>0</vt:i4>
      </vt:variant>
      <vt:variant>
        <vt:i4>5</vt:i4>
      </vt:variant>
      <vt:variant>
        <vt:lpwstr/>
      </vt:variant>
      <vt:variant>
        <vt:lpwstr>_Toc199145882</vt:lpwstr>
      </vt:variant>
      <vt:variant>
        <vt:i4>1179700</vt:i4>
      </vt:variant>
      <vt:variant>
        <vt:i4>74</vt:i4>
      </vt:variant>
      <vt:variant>
        <vt:i4>0</vt:i4>
      </vt:variant>
      <vt:variant>
        <vt:i4>5</vt:i4>
      </vt:variant>
      <vt:variant>
        <vt:lpwstr/>
      </vt:variant>
      <vt:variant>
        <vt:lpwstr>_Toc199145881</vt:lpwstr>
      </vt:variant>
      <vt:variant>
        <vt:i4>1179700</vt:i4>
      </vt:variant>
      <vt:variant>
        <vt:i4>68</vt:i4>
      </vt:variant>
      <vt:variant>
        <vt:i4>0</vt:i4>
      </vt:variant>
      <vt:variant>
        <vt:i4>5</vt:i4>
      </vt:variant>
      <vt:variant>
        <vt:lpwstr/>
      </vt:variant>
      <vt:variant>
        <vt:lpwstr>_Toc199145880</vt:lpwstr>
      </vt:variant>
      <vt:variant>
        <vt:i4>1900596</vt:i4>
      </vt:variant>
      <vt:variant>
        <vt:i4>62</vt:i4>
      </vt:variant>
      <vt:variant>
        <vt:i4>0</vt:i4>
      </vt:variant>
      <vt:variant>
        <vt:i4>5</vt:i4>
      </vt:variant>
      <vt:variant>
        <vt:lpwstr/>
      </vt:variant>
      <vt:variant>
        <vt:lpwstr>_Toc199145879</vt:lpwstr>
      </vt:variant>
      <vt:variant>
        <vt:i4>1900596</vt:i4>
      </vt:variant>
      <vt:variant>
        <vt:i4>56</vt:i4>
      </vt:variant>
      <vt:variant>
        <vt:i4>0</vt:i4>
      </vt:variant>
      <vt:variant>
        <vt:i4>5</vt:i4>
      </vt:variant>
      <vt:variant>
        <vt:lpwstr/>
      </vt:variant>
      <vt:variant>
        <vt:lpwstr>_Toc199145878</vt:lpwstr>
      </vt:variant>
      <vt:variant>
        <vt:i4>1900596</vt:i4>
      </vt:variant>
      <vt:variant>
        <vt:i4>50</vt:i4>
      </vt:variant>
      <vt:variant>
        <vt:i4>0</vt:i4>
      </vt:variant>
      <vt:variant>
        <vt:i4>5</vt:i4>
      </vt:variant>
      <vt:variant>
        <vt:lpwstr/>
      </vt:variant>
      <vt:variant>
        <vt:lpwstr>_Toc199145877</vt:lpwstr>
      </vt:variant>
      <vt:variant>
        <vt:i4>1900596</vt:i4>
      </vt:variant>
      <vt:variant>
        <vt:i4>44</vt:i4>
      </vt:variant>
      <vt:variant>
        <vt:i4>0</vt:i4>
      </vt:variant>
      <vt:variant>
        <vt:i4>5</vt:i4>
      </vt:variant>
      <vt:variant>
        <vt:lpwstr/>
      </vt:variant>
      <vt:variant>
        <vt:lpwstr>_Toc199145876</vt:lpwstr>
      </vt:variant>
      <vt:variant>
        <vt:i4>1900596</vt:i4>
      </vt:variant>
      <vt:variant>
        <vt:i4>38</vt:i4>
      </vt:variant>
      <vt:variant>
        <vt:i4>0</vt:i4>
      </vt:variant>
      <vt:variant>
        <vt:i4>5</vt:i4>
      </vt:variant>
      <vt:variant>
        <vt:lpwstr/>
      </vt:variant>
      <vt:variant>
        <vt:lpwstr>_Toc199145875</vt:lpwstr>
      </vt:variant>
      <vt:variant>
        <vt:i4>1900596</vt:i4>
      </vt:variant>
      <vt:variant>
        <vt:i4>32</vt:i4>
      </vt:variant>
      <vt:variant>
        <vt:i4>0</vt:i4>
      </vt:variant>
      <vt:variant>
        <vt:i4>5</vt:i4>
      </vt:variant>
      <vt:variant>
        <vt:lpwstr/>
      </vt:variant>
      <vt:variant>
        <vt:lpwstr>_Toc199145874</vt:lpwstr>
      </vt:variant>
      <vt:variant>
        <vt:i4>1900596</vt:i4>
      </vt:variant>
      <vt:variant>
        <vt:i4>26</vt:i4>
      </vt:variant>
      <vt:variant>
        <vt:i4>0</vt:i4>
      </vt:variant>
      <vt:variant>
        <vt:i4>5</vt:i4>
      </vt:variant>
      <vt:variant>
        <vt:lpwstr/>
      </vt:variant>
      <vt:variant>
        <vt:lpwstr>_Toc199145873</vt:lpwstr>
      </vt:variant>
      <vt:variant>
        <vt:i4>1900596</vt:i4>
      </vt:variant>
      <vt:variant>
        <vt:i4>20</vt:i4>
      </vt:variant>
      <vt:variant>
        <vt:i4>0</vt:i4>
      </vt:variant>
      <vt:variant>
        <vt:i4>5</vt:i4>
      </vt:variant>
      <vt:variant>
        <vt:lpwstr/>
      </vt:variant>
      <vt:variant>
        <vt:lpwstr>_Toc199145872</vt:lpwstr>
      </vt:variant>
      <vt:variant>
        <vt:i4>1900596</vt:i4>
      </vt:variant>
      <vt:variant>
        <vt:i4>14</vt:i4>
      </vt:variant>
      <vt:variant>
        <vt:i4>0</vt:i4>
      </vt:variant>
      <vt:variant>
        <vt:i4>5</vt:i4>
      </vt:variant>
      <vt:variant>
        <vt:lpwstr/>
      </vt:variant>
      <vt:variant>
        <vt:lpwstr>_Toc199145871</vt:lpwstr>
      </vt:variant>
      <vt:variant>
        <vt:i4>1900596</vt:i4>
      </vt:variant>
      <vt:variant>
        <vt:i4>8</vt:i4>
      </vt:variant>
      <vt:variant>
        <vt:i4>0</vt:i4>
      </vt:variant>
      <vt:variant>
        <vt:i4>5</vt:i4>
      </vt:variant>
      <vt:variant>
        <vt:lpwstr/>
      </vt:variant>
      <vt:variant>
        <vt:lpwstr>_Toc199145870</vt:lpwstr>
      </vt:variant>
      <vt:variant>
        <vt:i4>1835060</vt:i4>
      </vt:variant>
      <vt:variant>
        <vt:i4>2</vt:i4>
      </vt:variant>
      <vt:variant>
        <vt:i4>0</vt:i4>
      </vt:variant>
      <vt:variant>
        <vt:i4>5</vt:i4>
      </vt:variant>
      <vt:variant>
        <vt:lpwstr/>
      </vt:variant>
      <vt:variant>
        <vt:lpwstr>_Toc199145869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Thesis Template KSU CoE</dc:title>
  <dc:creator>Mohammed Almatani</dc:creator>
  <cp:lastModifiedBy>Bashar Bashir</cp:lastModifiedBy>
  <cp:revision>2</cp:revision>
  <cp:lastPrinted>2024-11-11T07:58:00Z</cp:lastPrinted>
  <dcterms:created xsi:type="dcterms:W3CDTF">2024-12-19T11:12:00Z</dcterms:created>
  <dcterms:modified xsi:type="dcterms:W3CDTF">2024-12-19T11:12:00Z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5659fb29cd74f76b009e88639ccc887f826587e50e94f240b58a18a869e316ee</vt:lpwstr>
  </property>
  <property fmtid="{D5CDD505-2E9C-101B-9397-08002B2CF9AE}" pid="3" name="ContentTypeId">
    <vt:lpwstr>0x01010060CBEAE0A3B7C2478AA3CCD0BED56C44</vt:lpwstr>
  </property>
</Properties>
</file>